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E19" w:rsidRPr="00032EFB" w:rsidRDefault="009A716E" w:rsidP="00242445">
      <w:pPr>
        <w:pStyle w:val="Nagwek1"/>
        <w:numPr>
          <w:ilvl w:val="0"/>
          <w:numId w:val="0"/>
        </w:numPr>
        <w:tabs>
          <w:tab w:val="left" w:pos="5985"/>
        </w:tabs>
        <w:ind w:left="397"/>
        <w:rPr>
          <w:sz w:val="24"/>
          <w:szCs w:val="24"/>
        </w:rPr>
      </w:pPr>
      <w:r>
        <w:tab/>
        <w:t xml:space="preserve"> </w:t>
      </w:r>
      <w:r w:rsidR="00834384">
        <w:t xml:space="preserve">                  </w:t>
      </w:r>
      <w:r w:rsidR="00834384" w:rsidRPr="00032EFB">
        <w:rPr>
          <w:sz w:val="24"/>
          <w:szCs w:val="24"/>
        </w:rPr>
        <w:t>Załącznik nr 7</w:t>
      </w:r>
    </w:p>
    <w:p w:rsidR="00242445" w:rsidRDefault="00242445" w:rsidP="00CA6BE9">
      <w:pPr>
        <w:pStyle w:val="Nagwek1"/>
        <w:numPr>
          <w:ilvl w:val="0"/>
          <w:numId w:val="0"/>
        </w:numPr>
        <w:jc w:val="center"/>
      </w:pPr>
    </w:p>
    <w:p w:rsidR="00544E19" w:rsidRPr="00544E19" w:rsidRDefault="00CA6BE9" w:rsidP="00765A4D">
      <w:pPr>
        <w:pStyle w:val="Nagwek1"/>
        <w:numPr>
          <w:ilvl w:val="0"/>
          <w:numId w:val="0"/>
        </w:numPr>
        <w:jc w:val="center"/>
      </w:pPr>
      <w:r>
        <w:t>Oświadczenie</w:t>
      </w:r>
      <w:r w:rsidR="00585B02">
        <w:t xml:space="preserve"> o przynależności lub braku przynależności do tej samej grupy kapitałowej, o której mowa w art. 24 ust 1 pkt 23 ustawy </w:t>
      </w:r>
      <w:proofErr w:type="spellStart"/>
      <w:r w:rsidR="00585B02">
        <w:t>Pzp</w:t>
      </w:r>
      <w:proofErr w:type="spellEnd"/>
    </w:p>
    <w:p w:rsidR="00CA6BE9" w:rsidRPr="00903DD9" w:rsidRDefault="00887BC2" w:rsidP="00332083">
      <w:pPr>
        <w:pStyle w:val="Akapitzlist"/>
        <w:spacing w:before="120" w:after="120" w:line="240" w:lineRule="auto"/>
        <w:ind w:left="0"/>
        <w:contextualSpacing w:val="0"/>
        <w:rPr>
          <w:rStyle w:val="Nagwek1Znak"/>
          <w:rFonts w:eastAsiaTheme="minorHAnsi" w:cstheme="minorBidi"/>
          <w:i/>
          <w:kern w:val="36"/>
          <w:sz w:val="24"/>
          <w:szCs w:val="24"/>
        </w:rPr>
      </w:pPr>
      <w:r w:rsidRPr="00B35DC9">
        <w:rPr>
          <w:rStyle w:val="Nagwek1Znak"/>
          <w:b w:val="0"/>
          <w:sz w:val="22"/>
          <w:szCs w:val="22"/>
        </w:rPr>
        <w:t xml:space="preserve">Składając ofertę w postępowaniu o zamówienie publiczne </w:t>
      </w:r>
      <w:r w:rsidR="00966D82" w:rsidRPr="00B35DC9">
        <w:rPr>
          <w:rStyle w:val="Nagwek1Znak"/>
          <w:b w:val="0"/>
          <w:sz w:val="22"/>
          <w:szCs w:val="22"/>
        </w:rPr>
        <w:t>prowadzonym w trybie przetargu nieograniczonego</w:t>
      </w:r>
      <w:r w:rsidR="00544E19" w:rsidRPr="00B35DC9">
        <w:rPr>
          <w:rStyle w:val="Nagwek1Znak"/>
          <w:b w:val="0"/>
          <w:sz w:val="22"/>
          <w:szCs w:val="22"/>
        </w:rPr>
        <w:t xml:space="preserve"> na </w:t>
      </w:r>
      <w:r w:rsidR="00C4659E" w:rsidRPr="00C4659E">
        <w:rPr>
          <w:rFonts w:eastAsiaTheme="minorHAnsi" w:cstheme="minorBidi"/>
          <w:b/>
          <w:kern w:val="36"/>
          <w:sz w:val="24"/>
          <w:szCs w:val="24"/>
        </w:rPr>
        <w:t>Kompleksową usługę realizacji interaktywnej mobilnej wystawy plenerowej w ramach projektu pn. „Kampania informacyjno-edukacyjna na rzecz zrównoważonego rozwoju Pomorza”</w:t>
      </w:r>
      <w:r w:rsidR="00903DD9">
        <w:rPr>
          <w:rFonts w:eastAsiaTheme="minorHAnsi" w:cstheme="minorBidi"/>
          <w:b/>
          <w:i/>
          <w:kern w:val="36"/>
          <w:sz w:val="24"/>
          <w:szCs w:val="24"/>
        </w:rPr>
        <w:t xml:space="preserve">, </w:t>
      </w:r>
      <w:r w:rsidR="00CA6BE9" w:rsidRPr="00B35DC9">
        <w:rPr>
          <w:rStyle w:val="Nagwek1Znak"/>
          <w:b w:val="0"/>
          <w:sz w:val="22"/>
          <w:szCs w:val="22"/>
        </w:rPr>
        <w:t>prowadzonym przez Wojewódzki Fundusz Ochrony Środowiska</w:t>
      </w:r>
      <w:r w:rsidR="00332083">
        <w:rPr>
          <w:rStyle w:val="Nagwek1Znak"/>
          <w:b w:val="0"/>
          <w:sz w:val="22"/>
          <w:szCs w:val="22"/>
        </w:rPr>
        <w:t xml:space="preserve"> i Gospodarki Wodnej w Gdańsku </w:t>
      </w:r>
      <w:r w:rsidR="00CA6BE9" w:rsidRPr="00B35DC9">
        <w:rPr>
          <w:rStyle w:val="Nagwek1Znak"/>
          <w:b w:val="0"/>
          <w:sz w:val="22"/>
          <w:szCs w:val="22"/>
        </w:rPr>
        <w:t>w imieniu Wykonawcy:</w:t>
      </w:r>
    </w:p>
    <w:p w:rsidR="00CA6BE9" w:rsidRPr="00765A4D" w:rsidRDefault="00CA6BE9" w:rsidP="00CA6BE9">
      <w:pPr>
        <w:spacing w:before="240" w:line="240" w:lineRule="auto"/>
        <w:jc w:val="center"/>
        <w:rPr>
          <w:rStyle w:val="Nagwek1Znak"/>
          <w:b w:val="0"/>
          <w:i/>
          <w:sz w:val="16"/>
          <w:szCs w:val="16"/>
        </w:rPr>
      </w:pPr>
      <w:r w:rsidRPr="00B35DC9">
        <w:rPr>
          <w:rStyle w:val="Nagwek1Znak"/>
          <w:b w:val="0"/>
          <w:sz w:val="22"/>
          <w:szCs w:val="22"/>
        </w:rPr>
        <w:t>…………………………………………………………………………………………………...</w:t>
      </w:r>
      <w:r w:rsidRPr="00B35DC9">
        <w:rPr>
          <w:rStyle w:val="Nagwek1Znak"/>
          <w:b w:val="0"/>
          <w:sz w:val="22"/>
          <w:szCs w:val="22"/>
        </w:rPr>
        <w:br/>
      </w:r>
      <w:r w:rsidRPr="00765A4D">
        <w:rPr>
          <w:rStyle w:val="Nagwek1Znak"/>
          <w:b w:val="0"/>
          <w:i/>
          <w:sz w:val="16"/>
          <w:szCs w:val="16"/>
        </w:rPr>
        <w:t>(wpisać nazwę/firmę Wykonawcy)</w:t>
      </w:r>
    </w:p>
    <w:p w:rsidR="00544E19" w:rsidRPr="00B35DC9" w:rsidRDefault="00CA6BE9" w:rsidP="00544E19">
      <w:pPr>
        <w:spacing w:before="240" w:line="240" w:lineRule="auto"/>
        <w:rPr>
          <w:sz w:val="22"/>
        </w:rPr>
      </w:pPr>
      <w:r w:rsidRPr="00B35DC9">
        <w:rPr>
          <w:rStyle w:val="Nagwek1Znak"/>
          <w:b w:val="0"/>
          <w:sz w:val="22"/>
          <w:szCs w:val="22"/>
        </w:rPr>
        <w:t xml:space="preserve">oraz w </w:t>
      </w:r>
      <w:r w:rsidR="00242445" w:rsidRPr="00B35DC9">
        <w:rPr>
          <w:rStyle w:val="Nagwek1Znak"/>
          <w:b w:val="0"/>
          <w:sz w:val="22"/>
          <w:szCs w:val="22"/>
        </w:rPr>
        <w:t>nawiązaniu do informacji zamieszczonej n</w:t>
      </w:r>
      <w:r w:rsidR="00903DD9">
        <w:rPr>
          <w:rStyle w:val="Nagwek1Znak"/>
          <w:b w:val="0"/>
          <w:sz w:val="22"/>
          <w:szCs w:val="22"/>
        </w:rPr>
        <w:t>a stronie internetowej Zamawiają</w:t>
      </w:r>
      <w:r w:rsidR="00242445" w:rsidRPr="00B35DC9">
        <w:rPr>
          <w:rStyle w:val="Nagwek1Znak"/>
          <w:b w:val="0"/>
          <w:sz w:val="22"/>
          <w:szCs w:val="22"/>
        </w:rPr>
        <w:t xml:space="preserve">cego na podstawie art. 86 ust. 5 ustawy </w:t>
      </w:r>
      <w:proofErr w:type="spellStart"/>
      <w:r w:rsidR="00242445" w:rsidRPr="00B35DC9">
        <w:rPr>
          <w:rStyle w:val="Nagwek1Znak"/>
          <w:b w:val="0"/>
          <w:sz w:val="22"/>
          <w:szCs w:val="22"/>
        </w:rPr>
        <w:t>Pzp</w:t>
      </w:r>
      <w:proofErr w:type="spellEnd"/>
      <w:r w:rsidR="00242445" w:rsidRPr="00B35DC9">
        <w:rPr>
          <w:rStyle w:val="Nagwek1Znak"/>
          <w:b w:val="0"/>
          <w:sz w:val="22"/>
          <w:szCs w:val="22"/>
        </w:rPr>
        <w:t xml:space="preserve">, </w:t>
      </w:r>
      <w:r w:rsidR="00544E19" w:rsidRPr="00B35DC9">
        <w:rPr>
          <w:rStyle w:val="Nagwek1Znak"/>
          <w:b w:val="0"/>
          <w:sz w:val="22"/>
          <w:szCs w:val="22"/>
        </w:rPr>
        <w:t>oświadczam, że:</w:t>
      </w:r>
    </w:p>
    <w:p w:rsidR="00A33ECA" w:rsidRPr="00B35DC9" w:rsidRDefault="00544E19" w:rsidP="002D3CF2">
      <w:pPr>
        <w:spacing w:after="0" w:line="240" w:lineRule="auto"/>
        <w:ind w:left="851" w:hanging="131"/>
        <w:jc w:val="both"/>
        <w:rPr>
          <w:sz w:val="22"/>
        </w:rPr>
      </w:pPr>
      <w:r w:rsidRPr="00B35DC9">
        <w:rPr>
          <w:b/>
          <w:sz w:val="22"/>
        </w:rPr>
        <w:t>*nie należę</w:t>
      </w:r>
      <w:r w:rsidR="00A33ECA" w:rsidRPr="00B35DC9">
        <w:rPr>
          <w:sz w:val="22"/>
        </w:rPr>
        <w:t xml:space="preserve"> do </w:t>
      </w:r>
      <w:r w:rsidR="002D3CF2" w:rsidRPr="00B35DC9">
        <w:rPr>
          <w:sz w:val="22"/>
        </w:rPr>
        <w:t xml:space="preserve">tej samej </w:t>
      </w:r>
      <w:r w:rsidR="00A33ECA" w:rsidRPr="00B35DC9">
        <w:rPr>
          <w:sz w:val="22"/>
        </w:rPr>
        <w:t>grupy kapitałowej</w:t>
      </w:r>
      <w:r w:rsidRPr="00B35DC9">
        <w:rPr>
          <w:sz w:val="22"/>
        </w:rPr>
        <w:t>, o której mowa w art. 24 ust. 1 pkt 23</w:t>
      </w:r>
      <w:r w:rsidR="00A33ECA" w:rsidRPr="00B35DC9">
        <w:rPr>
          <w:sz w:val="22"/>
        </w:rPr>
        <w:t xml:space="preserve"> ust</w:t>
      </w:r>
      <w:r w:rsidRPr="00B35DC9">
        <w:rPr>
          <w:sz w:val="22"/>
        </w:rPr>
        <w:t>awy Prawo zamówień publicznych</w:t>
      </w:r>
      <w:r w:rsidR="00A33ECA" w:rsidRPr="00B35DC9">
        <w:rPr>
          <w:sz w:val="22"/>
        </w:rPr>
        <w:t>,</w:t>
      </w:r>
      <w:r w:rsidR="002D3CF2" w:rsidRPr="00B35DC9">
        <w:rPr>
          <w:sz w:val="22"/>
        </w:rPr>
        <w:t xml:space="preserve"> co Wykonawcy, którzy złożyli oferty w niniejszym postępowaniu</w:t>
      </w:r>
    </w:p>
    <w:p w:rsidR="00544E19" w:rsidRPr="00B35DC9" w:rsidRDefault="00544E19" w:rsidP="00544E19">
      <w:pPr>
        <w:spacing w:after="0" w:line="240" w:lineRule="auto"/>
        <w:ind w:left="720"/>
        <w:jc w:val="both"/>
        <w:rPr>
          <w:sz w:val="22"/>
        </w:rPr>
      </w:pPr>
    </w:p>
    <w:p w:rsidR="00544E19" w:rsidRPr="00B35DC9" w:rsidRDefault="00544E19" w:rsidP="00544E19">
      <w:pPr>
        <w:spacing w:after="0" w:line="240" w:lineRule="auto"/>
        <w:ind w:left="720"/>
        <w:jc w:val="both"/>
        <w:rPr>
          <w:sz w:val="22"/>
        </w:rPr>
      </w:pPr>
    </w:p>
    <w:p w:rsidR="00A33ECA" w:rsidRPr="00B35DC9" w:rsidRDefault="00544E19" w:rsidP="002D3CF2">
      <w:pPr>
        <w:spacing w:after="0" w:line="240" w:lineRule="auto"/>
        <w:ind w:left="851" w:hanging="142"/>
        <w:jc w:val="both"/>
        <w:rPr>
          <w:sz w:val="22"/>
        </w:rPr>
      </w:pPr>
      <w:r w:rsidRPr="00B35DC9">
        <w:rPr>
          <w:b/>
          <w:sz w:val="22"/>
        </w:rPr>
        <w:t>*należę</w:t>
      </w:r>
      <w:r w:rsidR="00A33ECA" w:rsidRPr="00B35DC9">
        <w:rPr>
          <w:sz w:val="22"/>
        </w:rPr>
        <w:t xml:space="preserve"> do </w:t>
      </w:r>
      <w:r w:rsidR="002D3CF2" w:rsidRPr="00B35DC9">
        <w:rPr>
          <w:sz w:val="22"/>
        </w:rPr>
        <w:t xml:space="preserve">tej samej </w:t>
      </w:r>
      <w:r w:rsidR="00A33ECA" w:rsidRPr="00B35DC9">
        <w:rPr>
          <w:sz w:val="22"/>
        </w:rPr>
        <w:t>grupy kapitałowej</w:t>
      </w:r>
      <w:r w:rsidRPr="00B35DC9">
        <w:rPr>
          <w:sz w:val="22"/>
        </w:rPr>
        <w:t>, o której mowa w art. 24 ust. 1 pkt 23</w:t>
      </w:r>
      <w:r w:rsidR="00A33ECA" w:rsidRPr="00B35DC9">
        <w:rPr>
          <w:sz w:val="22"/>
        </w:rPr>
        <w:t xml:space="preserve"> ustawy </w:t>
      </w:r>
      <w:r w:rsidR="002D3CF2" w:rsidRPr="00B35DC9">
        <w:rPr>
          <w:sz w:val="22"/>
        </w:rPr>
        <w:t xml:space="preserve"> </w:t>
      </w:r>
      <w:r w:rsidR="00A33ECA" w:rsidRPr="00B35DC9">
        <w:rPr>
          <w:sz w:val="22"/>
        </w:rPr>
        <w:t>Prawo zamówień publiczn</w:t>
      </w:r>
      <w:r w:rsidRPr="00B35DC9">
        <w:rPr>
          <w:sz w:val="22"/>
        </w:rPr>
        <w:t xml:space="preserve">ych, </w:t>
      </w:r>
      <w:r w:rsidR="002D3CF2" w:rsidRPr="00B35DC9">
        <w:rPr>
          <w:sz w:val="22"/>
        </w:rPr>
        <w:t>co następujący Wykonawca/Wykonawcy, którzy złożyli ofertę/oferty w niniejszym postępowaniu</w:t>
      </w:r>
      <w:r w:rsidRPr="00B35DC9">
        <w:rPr>
          <w:sz w:val="22"/>
        </w:rPr>
        <w:t>:</w:t>
      </w:r>
    </w:p>
    <w:p w:rsidR="002D3CF2" w:rsidRPr="00B35DC9" w:rsidRDefault="002D3CF2" w:rsidP="002D3CF2">
      <w:pPr>
        <w:spacing w:after="0" w:line="240" w:lineRule="auto"/>
        <w:ind w:left="851" w:hanging="142"/>
        <w:jc w:val="both"/>
        <w:rPr>
          <w:sz w:val="22"/>
        </w:rPr>
      </w:pPr>
    </w:p>
    <w:p w:rsidR="002D3CF2" w:rsidRPr="00B35DC9" w:rsidRDefault="002D3CF2" w:rsidP="002D3CF2">
      <w:pPr>
        <w:spacing w:after="0" w:line="240" w:lineRule="auto"/>
        <w:jc w:val="both"/>
        <w:rPr>
          <w:sz w:val="22"/>
        </w:rPr>
      </w:pPr>
      <w:r w:rsidRPr="00B35DC9">
        <w:rPr>
          <w:sz w:val="22"/>
        </w:rPr>
        <w:t>…………………………………………………………………………………………………</w:t>
      </w:r>
    </w:p>
    <w:p w:rsidR="002D3CF2" w:rsidRPr="00B35DC9" w:rsidRDefault="002D3CF2" w:rsidP="002D3CF2">
      <w:pPr>
        <w:spacing w:after="0" w:line="240" w:lineRule="auto"/>
        <w:jc w:val="both"/>
        <w:rPr>
          <w:sz w:val="22"/>
        </w:rPr>
      </w:pPr>
    </w:p>
    <w:p w:rsidR="00A33ECA" w:rsidRDefault="002D3CF2" w:rsidP="00903DD9">
      <w:pPr>
        <w:spacing w:after="0" w:line="240" w:lineRule="auto"/>
        <w:jc w:val="both"/>
        <w:rPr>
          <w:sz w:val="22"/>
        </w:rPr>
      </w:pPr>
      <w:r w:rsidRPr="00B35DC9">
        <w:rPr>
          <w:sz w:val="22"/>
        </w:rPr>
        <w:t>…………………………………………………………………………………………………</w:t>
      </w:r>
    </w:p>
    <w:p w:rsidR="00903DD9" w:rsidRPr="00B35DC9" w:rsidRDefault="00903DD9" w:rsidP="00903DD9">
      <w:pPr>
        <w:spacing w:after="0" w:line="240" w:lineRule="auto"/>
        <w:jc w:val="both"/>
        <w:rPr>
          <w:sz w:val="22"/>
        </w:rPr>
      </w:pPr>
    </w:p>
    <w:p w:rsidR="002D3CF2" w:rsidRDefault="002D3CF2" w:rsidP="002D3CF2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2"/>
          <w:lang w:eastAsia="en-US"/>
        </w:rPr>
      </w:pPr>
      <w:r w:rsidRPr="00B35DC9">
        <w:rPr>
          <w:rFonts w:eastAsiaTheme="minorHAnsi"/>
          <w:color w:val="000000"/>
          <w:sz w:val="22"/>
          <w:lang w:eastAsia="en-US"/>
        </w:rPr>
        <w:t xml:space="preserve">W załączeniu przekazuję następujące dokumenty/informacje potwierdzające, że powiązania pomiędzy mną a ww. Wykonawca/Wykonawcami nie prowadzą do zakłócenia konkurencji </w:t>
      </w:r>
      <w:r w:rsidRPr="00B35DC9">
        <w:rPr>
          <w:rFonts w:eastAsiaTheme="minorHAnsi"/>
          <w:color w:val="000000"/>
          <w:sz w:val="22"/>
          <w:lang w:eastAsia="en-US"/>
        </w:rPr>
        <w:br/>
        <w:t>w niniejszym postepowaniu:</w:t>
      </w:r>
    </w:p>
    <w:p w:rsidR="00765A4D" w:rsidRPr="00B35DC9" w:rsidRDefault="00765A4D" w:rsidP="002D3CF2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2"/>
          <w:lang w:eastAsia="en-US"/>
        </w:rPr>
      </w:pPr>
    </w:p>
    <w:p w:rsidR="00B35DC9" w:rsidRPr="00B35DC9" w:rsidRDefault="002D3CF2" w:rsidP="002D3CF2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2"/>
          <w:lang w:eastAsia="en-US"/>
        </w:rPr>
      </w:pPr>
      <w:r w:rsidRPr="00B35DC9">
        <w:rPr>
          <w:rFonts w:eastAsiaTheme="minorHAnsi"/>
          <w:color w:val="000000"/>
          <w:sz w:val="22"/>
          <w:lang w:eastAsia="en-US"/>
        </w:rPr>
        <w:t>…………………………………………………………………………………………………</w:t>
      </w:r>
    </w:p>
    <w:p w:rsidR="00C922F9" w:rsidRPr="00EC7545" w:rsidRDefault="00C922F9" w:rsidP="00EC7545">
      <w:pPr>
        <w:jc w:val="both"/>
        <w:rPr>
          <w:b/>
        </w:rPr>
      </w:pPr>
    </w:p>
    <w:p w:rsidR="00EC7545" w:rsidRPr="00140DDC" w:rsidRDefault="00544E19" w:rsidP="00EC7545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……………………., dnia …………..………………2017</w:t>
      </w:r>
      <w:r w:rsidR="00EC7545" w:rsidRPr="00140DDC">
        <w:rPr>
          <w:sz w:val="24"/>
          <w:szCs w:val="24"/>
        </w:rPr>
        <w:t>r.</w:t>
      </w:r>
    </w:p>
    <w:p w:rsidR="00EC7545" w:rsidRPr="00EC7545" w:rsidRDefault="00EC7545" w:rsidP="00EC7545">
      <w:pPr>
        <w:pStyle w:val="Tekstpodstawowy"/>
        <w:ind w:left="4956"/>
        <w:rPr>
          <w:rFonts w:ascii="Times New Roman" w:hAnsi="Times New Roman"/>
          <w:szCs w:val="24"/>
        </w:rPr>
      </w:pPr>
    </w:p>
    <w:p w:rsidR="00EC7545" w:rsidRPr="00EC7545" w:rsidRDefault="00EC7545" w:rsidP="00EC7545">
      <w:pPr>
        <w:pStyle w:val="Tekstpodstawowy"/>
        <w:ind w:left="4956"/>
        <w:jc w:val="right"/>
        <w:rPr>
          <w:rFonts w:ascii="Times New Roman" w:hAnsi="Times New Roman"/>
          <w:sz w:val="20"/>
        </w:rPr>
      </w:pPr>
      <w:r w:rsidRPr="00EC7545">
        <w:rPr>
          <w:rFonts w:ascii="Times New Roman" w:hAnsi="Times New Roman"/>
          <w:szCs w:val="24"/>
        </w:rPr>
        <w:t xml:space="preserve">                                                                            </w:t>
      </w:r>
      <w:r w:rsidRPr="00EC7545">
        <w:rPr>
          <w:rFonts w:ascii="Times New Roman" w:hAnsi="Times New Roman"/>
          <w:sz w:val="20"/>
        </w:rPr>
        <w:t>…</w:t>
      </w:r>
      <w:r>
        <w:rPr>
          <w:rFonts w:ascii="Times New Roman" w:hAnsi="Times New Roman"/>
          <w:sz w:val="20"/>
        </w:rPr>
        <w:t>………..</w:t>
      </w:r>
      <w:r w:rsidRPr="00EC7545">
        <w:rPr>
          <w:rFonts w:ascii="Times New Roman" w:hAnsi="Times New Roman"/>
          <w:sz w:val="20"/>
        </w:rPr>
        <w:t xml:space="preserve">...………………………………………                              </w:t>
      </w:r>
      <w:r w:rsidR="00765A4D">
        <w:rPr>
          <w:rFonts w:ascii="Times New Roman" w:hAnsi="Times New Roman"/>
          <w:sz w:val="20"/>
        </w:rPr>
        <w:t xml:space="preserve">                          </w:t>
      </w:r>
      <w:r w:rsidRPr="00765A4D">
        <w:rPr>
          <w:rFonts w:ascii="Times New Roman" w:hAnsi="Times New Roman"/>
          <w:i/>
          <w:sz w:val="16"/>
          <w:szCs w:val="16"/>
        </w:rPr>
        <w:t>podpis osoby(osób) uprawnionej(</w:t>
      </w:r>
      <w:proofErr w:type="spellStart"/>
      <w:r w:rsidRPr="00765A4D">
        <w:rPr>
          <w:rFonts w:ascii="Times New Roman" w:hAnsi="Times New Roman"/>
          <w:i/>
          <w:sz w:val="16"/>
          <w:szCs w:val="16"/>
        </w:rPr>
        <w:t>ych</w:t>
      </w:r>
      <w:proofErr w:type="spellEnd"/>
      <w:r w:rsidRPr="00765A4D">
        <w:rPr>
          <w:rFonts w:ascii="Times New Roman" w:hAnsi="Times New Roman"/>
          <w:i/>
          <w:sz w:val="16"/>
          <w:szCs w:val="16"/>
        </w:rPr>
        <w:t>)</w:t>
      </w:r>
      <w:r w:rsidRPr="00765A4D">
        <w:rPr>
          <w:rFonts w:ascii="Times New Roman" w:hAnsi="Times New Roman"/>
          <w:i/>
          <w:sz w:val="16"/>
          <w:szCs w:val="16"/>
        </w:rPr>
        <w:tab/>
      </w:r>
      <w:r w:rsidRPr="00765A4D">
        <w:rPr>
          <w:rFonts w:ascii="Times New Roman" w:hAnsi="Times New Roman"/>
          <w:i/>
          <w:sz w:val="16"/>
          <w:szCs w:val="16"/>
        </w:rPr>
        <w:br/>
        <w:t xml:space="preserve">      </w:t>
      </w:r>
      <w:r w:rsidR="00765A4D" w:rsidRPr="00765A4D">
        <w:rPr>
          <w:rFonts w:ascii="Times New Roman" w:hAnsi="Times New Roman"/>
          <w:i/>
          <w:sz w:val="16"/>
          <w:szCs w:val="16"/>
        </w:rPr>
        <w:t xml:space="preserve">                </w:t>
      </w:r>
      <w:r w:rsidRPr="00765A4D">
        <w:rPr>
          <w:rFonts w:ascii="Times New Roman" w:hAnsi="Times New Roman"/>
          <w:i/>
          <w:sz w:val="16"/>
          <w:szCs w:val="16"/>
        </w:rPr>
        <w:t xml:space="preserve">do reprezentowania </w:t>
      </w:r>
      <w:r w:rsidR="00140DDC" w:rsidRPr="00765A4D">
        <w:rPr>
          <w:rFonts w:ascii="Times New Roman" w:hAnsi="Times New Roman"/>
          <w:i/>
          <w:sz w:val="16"/>
          <w:szCs w:val="16"/>
        </w:rPr>
        <w:t>W</w:t>
      </w:r>
      <w:r w:rsidRPr="00765A4D">
        <w:rPr>
          <w:rFonts w:ascii="Times New Roman" w:hAnsi="Times New Roman"/>
          <w:i/>
          <w:sz w:val="16"/>
          <w:szCs w:val="16"/>
        </w:rPr>
        <w:t>ykonawcy</w:t>
      </w:r>
      <w:r w:rsidRPr="00765A4D">
        <w:rPr>
          <w:rFonts w:ascii="Times New Roman" w:hAnsi="Times New Roman"/>
          <w:i/>
          <w:sz w:val="20"/>
        </w:rPr>
        <w:t xml:space="preserve">   </w:t>
      </w:r>
      <w:r w:rsidRPr="00765A4D">
        <w:rPr>
          <w:rFonts w:ascii="Times New Roman" w:hAnsi="Times New Roman"/>
          <w:i/>
          <w:sz w:val="20"/>
        </w:rPr>
        <w:tab/>
      </w:r>
      <w:r w:rsidRPr="00EC7545">
        <w:rPr>
          <w:rFonts w:ascii="Times New Roman" w:hAnsi="Times New Roman"/>
          <w:sz w:val="20"/>
        </w:rPr>
        <w:t xml:space="preserve"> </w:t>
      </w:r>
      <w:r w:rsidRPr="00EC7545">
        <w:rPr>
          <w:rFonts w:ascii="Times New Roman" w:hAnsi="Times New Roman"/>
          <w:sz w:val="20"/>
        </w:rPr>
        <w:tab/>
      </w:r>
    </w:p>
    <w:p w:rsidR="00544E19" w:rsidRPr="00544E19" w:rsidRDefault="00EC7545" w:rsidP="00544E19">
      <w:pPr>
        <w:pStyle w:val="Tekstprzypisudolnego"/>
        <w:widowControl w:val="0"/>
        <w:tabs>
          <w:tab w:val="left" w:pos="5812"/>
        </w:tabs>
        <w:jc w:val="center"/>
        <w:rPr>
          <w:szCs w:val="24"/>
        </w:rPr>
      </w:pPr>
      <w:r>
        <w:rPr>
          <w:szCs w:val="24"/>
        </w:rPr>
        <w:tab/>
      </w:r>
    </w:p>
    <w:p w:rsidR="00EC7545" w:rsidRDefault="00544E19" w:rsidP="00544E19">
      <w:r>
        <w:t>* - niepotrzebne skreślić</w:t>
      </w:r>
    </w:p>
    <w:p w:rsidR="00903DD9" w:rsidRDefault="00903DD9" w:rsidP="00B35DC9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18"/>
          <w:szCs w:val="18"/>
          <w:lang w:eastAsia="en-US"/>
        </w:rPr>
      </w:pPr>
    </w:p>
    <w:p w:rsidR="00B35DC9" w:rsidRPr="00B35DC9" w:rsidRDefault="00B35DC9" w:rsidP="00B35DC9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18"/>
          <w:szCs w:val="18"/>
          <w:lang w:eastAsia="en-US"/>
        </w:rPr>
      </w:pPr>
      <w:r w:rsidRPr="00B35DC9">
        <w:rPr>
          <w:rFonts w:eastAsiaTheme="minorHAnsi"/>
          <w:color w:val="000000"/>
          <w:sz w:val="18"/>
          <w:szCs w:val="18"/>
          <w:lang w:eastAsia="en-US"/>
        </w:rPr>
        <w:t>UWAGA:</w:t>
      </w:r>
    </w:p>
    <w:p w:rsidR="00B35DC9" w:rsidRPr="00AE03C7" w:rsidRDefault="00B35DC9" w:rsidP="00765A4D">
      <w:pPr>
        <w:autoSpaceDE w:val="0"/>
        <w:autoSpaceDN w:val="0"/>
        <w:adjustRightInd w:val="0"/>
        <w:spacing w:after="0" w:line="240" w:lineRule="auto"/>
        <w:jc w:val="both"/>
      </w:pPr>
      <w:r w:rsidRPr="00AE03C7">
        <w:rPr>
          <w:rFonts w:eastAsiaTheme="minorHAnsi"/>
          <w:sz w:val="18"/>
          <w:szCs w:val="18"/>
          <w:lang w:eastAsia="en-US"/>
        </w:rPr>
        <w:t xml:space="preserve">Niniejszy „Formularz” Wykonawca ubiegający się o udzielenie zamówienia przekazuje Zamawiającemu w terminie 3 dni od dnia zamieszczenia na stronie internetowej informacji, o której mowa w art. 86 ust. 5 ustawy </w:t>
      </w:r>
      <w:proofErr w:type="spellStart"/>
      <w:r w:rsidRPr="00AE03C7">
        <w:rPr>
          <w:rFonts w:eastAsiaTheme="minorHAnsi"/>
          <w:sz w:val="18"/>
          <w:szCs w:val="18"/>
          <w:lang w:eastAsia="en-US"/>
        </w:rPr>
        <w:t>Pzp</w:t>
      </w:r>
      <w:proofErr w:type="spellEnd"/>
      <w:r w:rsidRPr="00AE03C7">
        <w:rPr>
          <w:rFonts w:eastAsiaTheme="minorHAnsi"/>
          <w:sz w:val="18"/>
          <w:szCs w:val="18"/>
          <w:lang w:eastAsia="en-US"/>
        </w:rPr>
        <w:t>. W przypadku Wykonawców wspólnie ubiegających się</w:t>
      </w:r>
      <w:bookmarkStart w:id="0" w:name="_GoBack"/>
      <w:bookmarkEnd w:id="0"/>
      <w:r w:rsidRPr="00AE03C7">
        <w:rPr>
          <w:rFonts w:eastAsiaTheme="minorHAnsi"/>
          <w:sz w:val="18"/>
          <w:szCs w:val="18"/>
          <w:lang w:eastAsia="en-US"/>
        </w:rPr>
        <w:t xml:space="preserve"> o udzielenie zamówienia składa go każdy z członków Konsorcjum lub wspólników spółki cywilnej.</w:t>
      </w:r>
    </w:p>
    <w:sectPr w:rsidR="00B35DC9" w:rsidRPr="00AE03C7" w:rsidSect="008F0C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4F0" w:rsidRDefault="000234F0" w:rsidP="003366F8">
      <w:r>
        <w:separator/>
      </w:r>
    </w:p>
  </w:endnote>
  <w:endnote w:type="continuationSeparator" w:id="0">
    <w:p w:rsidR="000234F0" w:rsidRDefault="000234F0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59E" w:rsidRDefault="00C4659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42A" w:rsidRDefault="002F058C" w:rsidP="002F058C">
    <w:pPr>
      <w:pStyle w:val="Stopka"/>
      <w:tabs>
        <w:tab w:val="clear" w:pos="4536"/>
        <w:tab w:val="center" w:pos="4535"/>
        <w:tab w:val="left" w:pos="726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2C0696C3" wp14:editId="13D28E0F">
          <wp:simplePos x="0" y="0"/>
          <wp:positionH relativeFrom="column">
            <wp:posOffset>4905375</wp:posOffset>
          </wp:positionH>
          <wp:positionV relativeFrom="page">
            <wp:posOffset>9897110</wp:posOffset>
          </wp:positionV>
          <wp:extent cx="1089660" cy="581025"/>
          <wp:effectExtent l="0" t="0" r="0" b="9525"/>
          <wp:wrapNone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sdt>
      <w:sdtPr>
        <w:id w:val="119110109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75E62">
          <w:fldChar w:fldCharType="begin"/>
        </w:r>
        <w:r w:rsidR="00B3542A">
          <w:instrText xml:space="preserve"> PAGE   \* MERGEFORMAT </w:instrText>
        </w:r>
        <w:r w:rsidR="00D75E62">
          <w:fldChar w:fldCharType="separate"/>
        </w:r>
        <w:r w:rsidR="00AE03C7">
          <w:rPr>
            <w:noProof/>
          </w:rPr>
          <w:t>1</w:t>
        </w:r>
        <w:r w:rsidR="00D75E62">
          <w:rPr>
            <w:noProof/>
          </w:rPr>
          <w:fldChar w:fldCharType="end"/>
        </w:r>
        <w:r w:rsidR="00E8766F">
          <w:rPr>
            <w:noProof/>
          </w:rPr>
          <w:t>/</w:t>
        </w:r>
        <w:r w:rsidR="00C4659E">
          <w:rPr>
            <w:noProof/>
          </w:rPr>
          <w:t>1</w:t>
        </w:r>
      </w:sdtContent>
    </w:sdt>
    <w:r>
      <w:rPr>
        <w:noProof/>
      </w:rPr>
      <w:tab/>
    </w:r>
  </w:p>
  <w:p w:rsidR="00B3542A" w:rsidRDefault="00B3542A" w:rsidP="008F0C37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59E" w:rsidRDefault="00C4659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4F0" w:rsidRDefault="000234F0" w:rsidP="003366F8">
      <w:r>
        <w:separator/>
      </w:r>
    </w:p>
  </w:footnote>
  <w:footnote w:type="continuationSeparator" w:id="0">
    <w:p w:rsidR="000234F0" w:rsidRDefault="000234F0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59E" w:rsidRDefault="00C4659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42A" w:rsidRDefault="00FC25EB">
    <w:pPr>
      <w:pStyle w:val="Nagwek"/>
    </w:pPr>
    <w:r>
      <w:rPr>
        <w:noProof/>
      </w:rPr>
      <w:drawing>
        <wp:inline distT="0" distB="0" distL="0" distR="0" wp14:anchorId="5F57748E" wp14:editId="20C07DEC">
          <wp:extent cx="5760085" cy="621030"/>
          <wp:effectExtent l="0" t="0" r="0" b="7620"/>
          <wp:docPr id="57" name="Obraz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Obraz 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21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59E" w:rsidRDefault="00C4659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9"/>
  </w:num>
  <w:num w:numId="3">
    <w:abstractNumId w:val="7"/>
  </w:num>
  <w:num w:numId="4">
    <w:abstractNumId w:val="6"/>
  </w:num>
  <w:num w:numId="5">
    <w:abstractNumId w:val="10"/>
  </w:num>
  <w:num w:numId="6">
    <w:abstractNumId w:val="1"/>
  </w:num>
  <w:num w:numId="7">
    <w:abstractNumId w:val="14"/>
  </w:num>
  <w:num w:numId="8">
    <w:abstractNumId w:val="2"/>
  </w:num>
  <w:num w:numId="9">
    <w:abstractNumId w:val="21"/>
  </w:num>
  <w:num w:numId="10">
    <w:abstractNumId w:val="3"/>
  </w:num>
  <w:num w:numId="11">
    <w:abstractNumId w:val="9"/>
  </w:num>
  <w:num w:numId="12">
    <w:abstractNumId w:val="23"/>
  </w:num>
  <w:num w:numId="13">
    <w:abstractNumId w:val="25"/>
  </w:num>
  <w:num w:numId="14">
    <w:abstractNumId w:val="0"/>
  </w:num>
  <w:num w:numId="15">
    <w:abstractNumId w:val="24"/>
  </w:num>
  <w:num w:numId="16">
    <w:abstractNumId w:val="5"/>
  </w:num>
  <w:num w:numId="17">
    <w:abstractNumId w:val="17"/>
  </w:num>
  <w:num w:numId="18">
    <w:abstractNumId w:val="20"/>
  </w:num>
  <w:num w:numId="19">
    <w:abstractNumId w:val="16"/>
  </w:num>
  <w:num w:numId="20">
    <w:abstractNumId w:val="11"/>
  </w:num>
  <w:num w:numId="21">
    <w:abstractNumId w:val="22"/>
  </w:num>
  <w:num w:numId="22">
    <w:abstractNumId w:val="18"/>
  </w:num>
  <w:num w:numId="23">
    <w:abstractNumId w:val="4"/>
  </w:num>
  <w:num w:numId="24">
    <w:abstractNumId w:val="13"/>
  </w:num>
  <w:num w:numId="25">
    <w:abstractNumId w:val="15"/>
  </w:num>
  <w:num w:numId="26">
    <w:abstractNumId w:val="12"/>
  </w:num>
  <w:num w:numId="27">
    <w:abstractNumId w:val="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DBC"/>
    <w:rsid w:val="000234F0"/>
    <w:rsid w:val="00032EFB"/>
    <w:rsid w:val="00074A24"/>
    <w:rsid w:val="00086C13"/>
    <w:rsid w:val="000A5877"/>
    <w:rsid w:val="000C3A2F"/>
    <w:rsid w:val="00116FFA"/>
    <w:rsid w:val="00123BD5"/>
    <w:rsid w:val="00127068"/>
    <w:rsid w:val="001357AA"/>
    <w:rsid w:val="00137CE8"/>
    <w:rsid w:val="00140DDC"/>
    <w:rsid w:val="00144FD5"/>
    <w:rsid w:val="00156753"/>
    <w:rsid w:val="0016165E"/>
    <w:rsid w:val="00162B6E"/>
    <w:rsid w:val="00164CBD"/>
    <w:rsid w:val="001971EA"/>
    <w:rsid w:val="001B76CD"/>
    <w:rsid w:val="001C1BFD"/>
    <w:rsid w:val="001D45BC"/>
    <w:rsid w:val="001F67F8"/>
    <w:rsid w:val="002023F3"/>
    <w:rsid w:val="00207FAB"/>
    <w:rsid w:val="00242445"/>
    <w:rsid w:val="00244615"/>
    <w:rsid w:val="002619F6"/>
    <w:rsid w:val="002651E4"/>
    <w:rsid w:val="002671CC"/>
    <w:rsid w:val="00280E30"/>
    <w:rsid w:val="002C07FE"/>
    <w:rsid w:val="002D3CF2"/>
    <w:rsid w:val="002F058C"/>
    <w:rsid w:val="002F2AAB"/>
    <w:rsid w:val="0030122C"/>
    <w:rsid w:val="00305AE6"/>
    <w:rsid w:val="00332083"/>
    <w:rsid w:val="003366F8"/>
    <w:rsid w:val="00340C93"/>
    <w:rsid w:val="003B3A62"/>
    <w:rsid w:val="003C65C1"/>
    <w:rsid w:val="003D2294"/>
    <w:rsid w:val="003F10BD"/>
    <w:rsid w:val="00423BEF"/>
    <w:rsid w:val="004254CB"/>
    <w:rsid w:val="00433AAC"/>
    <w:rsid w:val="0045378F"/>
    <w:rsid w:val="00464867"/>
    <w:rsid w:val="00467A6B"/>
    <w:rsid w:val="00477CAF"/>
    <w:rsid w:val="004F62D3"/>
    <w:rsid w:val="0051190F"/>
    <w:rsid w:val="00526B2F"/>
    <w:rsid w:val="00544E19"/>
    <w:rsid w:val="00546A28"/>
    <w:rsid w:val="005517C0"/>
    <w:rsid w:val="00571FB4"/>
    <w:rsid w:val="0057652D"/>
    <w:rsid w:val="00585B02"/>
    <w:rsid w:val="00594219"/>
    <w:rsid w:val="00595EC1"/>
    <w:rsid w:val="005B0EA3"/>
    <w:rsid w:val="005D5A1F"/>
    <w:rsid w:val="005E5D53"/>
    <w:rsid w:val="005F5A23"/>
    <w:rsid w:val="005F75F3"/>
    <w:rsid w:val="005F7856"/>
    <w:rsid w:val="00601376"/>
    <w:rsid w:val="00622606"/>
    <w:rsid w:val="006252FF"/>
    <w:rsid w:val="00632E56"/>
    <w:rsid w:val="006513E8"/>
    <w:rsid w:val="00651925"/>
    <w:rsid w:val="00670E69"/>
    <w:rsid w:val="0068638A"/>
    <w:rsid w:val="006E153A"/>
    <w:rsid w:val="006E57F3"/>
    <w:rsid w:val="006E5977"/>
    <w:rsid w:val="007053F8"/>
    <w:rsid w:val="00707478"/>
    <w:rsid w:val="00756120"/>
    <w:rsid w:val="00763590"/>
    <w:rsid w:val="00765A4D"/>
    <w:rsid w:val="007728E8"/>
    <w:rsid w:val="00784CC8"/>
    <w:rsid w:val="007A267C"/>
    <w:rsid w:val="007A68F1"/>
    <w:rsid w:val="007B5531"/>
    <w:rsid w:val="007F13A6"/>
    <w:rsid w:val="008136A9"/>
    <w:rsid w:val="00834384"/>
    <w:rsid w:val="00887BC2"/>
    <w:rsid w:val="008F0C37"/>
    <w:rsid w:val="00903DD9"/>
    <w:rsid w:val="00943065"/>
    <w:rsid w:val="00947140"/>
    <w:rsid w:val="009623B9"/>
    <w:rsid w:val="00966D82"/>
    <w:rsid w:val="00973DAF"/>
    <w:rsid w:val="00980832"/>
    <w:rsid w:val="0098229D"/>
    <w:rsid w:val="00995DCE"/>
    <w:rsid w:val="009A716E"/>
    <w:rsid w:val="009C4B2D"/>
    <w:rsid w:val="009D4D4A"/>
    <w:rsid w:val="009E53DC"/>
    <w:rsid w:val="009F16A6"/>
    <w:rsid w:val="009F4D61"/>
    <w:rsid w:val="00A0558C"/>
    <w:rsid w:val="00A1453D"/>
    <w:rsid w:val="00A32C9A"/>
    <w:rsid w:val="00A33ECA"/>
    <w:rsid w:val="00A433B6"/>
    <w:rsid w:val="00A67851"/>
    <w:rsid w:val="00A8573A"/>
    <w:rsid w:val="00AA1D5D"/>
    <w:rsid w:val="00AB35E6"/>
    <w:rsid w:val="00AB4131"/>
    <w:rsid w:val="00AC0B6C"/>
    <w:rsid w:val="00AC7EB2"/>
    <w:rsid w:val="00AD1809"/>
    <w:rsid w:val="00AD7430"/>
    <w:rsid w:val="00AE03C7"/>
    <w:rsid w:val="00AE333E"/>
    <w:rsid w:val="00B04BE7"/>
    <w:rsid w:val="00B10199"/>
    <w:rsid w:val="00B17F7B"/>
    <w:rsid w:val="00B235FE"/>
    <w:rsid w:val="00B3542A"/>
    <w:rsid w:val="00B35DC9"/>
    <w:rsid w:val="00B77868"/>
    <w:rsid w:val="00B82941"/>
    <w:rsid w:val="00B90739"/>
    <w:rsid w:val="00B94057"/>
    <w:rsid w:val="00BB0D49"/>
    <w:rsid w:val="00BB740E"/>
    <w:rsid w:val="00BC07FE"/>
    <w:rsid w:val="00C05D22"/>
    <w:rsid w:val="00C0689B"/>
    <w:rsid w:val="00C14468"/>
    <w:rsid w:val="00C14869"/>
    <w:rsid w:val="00C16FDE"/>
    <w:rsid w:val="00C4659E"/>
    <w:rsid w:val="00C578D3"/>
    <w:rsid w:val="00C61D91"/>
    <w:rsid w:val="00C732CA"/>
    <w:rsid w:val="00C922F9"/>
    <w:rsid w:val="00C97884"/>
    <w:rsid w:val="00CA6BE9"/>
    <w:rsid w:val="00CB0F46"/>
    <w:rsid w:val="00CD7AD6"/>
    <w:rsid w:val="00CF0876"/>
    <w:rsid w:val="00D047FA"/>
    <w:rsid w:val="00D23DBC"/>
    <w:rsid w:val="00D40438"/>
    <w:rsid w:val="00D75E62"/>
    <w:rsid w:val="00D821E9"/>
    <w:rsid w:val="00D9783E"/>
    <w:rsid w:val="00DB16F8"/>
    <w:rsid w:val="00DB3B82"/>
    <w:rsid w:val="00DB6AB2"/>
    <w:rsid w:val="00DD24D7"/>
    <w:rsid w:val="00DD7A96"/>
    <w:rsid w:val="00DE13B9"/>
    <w:rsid w:val="00DE4CA4"/>
    <w:rsid w:val="00DE7F15"/>
    <w:rsid w:val="00E0016E"/>
    <w:rsid w:val="00E2082D"/>
    <w:rsid w:val="00E42C3C"/>
    <w:rsid w:val="00E460B3"/>
    <w:rsid w:val="00E4690D"/>
    <w:rsid w:val="00E624E3"/>
    <w:rsid w:val="00E63138"/>
    <w:rsid w:val="00E64F34"/>
    <w:rsid w:val="00E65CCF"/>
    <w:rsid w:val="00E71987"/>
    <w:rsid w:val="00E76804"/>
    <w:rsid w:val="00E80A88"/>
    <w:rsid w:val="00E8766F"/>
    <w:rsid w:val="00EA3BFF"/>
    <w:rsid w:val="00EA7E23"/>
    <w:rsid w:val="00EB01C1"/>
    <w:rsid w:val="00EC7545"/>
    <w:rsid w:val="00ED726D"/>
    <w:rsid w:val="00F113B2"/>
    <w:rsid w:val="00F23D67"/>
    <w:rsid w:val="00F4174B"/>
    <w:rsid w:val="00F56DCF"/>
    <w:rsid w:val="00F70FC4"/>
    <w:rsid w:val="00F75386"/>
    <w:rsid w:val="00F96E6A"/>
    <w:rsid w:val="00FA350D"/>
    <w:rsid w:val="00FA66DC"/>
    <w:rsid w:val="00FB0812"/>
    <w:rsid w:val="00FC25EB"/>
    <w:rsid w:val="00FC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D5A7BD-E23C-4C50-A016-264F101CD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7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yfanos\Desktop\papier%20firmowy.dotx" TargetMode="External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7B2C8-392D-4602-B590-42C8DC6DD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</Template>
  <TotalTime>0</TotalTime>
  <Pages>1</Pages>
  <Words>306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Jedrzej Przezdziek</dc:creator>
  <cp:lastModifiedBy>Wiesława Szepioła</cp:lastModifiedBy>
  <cp:revision>5</cp:revision>
  <cp:lastPrinted>2017-05-08T11:24:00Z</cp:lastPrinted>
  <dcterms:created xsi:type="dcterms:W3CDTF">2017-10-09T13:58:00Z</dcterms:created>
  <dcterms:modified xsi:type="dcterms:W3CDTF">2017-10-12T10:04:00Z</dcterms:modified>
</cp:coreProperties>
</file>