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1F3E7" w14:textId="77777777" w:rsidR="006C30AF" w:rsidRDefault="006C30AF" w:rsidP="008323AF">
      <w:pPr>
        <w:pStyle w:val="Standard"/>
        <w:spacing w:line="276" w:lineRule="auto"/>
        <w:ind w:firstLine="708"/>
        <w:jc w:val="right"/>
        <w:rPr>
          <w:b/>
        </w:rPr>
      </w:pPr>
    </w:p>
    <w:p w14:paraId="26E563EB" w14:textId="1D181642" w:rsidR="008323AF" w:rsidRPr="00E36C01" w:rsidRDefault="00305C09" w:rsidP="008323AF">
      <w:pPr>
        <w:pStyle w:val="Standard"/>
        <w:spacing w:line="276" w:lineRule="auto"/>
        <w:ind w:firstLine="708"/>
        <w:jc w:val="right"/>
        <w:rPr>
          <w:b/>
        </w:rPr>
      </w:pPr>
      <w:r>
        <w:rPr>
          <w:b/>
        </w:rPr>
        <w:t>Załącznik nr 8</w:t>
      </w:r>
    </w:p>
    <w:p w14:paraId="56EA148E" w14:textId="68ADEE18" w:rsidR="00305C09" w:rsidRDefault="00305C09" w:rsidP="003468C5">
      <w:pPr>
        <w:pStyle w:val="Tekstpodstawowywcity3"/>
        <w:spacing w:line="360" w:lineRule="auto"/>
        <w:ind w:left="0" w:firstLine="0"/>
        <w:jc w:val="left"/>
        <w:rPr>
          <w:b/>
          <w:szCs w:val="20"/>
        </w:rPr>
      </w:pPr>
    </w:p>
    <w:p w14:paraId="28E0EB6F" w14:textId="508E5B83" w:rsidR="00927F73" w:rsidRDefault="00927F73" w:rsidP="00927F73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  <w:lang w:eastAsia="en-US"/>
        </w:rPr>
      </w:pPr>
      <w:r w:rsidRPr="00927F73">
        <w:rPr>
          <w:rFonts w:eastAsiaTheme="minorHAnsi"/>
          <w:sz w:val="24"/>
          <w:szCs w:val="24"/>
          <w:lang w:eastAsia="en-US"/>
        </w:rPr>
        <w:t>W uzupełnieniu do złożonej oferty w postepowaniu o udzielenie zamówienia publicznego</w:t>
      </w:r>
    </w:p>
    <w:p w14:paraId="6FB68F1A" w14:textId="77777777" w:rsidR="006C30AF" w:rsidRPr="00927F73" w:rsidRDefault="006C30AF" w:rsidP="00927F73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4"/>
          <w:szCs w:val="24"/>
          <w:lang w:eastAsia="en-US"/>
        </w:rPr>
      </w:pPr>
    </w:p>
    <w:p w14:paraId="7D8523A6" w14:textId="7D5AA6AE" w:rsidR="00626AEE" w:rsidRPr="003468C5" w:rsidRDefault="00927F73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 w:cstheme="minorBidi"/>
          <w:kern w:val="36"/>
          <w:sz w:val="24"/>
          <w:szCs w:val="24"/>
        </w:rPr>
      </w:pPr>
      <w:r w:rsidRPr="00927F73">
        <w:rPr>
          <w:rFonts w:eastAsiaTheme="minorHAnsi"/>
          <w:sz w:val="24"/>
          <w:szCs w:val="24"/>
          <w:lang w:eastAsia="en-US"/>
        </w:rPr>
        <w:t xml:space="preserve">prowadzonym w trybie przetargu nieograniczonego </w:t>
      </w:r>
      <w:r w:rsidR="008A2812">
        <w:rPr>
          <w:rFonts w:eastAsiaTheme="minorHAnsi"/>
          <w:sz w:val="24"/>
          <w:szCs w:val="24"/>
          <w:lang w:eastAsia="en-US"/>
        </w:rPr>
        <w:t>na:</w:t>
      </w:r>
      <w:bookmarkStart w:id="0" w:name="_GoBack"/>
      <w:bookmarkEnd w:id="0"/>
      <w:r w:rsidRPr="00927F73">
        <w:rPr>
          <w:rFonts w:eastAsiaTheme="minorHAnsi"/>
          <w:sz w:val="24"/>
          <w:szCs w:val="24"/>
          <w:lang w:eastAsia="en-US"/>
        </w:rPr>
        <w:t xml:space="preserve"> </w:t>
      </w:r>
      <w:r w:rsidR="008A2812" w:rsidRPr="008A2812">
        <w:rPr>
          <w:rFonts w:eastAsiaTheme="minorHAnsi" w:cstheme="minorBidi"/>
          <w:b/>
          <w:kern w:val="36"/>
          <w:sz w:val="24"/>
          <w:szCs w:val="24"/>
        </w:rPr>
        <w:t>Kompleksową usługę realizacji interaktywnej mobilnej wystawy plenerowej w ramach projektu pn. „Kampania informacyjno-edukacyjna na rzecz zrównoważonego rozwoju Pomorza”</w:t>
      </w:r>
      <w:r w:rsidR="003468C5">
        <w:rPr>
          <w:rFonts w:eastAsiaTheme="minorHAnsi" w:cstheme="minorBidi"/>
          <w:kern w:val="36"/>
          <w:sz w:val="24"/>
          <w:szCs w:val="24"/>
        </w:rPr>
        <w:t xml:space="preserve">, </w:t>
      </w:r>
      <w:r w:rsidRPr="00927F73">
        <w:rPr>
          <w:rFonts w:eastAsiaTheme="minorHAnsi"/>
          <w:sz w:val="24"/>
          <w:szCs w:val="24"/>
          <w:lang w:eastAsia="en-US"/>
        </w:rPr>
        <w:t xml:space="preserve">przedkładamy </w:t>
      </w:r>
      <w:r>
        <w:rPr>
          <w:rFonts w:eastAsiaTheme="minorHAnsi"/>
          <w:sz w:val="24"/>
          <w:szCs w:val="24"/>
          <w:lang w:eastAsia="en-US"/>
        </w:rPr>
        <w:t>wykaz wykonanych usług</w:t>
      </w:r>
      <w:r w:rsidRPr="00927F73">
        <w:rPr>
          <w:rFonts w:eastAsiaTheme="minorHAnsi"/>
          <w:sz w:val="24"/>
          <w:szCs w:val="24"/>
          <w:lang w:eastAsia="en-US"/>
        </w:rPr>
        <w:t xml:space="preserve"> w celu zweryfikowania zdolnoś</w:t>
      </w:r>
      <w:r>
        <w:rPr>
          <w:rFonts w:eastAsiaTheme="minorHAnsi"/>
          <w:sz w:val="24"/>
          <w:szCs w:val="24"/>
          <w:lang w:eastAsia="en-US"/>
        </w:rPr>
        <w:t xml:space="preserve">ci Wykonawcy do </w:t>
      </w:r>
      <w:r w:rsidRPr="00927F73">
        <w:rPr>
          <w:rFonts w:eastAsiaTheme="minorHAnsi"/>
          <w:sz w:val="24"/>
          <w:szCs w:val="24"/>
          <w:lang w:eastAsia="en-US"/>
        </w:rPr>
        <w:t>należytego wykonania udzielanego zamówienia:</w:t>
      </w:r>
    </w:p>
    <w:p w14:paraId="4C621671" w14:textId="068AC55B" w:rsidR="00065143" w:rsidRDefault="00065143" w:rsidP="00B24FA7">
      <w:pPr>
        <w:pStyle w:val="Nagwek1"/>
        <w:numPr>
          <w:ilvl w:val="0"/>
          <w:numId w:val="0"/>
        </w:numPr>
        <w:ind w:left="397"/>
        <w:jc w:val="both"/>
      </w:pPr>
    </w:p>
    <w:p w14:paraId="5661AF59" w14:textId="77777777" w:rsidR="008860EF" w:rsidRDefault="008860EF" w:rsidP="008860EF"/>
    <w:p w14:paraId="77B59302" w14:textId="77777777" w:rsidR="00626AEE" w:rsidRPr="008860EF" w:rsidRDefault="00626AEE" w:rsidP="008860EF"/>
    <w:p w14:paraId="7DEC4EAD" w14:textId="0BE11828" w:rsidR="008860EF" w:rsidRPr="008860EF" w:rsidRDefault="008860EF" w:rsidP="008860EF">
      <w:pPr>
        <w:rPr>
          <w:b/>
          <w:sz w:val="24"/>
          <w:szCs w:val="24"/>
        </w:rPr>
      </w:pPr>
      <w:r w:rsidRPr="008860EF">
        <w:rPr>
          <w:b/>
          <w:sz w:val="24"/>
          <w:szCs w:val="24"/>
        </w:rPr>
        <w:t>Usługa nr 1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065143" w14:paraId="12B54D4F" w14:textId="77777777" w:rsidTr="00550346">
        <w:tc>
          <w:tcPr>
            <w:tcW w:w="1668" w:type="dxa"/>
          </w:tcPr>
          <w:p w14:paraId="6A03DD37" w14:textId="77777777" w:rsidR="00065143" w:rsidRDefault="00065143" w:rsidP="00423877">
            <w:pPr>
              <w:spacing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550346">
        <w:tc>
          <w:tcPr>
            <w:tcW w:w="1668" w:type="dxa"/>
          </w:tcPr>
          <w:p w14:paraId="50639A7A" w14:textId="53B2BD54" w:rsidR="00065143" w:rsidRDefault="00065143" w:rsidP="00423877">
            <w:pPr>
              <w:spacing w:before="240" w:after="0" w:line="240" w:lineRule="auto"/>
            </w:pPr>
            <w:r w:rsidRPr="00CE2534">
              <w:t>Przedmiot zamówienia</w:t>
            </w:r>
            <w:r w:rsidR="003468C5">
              <w:t xml:space="preserve"> (proszę opisać zakres usługi </w:t>
            </w:r>
            <w:r w:rsidR="003468C5">
              <w:br/>
              <w:t xml:space="preserve">w odniesieniu do </w:t>
            </w:r>
            <w:r w:rsidR="003468C5" w:rsidRPr="003468C5">
              <w:rPr>
                <w:b/>
              </w:rPr>
              <w:t>pkt 6.2.3)a)</w:t>
            </w:r>
            <w:r w:rsidR="003468C5">
              <w:t xml:space="preserve"> </w:t>
            </w:r>
            <w:r w:rsidR="003468C5" w:rsidRPr="003468C5">
              <w:rPr>
                <w:b/>
              </w:rPr>
              <w:t>SIWZ</w:t>
            </w:r>
            <w:r w:rsidR="00B24FA7">
              <w:t>)</w:t>
            </w:r>
          </w:p>
          <w:p w14:paraId="182A1ECD" w14:textId="7F8063CA" w:rsidR="00C4123F" w:rsidRPr="00CE2534" w:rsidRDefault="00C4123F" w:rsidP="00B24FA7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0CDF2532" w14:textId="679F707D" w:rsidR="00550346" w:rsidRPr="00B24FA7" w:rsidRDefault="00065143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</w:t>
            </w:r>
            <w:r w:rsidR="00691DBF" w:rsidRPr="00CE2534">
              <w:rPr>
                <w:szCs w:val="20"/>
              </w:rPr>
              <w:t>……………………………</w:t>
            </w:r>
            <w:r w:rsidR="00691DBF">
              <w:rPr>
                <w:szCs w:val="20"/>
              </w:rPr>
              <w:t>....</w:t>
            </w:r>
            <w:r w:rsidR="00691DBF" w:rsidRPr="00CE2534">
              <w:rPr>
                <w:szCs w:val="20"/>
              </w:rPr>
              <w:t>……………………………</w:t>
            </w:r>
            <w:r w:rsidR="00691DBF">
              <w:rPr>
                <w:szCs w:val="20"/>
              </w:rPr>
              <w:t>....</w:t>
            </w:r>
            <w:r w:rsidR="00691DBF" w:rsidRPr="00CE2534">
              <w:rPr>
                <w:szCs w:val="20"/>
              </w:rPr>
              <w:t>…………………………</w:t>
            </w:r>
            <w:r w:rsidR="00550346">
              <w:rPr>
                <w:szCs w:val="20"/>
              </w:rPr>
              <w:t>..</w:t>
            </w:r>
          </w:p>
        </w:tc>
      </w:tr>
      <w:tr w:rsidR="00065143" w14:paraId="19CE66DA" w14:textId="77777777" w:rsidTr="00550346">
        <w:tc>
          <w:tcPr>
            <w:tcW w:w="1668" w:type="dxa"/>
          </w:tcPr>
          <w:p w14:paraId="68B5D7AD" w14:textId="2ED5EA07" w:rsidR="00065143" w:rsidRPr="00CE2534" w:rsidRDefault="008B5B3C" w:rsidP="00C51684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="00065143" w:rsidRPr="00CE2534">
              <w:t xml:space="preserve"> odbiorcy</w:t>
            </w:r>
          </w:p>
        </w:tc>
        <w:tc>
          <w:tcPr>
            <w:tcW w:w="7393" w:type="dxa"/>
          </w:tcPr>
          <w:p w14:paraId="231FE62F" w14:textId="4A0D7D15" w:rsidR="00065143" w:rsidRPr="00EF5B81" w:rsidRDefault="00065143" w:rsidP="00B24FA7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 w:rsidR="00550346">
              <w:rPr>
                <w:szCs w:val="20"/>
              </w:rPr>
              <w:t>...</w:t>
            </w:r>
          </w:p>
        </w:tc>
      </w:tr>
      <w:tr w:rsidR="00065143" w14:paraId="5934D367" w14:textId="77777777" w:rsidTr="00550346">
        <w:tc>
          <w:tcPr>
            <w:tcW w:w="1668" w:type="dxa"/>
          </w:tcPr>
          <w:p w14:paraId="7810F033" w14:textId="77777777" w:rsidR="00060401" w:rsidRPr="00C4123F" w:rsidRDefault="00060401" w:rsidP="00423877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3CDBD987" w14:textId="02125265" w:rsidR="00065143" w:rsidRDefault="00065143" w:rsidP="00423877">
            <w:pPr>
              <w:spacing w:before="240" w:after="0" w:line="480" w:lineRule="auto"/>
              <w:rPr>
                <w:rStyle w:val="Nagwek2Znak"/>
              </w:rPr>
            </w:pPr>
          </w:p>
        </w:tc>
      </w:tr>
      <w:tr w:rsidR="009A6065" w14:paraId="6A639D2D" w14:textId="77777777" w:rsidTr="008860EF">
        <w:trPr>
          <w:trHeight w:val="557"/>
        </w:trPr>
        <w:tc>
          <w:tcPr>
            <w:tcW w:w="1668" w:type="dxa"/>
          </w:tcPr>
          <w:p w14:paraId="0A3CDE9B" w14:textId="731E071A" w:rsidR="009A6065" w:rsidRPr="00C4123F" w:rsidRDefault="009A6065" w:rsidP="00423877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Wartość</w:t>
            </w:r>
            <w:r w:rsidR="00FD65CA">
              <w:rPr>
                <w:rStyle w:val="Nagwek2Znak"/>
                <w:b w:val="0"/>
                <w:sz w:val="20"/>
                <w:szCs w:val="20"/>
              </w:rPr>
              <w:t xml:space="preserve"> zrealizowanego</w:t>
            </w:r>
            <w:r>
              <w:rPr>
                <w:rStyle w:val="Nagwek2Znak"/>
                <w:b w:val="0"/>
                <w:sz w:val="20"/>
                <w:szCs w:val="20"/>
              </w:rPr>
              <w:t xml:space="preserve"> zamówienia</w:t>
            </w:r>
          </w:p>
        </w:tc>
        <w:tc>
          <w:tcPr>
            <w:tcW w:w="7393" w:type="dxa"/>
          </w:tcPr>
          <w:p w14:paraId="5C34A325" w14:textId="77777777" w:rsidR="009A6065" w:rsidRPr="00CE2534" w:rsidRDefault="009A6065" w:rsidP="00423877">
            <w:pPr>
              <w:spacing w:before="240" w:after="0" w:line="480" w:lineRule="auto"/>
              <w:rPr>
                <w:szCs w:val="20"/>
              </w:rPr>
            </w:pPr>
          </w:p>
        </w:tc>
      </w:tr>
      <w:tr w:rsidR="00B24FA7" w14:paraId="3A7C9FC6" w14:textId="77777777" w:rsidTr="00550346">
        <w:tc>
          <w:tcPr>
            <w:tcW w:w="1668" w:type="dxa"/>
          </w:tcPr>
          <w:p w14:paraId="42C643E3" w14:textId="20E46D78" w:rsidR="00B24FA7" w:rsidRPr="00C4123F" w:rsidRDefault="00B24FA7" w:rsidP="00B24FA7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Dostępność</w:t>
            </w:r>
            <w:r w:rsidR="004D56E7">
              <w:rPr>
                <w:rStyle w:val="Nagwek2Znak"/>
                <w:b w:val="0"/>
                <w:sz w:val="20"/>
                <w:szCs w:val="20"/>
              </w:rPr>
              <w:t>*</w:t>
            </w:r>
          </w:p>
        </w:tc>
        <w:tc>
          <w:tcPr>
            <w:tcW w:w="7393" w:type="dxa"/>
          </w:tcPr>
          <w:p w14:paraId="4B27372D" w14:textId="77777777" w:rsidR="00B24FA7" w:rsidRPr="00CE2534" w:rsidRDefault="00B24FA7" w:rsidP="00423877">
            <w:pPr>
              <w:spacing w:before="240" w:after="0" w:line="480" w:lineRule="auto"/>
              <w:rPr>
                <w:szCs w:val="20"/>
              </w:rPr>
            </w:pPr>
          </w:p>
        </w:tc>
      </w:tr>
    </w:tbl>
    <w:p w14:paraId="1E085F2F" w14:textId="5E74F6B8" w:rsidR="00966B66" w:rsidRDefault="00966B66">
      <w:pPr>
        <w:spacing w:after="160" w:line="259" w:lineRule="auto"/>
        <w:rPr>
          <w:rStyle w:val="Nagwek2Znak"/>
        </w:rPr>
      </w:pPr>
    </w:p>
    <w:p w14:paraId="0B16A688" w14:textId="77777777" w:rsidR="008860EF" w:rsidRDefault="008860EF" w:rsidP="008860EF">
      <w:pPr>
        <w:rPr>
          <w:b/>
          <w:sz w:val="24"/>
          <w:szCs w:val="24"/>
        </w:rPr>
      </w:pPr>
    </w:p>
    <w:p w14:paraId="7EFF6593" w14:textId="77777777" w:rsidR="008860EF" w:rsidRDefault="008860EF" w:rsidP="008860EF">
      <w:pPr>
        <w:rPr>
          <w:b/>
          <w:sz w:val="24"/>
          <w:szCs w:val="24"/>
        </w:rPr>
      </w:pPr>
    </w:p>
    <w:p w14:paraId="48FE8145" w14:textId="77777777" w:rsidR="008860EF" w:rsidRDefault="008860EF" w:rsidP="008860EF">
      <w:pPr>
        <w:rPr>
          <w:b/>
          <w:sz w:val="24"/>
          <w:szCs w:val="24"/>
        </w:rPr>
      </w:pPr>
    </w:p>
    <w:p w14:paraId="5DEAEE22" w14:textId="6089B99A" w:rsidR="008860EF" w:rsidRPr="008860EF" w:rsidRDefault="008860EF" w:rsidP="008860EF">
      <w:pPr>
        <w:rPr>
          <w:b/>
          <w:sz w:val="24"/>
          <w:szCs w:val="24"/>
        </w:rPr>
      </w:pPr>
      <w:r w:rsidRPr="008860EF">
        <w:rPr>
          <w:b/>
          <w:sz w:val="24"/>
          <w:szCs w:val="24"/>
        </w:rPr>
        <w:t xml:space="preserve">Usługa </w:t>
      </w:r>
      <w:r>
        <w:rPr>
          <w:b/>
          <w:sz w:val="24"/>
          <w:szCs w:val="24"/>
        </w:rPr>
        <w:t>nr 2</w:t>
      </w:r>
    </w:p>
    <w:p w14:paraId="0A7CC3E2" w14:textId="77777777" w:rsidR="008860EF" w:rsidRDefault="008860EF" w:rsidP="00693D00">
      <w:pPr>
        <w:jc w:val="both"/>
        <w:rPr>
          <w:sz w:val="18"/>
          <w:szCs w:val="18"/>
        </w:rPr>
      </w:pPr>
    </w:p>
    <w:p w14:paraId="6F736474" w14:textId="77777777" w:rsidR="008860EF" w:rsidRDefault="008860EF" w:rsidP="00693D00">
      <w:pPr>
        <w:jc w:val="both"/>
        <w:rPr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8860EF" w14:paraId="31FDE04C" w14:textId="77777777" w:rsidTr="00114DBB">
        <w:tc>
          <w:tcPr>
            <w:tcW w:w="1668" w:type="dxa"/>
          </w:tcPr>
          <w:p w14:paraId="2F4AFBCD" w14:textId="77777777" w:rsidR="008860EF" w:rsidRDefault="008860EF" w:rsidP="00114DBB">
            <w:pPr>
              <w:spacing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6AAAB565" w14:textId="77777777" w:rsidR="008860EF" w:rsidRDefault="008860EF" w:rsidP="00114DBB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8860EF" w:rsidRPr="00B24FA7" w14:paraId="4046FDD0" w14:textId="77777777" w:rsidTr="00114DBB">
        <w:tc>
          <w:tcPr>
            <w:tcW w:w="1668" w:type="dxa"/>
          </w:tcPr>
          <w:p w14:paraId="68B816A9" w14:textId="77777777" w:rsidR="003468C5" w:rsidRDefault="003468C5" w:rsidP="003468C5">
            <w:pPr>
              <w:spacing w:before="240" w:after="0" w:line="240" w:lineRule="auto"/>
            </w:pPr>
            <w:r w:rsidRPr="00CE2534">
              <w:t>Przedmiot zamówienia</w:t>
            </w:r>
            <w:r>
              <w:t xml:space="preserve"> (proszę opisać zakres usługi </w:t>
            </w:r>
            <w:r>
              <w:br/>
              <w:t xml:space="preserve">w odniesieniu do </w:t>
            </w:r>
            <w:r w:rsidRPr="003468C5">
              <w:rPr>
                <w:b/>
              </w:rPr>
              <w:t>pkt 6.2.3)a)</w:t>
            </w:r>
            <w:r>
              <w:t xml:space="preserve"> </w:t>
            </w:r>
            <w:r w:rsidRPr="003468C5">
              <w:rPr>
                <w:b/>
              </w:rPr>
              <w:t>SIWZ</w:t>
            </w:r>
            <w:r>
              <w:t>)</w:t>
            </w:r>
          </w:p>
          <w:p w14:paraId="5B13B1EC" w14:textId="77777777" w:rsidR="008860EF" w:rsidRPr="00CE2534" w:rsidRDefault="008860EF" w:rsidP="003468C5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1D9D8D6B" w14:textId="77777777" w:rsidR="008860EF" w:rsidRPr="00B24FA7" w:rsidRDefault="008860EF" w:rsidP="00114DBB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</w:t>
            </w:r>
            <w:r>
              <w:rPr>
                <w:szCs w:val="20"/>
              </w:rPr>
              <w:t>..</w:t>
            </w:r>
          </w:p>
        </w:tc>
      </w:tr>
      <w:tr w:rsidR="008860EF" w:rsidRPr="00EF5B81" w14:paraId="6047F566" w14:textId="77777777" w:rsidTr="00114DBB">
        <w:tc>
          <w:tcPr>
            <w:tcW w:w="1668" w:type="dxa"/>
          </w:tcPr>
          <w:p w14:paraId="7E83FA63" w14:textId="77777777" w:rsidR="008860EF" w:rsidRPr="00CE2534" w:rsidRDefault="008860EF" w:rsidP="00114DBB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Pr="00CE2534">
              <w:t xml:space="preserve"> odbiorcy</w:t>
            </w:r>
          </w:p>
        </w:tc>
        <w:tc>
          <w:tcPr>
            <w:tcW w:w="7393" w:type="dxa"/>
          </w:tcPr>
          <w:p w14:paraId="2829A266" w14:textId="77777777" w:rsidR="008860EF" w:rsidRPr="00EF5B81" w:rsidRDefault="008860EF" w:rsidP="00114DBB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</w:p>
        </w:tc>
      </w:tr>
      <w:tr w:rsidR="008860EF" w14:paraId="5817BFCC" w14:textId="77777777" w:rsidTr="00114DBB">
        <w:tc>
          <w:tcPr>
            <w:tcW w:w="1668" w:type="dxa"/>
          </w:tcPr>
          <w:p w14:paraId="439E3BCC" w14:textId="77777777" w:rsidR="008860EF" w:rsidRPr="00C4123F" w:rsidRDefault="008860EF" w:rsidP="00114DBB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2868D09C" w14:textId="77777777" w:rsidR="008860EF" w:rsidRDefault="008860EF" w:rsidP="00114DBB">
            <w:pPr>
              <w:spacing w:before="240" w:after="0" w:line="480" w:lineRule="auto"/>
              <w:rPr>
                <w:rStyle w:val="Nagwek2Znak"/>
              </w:rPr>
            </w:pPr>
          </w:p>
        </w:tc>
      </w:tr>
      <w:tr w:rsidR="008860EF" w:rsidRPr="00CE2534" w14:paraId="5B32BB29" w14:textId="77777777" w:rsidTr="00114DBB">
        <w:trPr>
          <w:trHeight w:val="557"/>
        </w:trPr>
        <w:tc>
          <w:tcPr>
            <w:tcW w:w="1668" w:type="dxa"/>
          </w:tcPr>
          <w:p w14:paraId="2225C7C2" w14:textId="77777777" w:rsidR="008860EF" w:rsidRPr="00C4123F" w:rsidRDefault="008860EF" w:rsidP="00114DBB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Wartość zrealizowanego zamówienia</w:t>
            </w:r>
          </w:p>
        </w:tc>
        <w:tc>
          <w:tcPr>
            <w:tcW w:w="7393" w:type="dxa"/>
          </w:tcPr>
          <w:p w14:paraId="1E6D1E5E" w14:textId="77777777" w:rsidR="008860EF" w:rsidRPr="00CE2534" w:rsidRDefault="008860EF" w:rsidP="00114DBB">
            <w:pPr>
              <w:spacing w:before="240" w:after="0" w:line="480" w:lineRule="auto"/>
              <w:rPr>
                <w:szCs w:val="20"/>
              </w:rPr>
            </w:pPr>
          </w:p>
        </w:tc>
      </w:tr>
      <w:tr w:rsidR="008860EF" w:rsidRPr="00CE2534" w14:paraId="7427E8F3" w14:textId="77777777" w:rsidTr="00114DBB">
        <w:tc>
          <w:tcPr>
            <w:tcW w:w="1668" w:type="dxa"/>
          </w:tcPr>
          <w:p w14:paraId="44430AE1" w14:textId="77777777" w:rsidR="008860EF" w:rsidRPr="00C4123F" w:rsidRDefault="008860EF" w:rsidP="00114DBB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>
              <w:rPr>
                <w:rStyle w:val="Nagwek2Znak"/>
                <w:b w:val="0"/>
                <w:sz w:val="20"/>
                <w:szCs w:val="20"/>
              </w:rPr>
              <w:t>Dostępność*</w:t>
            </w:r>
          </w:p>
        </w:tc>
        <w:tc>
          <w:tcPr>
            <w:tcW w:w="7393" w:type="dxa"/>
          </w:tcPr>
          <w:p w14:paraId="5B0544A9" w14:textId="77777777" w:rsidR="008860EF" w:rsidRPr="00CE2534" w:rsidRDefault="008860EF" w:rsidP="00114DBB">
            <w:pPr>
              <w:spacing w:before="240" w:after="0" w:line="480" w:lineRule="auto"/>
              <w:rPr>
                <w:szCs w:val="20"/>
              </w:rPr>
            </w:pPr>
          </w:p>
        </w:tc>
      </w:tr>
    </w:tbl>
    <w:p w14:paraId="38E1AE8D" w14:textId="77777777" w:rsidR="008860EF" w:rsidRDefault="008860EF" w:rsidP="00693D00">
      <w:pPr>
        <w:jc w:val="both"/>
        <w:rPr>
          <w:sz w:val="18"/>
          <w:szCs w:val="18"/>
        </w:rPr>
      </w:pPr>
    </w:p>
    <w:p w14:paraId="69E27596" w14:textId="77777777" w:rsidR="008860EF" w:rsidRDefault="008860EF" w:rsidP="008860EF">
      <w:pPr>
        <w:jc w:val="both"/>
        <w:rPr>
          <w:sz w:val="18"/>
          <w:szCs w:val="18"/>
        </w:rPr>
      </w:pPr>
      <w:r w:rsidRPr="00693D00">
        <w:rPr>
          <w:rStyle w:val="Nagwek2Znak"/>
          <w:sz w:val="18"/>
          <w:szCs w:val="18"/>
        </w:rPr>
        <w:t>*-</w:t>
      </w:r>
      <w:r w:rsidRPr="00693D00">
        <w:rPr>
          <w:sz w:val="18"/>
          <w:szCs w:val="18"/>
          <w:u w:val="single"/>
        </w:rPr>
        <w:t xml:space="preserve">  Uwaga:</w:t>
      </w:r>
      <w:r w:rsidRPr="00693D00">
        <w:rPr>
          <w:sz w:val="18"/>
          <w:szCs w:val="18"/>
        </w:rPr>
        <w:t xml:space="preserve"> W przypadku polegania na wiedzy i  doświadczeniu innych podmiotów wykonawca jest zobowiązany udowodnić zamawiającemu, iż będzie dysponował zasobami niezbędnymi do realizacji zamówienia w </w:t>
      </w:r>
      <w:r w:rsidRPr="00693D00">
        <w:rPr>
          <w:b/>
          <w:sz w:val="18"/>
          <w:szCs w:val="18"/>
        </w:rPr>
        <w:t>szczególności przedstawiając pisemne zobowiązanie podmiotów udostępniających mu zasoby do oddania mu do dyspozycji niezbędnych zasobów na okres korzystania z nich przy wykonywaniu zamówienia.</w:t>
      </w:r>
      <w:r>
        <w:rPr>
          <w:sz w:val="18"/>
          <w:szCs w:val="18"/>
        </w:rPr>
        <w:t xml:space="preserve">    </w:t>
      </w:r>
    </w:p>
    <w:p w14:paraId="44F22D2A" w14:textId="77777777" w:rsidR="008860EF" w:rsidRDefault="008860EF" w:rsidP="00693D00">
      <w:pPr>
        <w:jc w:val="both"/>
        <w:rPr>
          <w:sz w:val="18"/>
          <w:szCs w:val="18"/>
        </w:rPr>
      </w:pPr>
    </w:p>
    <w:p w14:paraId="19BB8B36" w14:textId="77777777" w:rsidR="008860EF" w:rsidRDefault="008860EF" w:rsidP="00693D00">
      <w:pPr>
        <w:jc w:val="both"/>
        <w:rPr>
          <w:sz w:val="18"/>
          <w:szCs w:val="18"/>
        </w:rPr>
      </w:pPr>
    </w:p>
    <w:p w14:paraId="14C0B42D" w14:textId="77777777" w:rsidR="008860EF" w:rsidRDefault="008860EF" w:rsidP="00693D00">
      <w:pPr>
        <w:jc w:val="both"/>
        <w:rPr>
          <w:sz w:val="18"/>
          <w:szCs w:val="18"/>
        </w:rPr>
      </w:pPr>
    </w:p>
    <w:p w14:paraId="3FCCCFC1" w14:textId="77777777" w:rsidR="008860EF" w:rsidRDefault="008860EF" w:rsidP="00693D00">
      <w:pPr>
        <w:jc w:val="both"/>
        <w:rPr>
          <w:sz w:val="18"/>
          <w:szCs w:val="18"/>
        </w:rPr>
      </w:pPr>
    </w:p>
    <w:p w14:paraId="794A4741" w14:textId="77777777" w:rsidR="003468C5" w:rsidRDefault="00693D00" w:rsidP="00234889">
      <w:pPr>
        <w:tabs>
          <w:tab w:val="center" w:pos="4535"/>
        </w:tabs>
        <w:jc w:val="both"/>
      </w:pPr>
      <w:r>
        <w:t>…………………….</w:t>
      </w:r>
      <w:r w:rsidRPr="004C08A8">
        <w:t xml:space="preserve">, dnia </w:t>
      </w:r>
      <w:r w:rsidR="00626AEE">
        <w:t>…………….2017</w:t>
      </w:r>
      <w:r w:rsidR="00234889">
        <w:t>r</w:t>
      </w:r>
      <w:r w:rsidR="00234889">
        <w:tab/>
        <w:t xml:space="preserve">                   </w:t>
      </w:r>
    </w:p>
    <w:p w14:paraId="4A473BF2" w14:textId="5B9E7E17" w:rsidR="00693D00" w:rsidRPr="00693D00" w:rsidRDefault="003468C5" w:rsidP="00234889">
      <w:pPr>
        <w:tabs>
          <w:tab w:val="center" w:pos="4535"/>
        </w:tabs>
        <w:jc w:val="both"/>
        <w:rPr>
          <w:sz w:val="18"/>
          <w:szCs w:val="18"/>
        </w:rPr>
      </w:pPr>
      <w:r>
        <w:t xml:space="preserve">                                                                                            </w:t>
      </w:r>
      <w:r w:rsidR="00234889">
        <w:t xml:space="preserve"> ………………………………………………………..</w:t>
      </w:r>
    </w:p>
    <w:p w14:paraId="6548B171" w14:textId="77777777" w:rsidR="00234889" w:rsidRPr="00626AEE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  <w:rPr>
          <w:i/>
        </w:rPr>
      </w:pPr>
      <w:r>
        <w:tab/>
      </w:r>
      <w:r w:rsidRPr="00626AEE">
        <w:rPr>
          <w:i/>
        </w:rPr>
        <w:t xml:space="preserve">                                                                                   podpis osoby(osób) uprawnionej(ych)</w:t>
      </w:r>
      <w:r w:rsidRPr="00626AEE">
        <w:rPr>
          <w:i/>
        </w:rPr>
        <w:tab/>
      </w:r>
    </w:p>
    <w:p w14:paraId="63BD5A22" w14:textId="5BF925A2"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 w:rsidRPr="00626AEE">
        <w:rPr>
          <w:i/>
        </w:rPr>
        <w:t xml:space="preserve">                                                                                                           </w:t>
      </w:r>
      <w:r w:rsidR="004D56E7" w:rsidRPr="00626AEE">
        <w:rPr>
          <w:i/>
        </w:rPr>
        <w:t>do reprezentowania wykonawcy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8DA873" w14:textId="77777777" w:rsidR="00070827" w:rsidRDefault="00070827" w:rsidP="003366F8">
      <w:r>
        <w:separator/>
      </w:r>
    </w:p>
  </w:endnote>
  <w:endnote w:type="continuationSeparator" w:id="0">
    <w:p w14:paraId="76713394" w14:textId="77777777" w:rsidR="00070827" w:rsidRDefault="00070827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451309"/>
      <w:docPartObj>
        <w:docPartGallery w:val="Page Numbers (Bottom of Page)"/>
        <w:docPartUnique/>
      </w:docPartObj>
    </w:sdtPr>
    <w:sdtEndPr/>
    <w:sdtContent>
      <w:p w14:paraId="5858E628" w14:textId="7DA34214" w:rsidR="008860EF" w:rsidRDefault="008860EF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65DF65A" wp14:editId="2932B655">
              <wp:simplePos x="0" y="0"/>
              <wp:positionH relativeFrom="column">
                <wp:posOffset>5114925</wp:posOffset>
              </wp:positionH>
              <wp:positionV relativeFrom="page">
                <wp:posOffset>9928860</wp:posOffset>
              </wp:positionV>
              <wp:extent cx="1089660" cy="581025"/>
              <wp:effectExtent l="0" t="0" r="0" b="9525"/>
              <wp:wrapNone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8A2812">
          <w:rPr>
            <w:noProof/>
          </w:rPr>
          <w:t>2</w:t>
        </w:r>
        <w:r>
          <w:fldChar w:fldCharType="end"/>
        </w:r>
        <w:r w:rsidR="003468C5">
          <w:t>/2</w:t>
        </w:r>
      </w:p>
    </w:sdtContent>
  </w:sdt>
  <w:p w14:paraId="07F12545" w14:textId="1678F0F2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A69C09" w14:textId="77777777" w:rsidR="00070827" w:rsidRDefault="00070827" w:rsidP="003366F8">
      <w:r>
        <w:separator/>
      </w:r>
    </w:p>
  </w:footnote>
  <w:footnote w:type="continuationSeparator" w:id="0">
    <w:p w14:paraId="318204F7" w14:textId="77777777" w:rsidR="00070827" w:rsidRDefault="00070827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89F65" w14:textId="45C3E94F" w:rsidR="00B3542A" w:rsidRDefault="00F669F2">
    <w:pPr>
      <w:pStyle w:val="Nagwek"/>
    </w:pPr>
    <w:r w:rsidRPr="002E02D9">
      <w:rPr>
        <w:noProof/>
      </w:rPr>
      <w:drawing>
        <wp:inline distT="0" distB="0" distL="0" distR="0" wp14:anchorId="07DA4D13" wp14:editId="31F6F556">
          <wp:extent cx="5760085" cy="532623"/>
          <wp:effectExtent l="0" t="0" r="0" b="1270"/>
          <wp:docPr id="3" name="Obraz 3" descr="listownik-Pomorskie-FE-UMWP-UE-EFSI-2015-naglowe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listownik-Pomorskie-FE-UMWP-UE-EFSI-2015-naglowek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32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22"/>
  </w:num>
  <w:num w:numId="10">
    <w:abstractNumId w:val="3"/>
  </w:num>
  <w:num w:numId="11">
    <w:abstractNumId w:val="8"/>
  </w:num>
  <w:num w:numId="12">
    <w:abstractNumId w:val="24"/>
  </w:num>
  <w:num w:numId="13">
    <w:abstractNumId w:val="26"/>
  </w:num>
  <w:num w:numId="14">
    <w:abstractNumId w:val="0"/>
  </w:num>
  <w:num w:numId="15">
    <w:abstractNumId w:val="25"/>
  </w:num>
  <w:num w:numId="16">
    <w:abstractNumId w:val="5"/>
  </w:num>
  <w:num w:numId="17">
    <w:abstractNumId w:val="18"/>
  </w:num>
  <w:num w:numId="18">
    <w:abstractNumId w:val="21"/>
  </w:num>
  <w:num w:numId="19">
    <w:abstractNumId w:val="17"/>
  </w:num>
  <w:num w:numId="20">
    <w:abstractNumId w:val="10"/>
  </w:num>
  <w:num w:numId="21">
    <w:abstractNumId w:val="23"/>
  </w:num>
  <w:num w:numId="22">
    <w:abstractNumId w:val="19"/>
  </w:num>
  <w:num w:numId="23">
    <w:abstractNumId w:val="4"/>
  </w:num>
  <w:num w:numId="24">
    <w:abstractNumId w:val="12"/>
  </w:num>
  <w:num w:numId="25">
    <w:abstractNumId w:val="16"/>
  </w:num>
  <w:num w:numId="26">
    <w:abstractNumId w:val="11"/>
  </w:num>
  <w:num w:numId="27">
    <w:abstractNumId w:val="13"/>
  </w:num>
  <w:num w:numId="2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60401"/>
    <w:rsid w:val="00065143"/>
    <w:rsid w:val="00070827"/>
    <w:rsid w:val="00074A24"/>
    <w:rsid w:val="00086C13"/>
    <w:rsid w:val="000A5877"/>
    <w:rsid w:val="000C064F"/>
    <w:rsid w:val="000C3A2F"/>
    <w:rsid w:val="00123BD5"/>
    <w:rsid w:val="00127068"/>
    <w:rsid w:val="00137CE8"/>
    <w:rsid w:val="00144FD5"/>
    <w:rsid w:val="00156753"/>
    <w:rsid w:val="0016165E"/>
    <w:rsid w:val="00162B6E"/>
    <w:rsid w:val="00164CBD"/>
    <w:rsid w:val="001867DD"/>
    <w:rsid w:val="001971EA"/>
    <w:rsid w:val="001A2B92"/>
    <w:rsid w:val="001B76CD"/>
    <w:rsid w:val="001C1BFD"/>
    <w:rsid w:val="001D11C7"/>
    <w:rsid w:val="001D45BC"/>
    <w:rsid w:val="001D599A"/>
    <w:rsid w:val="001F0D87"/>
    <w:rsid w:val="002023F3"/>
    <w:rsid w:val="00207FAB"/>
    <w:rsid w:val="00234889"/>
    <w:rsid w:val="00236940"/>
    <w:rsid w:val="00244615"/>
    <w:rsid w:val="002651E4"/>
    <w:rsid w:val="00280E30"/>
    <w:rsid w:val="002C07FE"/>
    <w:rsid w:val="002C437D"/>
    <w:rsid w:val="002F2AAB"/>
    <w:rsid w:val="0030122C"/>
    <w:rsid w:val="00305AE6"/>
    <w:rsid w:val="00305C09"/>
    <w:rsid w:val="00307926"/>
    <w:rsid w:val="003366F8"/>
    <w:rsid w:val="00340C93"/>
    <w:rsid w:val="003468C5"/>
    <w:rsid w:val="003929B4"/>
    <w:rsid w:val="003A4A46"/>
    <w:rsid w:val="003B3A62"/>
    <w:rsid w:val="003B3F65"/>
    <w:rsid w:val="003C65C1"/>
    <w:rsid w:val="003D2294"/>
    <w:rsid w:val="003F7446"/>
    <w:rsid w:val="00400C1C"/>
    <w:rsid w:val="004147AA"/>
    <w:rsid w:val="004254CB"/>
    <w:rsid w:val="00431647"/>
    <w:rsid w:val="00433AAC"/>
    <w:rsid w:val="0045378F"/>
    <w:rsid w:val="00464867"/>
    <w:rsid w:val="00467A6B"/>
    <w:rsid w:val="00474F3C"/>
    <w:rsid w:val="00477CAF"/>
    <w:rsid w:val="004A1D57"/>
    <w:rsid w:val="004D22A3"/>
    <w:rsid w:val="004D56E7"/>
    <w:rsid w:val="004F62D3"/>
    <w:rsid w:val="0051190F"/>
    <w:rsid w:val="00526B2F"/>
    <w:rsid w:val="00534C21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F5A23"/>
    <w:rsid w:val="005F75F3"/>
    <w:rsid w:val="005F7856"/>
    <w:rsid w:val="006018E3"/>
    <w:rsid w:val="00622606"/>
    <w:rsid w:val="006252FF"/>
    <w:rsid w:val="00626AEE"/>
    <w:rsid w:val="00632E56"/>
    <w:rsid w:val="00651925"/>
    <w:rsid w:val="00665EFE"/>
    <w:rsid w:val="00670E69"/>
    <w:rsid w:val="0067763F"/>
    <w:rsid w:val="006835FE"/>
    <w:rsid w:val="0068638A"/>
    <w:rsid w:val="00691DBF"/>
    <w:rsid w:val="00693D00"/>
    <w:rsid w:val="006A1E67"/>
    <w:rsid w:val="006C30AF"/>
    <w:rsid w:val="006C51C7"/>
    <w:rsid w:val="006D1523"/>
    <w:rsid w:val="006E153A"/>
    <w:rsid w:val="006E5977"/>
    <w:rsid w:val="007053F8"/>
    <w:rsid w:val="0070687E"/>
    <w:rsid w:val="00707478"/>
    <w:rsid w:val="00756120"/>
    <w:rsid w:val="00763590"/>
    <w:rsid w:val="007728E8"/>
    <w:rsid w:val="007837F3"/>
    <w:rsid w:val="007A267C"/>
    <w:rsid w:val="007B5531"/>
    <w:rsid w:val="007F13A6"/>
    <w:rsid w:val="008136A9"/>
    <w:rsid w:val="008323AF"/>
    <w:rsid w:val="008860EF"/>
    <w:rsid w:val="0089349C"/>
    <w:rsid w:val="008A2812"/>
    <w:rsid w:val="008B5B3C"/>
    <w:rsid w:val="008F0C37"/>
    <w:rsid w:val="00926B32"/>
    <w:rsid w:val="00927F73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767D"/>
    <w:rsid w:val="009F16A6"/>
    <w:rsid w:val="00A03238"/>
    <w:rsid w:val="00A0558C"/>
    <w:rsid w:val="00A1238A"/>
    <w:rsid w:val="00A156EC"/>
    <w:rsid w:val="00A16636"/>
    <w:rsid w:val="00A67851"/>
    <w:rsid w:val="00A8573A"/>
    <w:rsid w:val="00AA1D5D"/>
    <w:rsid w:val="00AC0A44"/>
    <w:rsid w:val="00AC7EB2"/>
    <w:rsid w:val="00AD1809"/>
    <w:rsid w:val="00AE333E"/>
    <w:rsid w:val="00B04BE7"/>
    <w:rsid w:val="00B10199"/>
    <w:rsid w:val="00B17F7B"/>
    <w:rsid w:val="00B24FA7"/>
    <w:rsid w:val="00B3542A"/>
    <w:rsid w:val="00B54687"/>
    <w:rsid w:val="00B67B04"/>
    <w:rsid w:val="00B76E63"/>
    <w:rsid w:val="00B77868"/>
    <w:rsid w:val="00B82941"/>
    <w:rsid w:val="00B90739"/>
    <w:rsid w:val="00B94057"/>
    <w:rsid w:val="00BB740E"/>
    <w:rsid w:val="00BC07FE"/>
    <w:rsid w:val="00BF403E"/>
    <w:rsid w:val="00C05D22"/>
    <w:rsid w:val="00C0689B"/>
    <w:rsid w:val="00C14468"/>
    <w:rsid w:val="00C14869"/>
    <w:rsid w:val="00C16FDE"/>
    <w:rsid w:val="00C4123F"/>
    <w:rsid w:val="00C45CA0"/>
    <w:rsid w:val="00C51684"/>
    <w:rsid w:val="00C578D3"/>
    <w:rsid w:val="00C65450"/>
    <w:rsid w:val="00C9192B"/>
    <w:rsid w:val="00C919F6"/>
    <w:rsid w:val="00C97884"/>
    <w:rsid w:val="00CB0F46"/>
    <w:rsid w:val="00CC1A9B"/>
    <w:rsid w:val="00CD26C4"/>
    <w:rsid w:val="00CD7AD6"/>
    <w:rsid w:val="00D047FA"/>
    <w:rsid w:val="00D13D67"/>
    <w:rsid w:val="00D23DBC"/>
    <w:rsid w:val="00D40438"/>
    <w:rsid w:val="00D821E9"/>
    <w:rsid w:val="00D9783E"/>
    <w:rsid w:val="00DA026C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C7545"/>
    <w:rsid w:val="00EF7924"/>
    <w:rsid w:val="00F113B2"/>
    <w:rsid w:val="00F4174B"/>
    <w:rsid w:val="00F56DCF"/>
    <w:rsid w:val="00F669F2"/>
    <w:rsid w:val="00F70FC4"/>
    <w:rsid w:val="00F75386"/>
    <w:rsid w:val="00F96E6A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9ED7E2"/>
  <w15:docId w15:val="{392D5EDA-4EFD-4CEE-95BF-61A0F5AC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paragraph" w:customStyle="1" w:styleId="Standard">
    <w:name w:val="Standard"/>
    <w:rsid w:val="008323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8A331-8ADE-41A1-BAFE-8B65AE37B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firmowy.dotx</Template>
  <TotalTime>0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Jakub Fryzowski</cp:lastModifiedBy>
  <cp:revision>2</cp:revision>
  <cp:lastPrinted>2015-05-10T11:22:00Z</cp:lastPrinted>
  <dcterms:created xsi:type="dcterms:W3CDTF">2017-10-09T13:59:00Z</dcterms:created>
  <dcterms:modified xsi:type="dcterms:W3CDTF">2017-10-09T13:59:00Z</dcterms:modified>
</cp:coreProperties>
</file>