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3275A2AC" w14:textId="365917CD" w:rsidR="00EF6BE2" w:rsidRPr="00E36C01" w:rsidRDefault="00A6350A" w:rsidP="00EF40DB">
      <w:pPr>
        <w:pStyle w:val="Standard"/>
        <w:spacing w:line="276" w:lineRule="auto"/>
        <w:ind w:firstLine="708"/>
        <w:jc w:val="right"/>
        <w:rPr>
          <w:b/>
        </w:rPr>
      </w:pPr>
      <w:r>
        <w:rPr>
          <w:b/>
        </w:rPr>
        <w:t>Zał</w:t>
      </w:r>
      <w:r w:rsidR="00C0491A">
        <w:rPr>
          <w:b/>
        </w:rPr>
        <w:t>ącznik nr 9</w:t>
      </w: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  <w:bookmarkStart w:id="0" w:name="_GoBack"/>
      <w:bookmarkEnd w:id="0"/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601BCA47" w:rsidR="000D632B" w:rsidRPr="00125E14" w:rsidRDefault="007B7028" w:rsidP="008860EF">
      <w:pPr>
        <w:rPr>
          <w:b/>
          <w:sz w:val="24"/>
          <w:szCs w:val="24"/>
          <w:u w:val="single"/>
        </w:rPr>
      </w:pPr>
      <w:r w:rsidRPr="000D632B">
        <w:rPr>
          <w:b/>
          <w:sz w:val="24"/>
          <w:szCs w:val="24"/>
          <w:u w:val="single"/>
        </w:rPr>
        <w:t>Kierownik projektu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26C875EE" w:rsidR="006F1153" w:rsidRDefault="006F1153" w:rsidP="006F1153">
            <w:pPr>
              <w:spacing w:before="240" w:after="0" w:line="240" w:lineRule="auto"/>
            </w:pPr>
            <w:r>
              <w:t xml:space="preserve">Dodatkowe doświadczenie </w:t>
            </w:r>
            <w:r w:rsidR="00466FFB">
              <w:t>, zgodnie zapisami z pkt. 6.2.3)b</w:t>
            </w:r>
            <w:r>
              <w:t>) SIWZ</w:t>
            </w:r>
            <w:r w:rsidRPr="00665C38">
              <w:t xml:space="preserve"> </w:t>
            </w:r>
            <w:r>
              <w:t xml:space="preserve">w tym: </w:t>
            </w:r>
          </w:p>
          <w:p w14:paraId="6EA84212" w14:textId="77777777" w:rsidR="006F1153" w:rsidRDefault="006F1153" w:rsidP="006F1153">
            <w:pPr>
              <w:spacing w:before="240" w:after="0" w:line="240" w:lineRule="auto"/>
            </w:pPr>
            <w:r>
              <w:t>Informacje dot. projektu (nazwa i przedmiot)</w:t>
            </w:r>
          </w:p>
          <w:p w14:paraId="486CD2DD" w14:textId="47FBA852" w:rsidR="001E1606" w:rsidRDefault="006F1153" w:rsidP="006F1153">
            <w:pPr>
              <w:spacing w:before="240" w:after="0" w:line="240" w:lineRule="auto"/>
            </w:pPr>
            <w:r>
              <w:t>Zakres wykonywanych czynności w projekcie</w:t>
            </w:r>
          </w:p>
        </w:tc>
        <w:tc>
          <w:tcPr>
            <w:tcW w:w="6798" w:type="dxa"/>
          </w:tcPr>
          <w:p w14:paraId="11E23697" w14:textId="77777777" w:rsidR="00452677" w:rsidRPr="00CE2534" w:rsidRDefault="00452677" w:rsidP="00B24FA7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9A6065" w14:paraId="6A639D2D" w14:textId="77777777" w:rsidTr="00466FFB">
        <w:trPr>
          <w:trHeight w:val="789"/>
        </w:trPr>
        <w:tc>
          <w:tcPr>
            <w:tcW w:w="2263" w:type="dxa"/>
          </w:tcPr>
          <w:p w14:paraId="0A3CDE9B" w14:textId="731E071A" w:rsidR="009A6065" w:rsidRPr="00C4123F" w:rsidRDefault="009A6065" w:rsidP="00452677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</w:t>
            </w:r>
            <w:r w:rsidR="00FD65CA">
              <w:rPr>
                <w:rStyle w:val="Nagwek2Znak"/>
                <w:b w:val="0"/>
                <w:sz w:val="20"/>
                <w:szCs w:val="20"/>
              </w:rPr>
              <w:t xml:space="preserve"> zrealizowanego</w:t>
            </w:r>
            <w:r>
              <w:rPr>
                <w:rStyle w:val="Nagwek2Znak"/>
                <w:b w:val="0"/>
                <w:sz w:val="20"/>
                <w:szCs w:val="20"/>
              </w:rPr>
              <w:t xml:space="preserve"> zamówienia</w:t>
            </w:r>
          </w:p>
        </w:tc>
        <w:tc>
          <w:tcPr>
            <w:tcW w:w="6798" w:type="dxa"/>
          </w:tcPr>
          <w:p w14:paraId="5C34A325" w14:textId="77777777" w:rsidR="009A6065" w:rsidRPr="00CE2534" w:rsidRDefault="009A6065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B24FA7" w14:paraId="3A7C9FC6" w14:textId="77777777" w:rsidTr="00466FFB">
        <w:tc>
          <w:tcPr>
            <w:tcW w:w="2263" w:type="dxa"/>
          </w:tcPr>
          <w:p w14:paraId="42C643E3" w14:textId="20E46D78" w:rsidR="00B24FA7" w:rsidRPr="00C4123F" w:rsidRDefault="00B24FA7" w:rsidP="00452677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4D56E7">
              <w:rPr>
                <w:rStyle w:val="Nagwek2Znak"/>
                <w:b w:val="0"/>
                <w:sz w:val="20"/>
                <w:szCs w:val="20"/>
              </w:rPr>
              <w:t>*</w:t>
            </w:r>
          </w:p>
        </w:tc>
        <w:tc>
          <w:tcPr>
            <w:tcW w:w="6798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2DEA9822" w14:textId="77777777" w:rsidR="00383104" w:rsidRDefault="00383104" w:rsidP="008860EF">
      <w:pPr>
        <w:rPr>
          <w:b/>
          <w:sz w:val="24"/>
          <w:szCs w:val="24"/>
        </w:rPr>
      </w:pPr>
    </w:p>
    <w:p w14:paraId="5DEAEE22" w14:textId="42095F17" w:rsidR="008860EF" w:rsidRPr="000D632B" w:rsidRDefault="007B7028" w:rsidP="008860EF">
      <w:pPr>
        <w:rPr>
          <w:b/>
          <w:sz w:val="24"/>
          <w:szCs w:val="24"/>
          <w:u w:val="single"/>
        </w:rPr>
      </w:pPr>
      <w:r w:rsidRPr="000D632B">
        <w:rPr>
          <w:b/>
          <w:sz w:val="24"/>
          <w:szCs w:val="24"/>
          <w:u w:val="single"/>
        </w:rPr>
        <w:t>Grafik</w:t>
      </w:r>
    </w:p>
    <w:p w14:paraId="608D3124" w14:textId="0FA691FC" w:rsidR="001A4C96" w:rsidRPr="008860EF" w:rsidRDefault="001A4C96" w:rsidP="001A4C96">
      <w:pPr>
        <w:rPr>
          <w:b/>
          <w:sz w:val="24"/>
          <w:szCs w:val="24"/>
        </w:rPr>
      </w:pPr>
      <w:r>
        <w:rPr>
          <w:b/>
          <w:sz w:val="24"/>
          <w:szCs w:val="24"/>
        </w:rPr>
        <w:t>Usługa nr 1</w:t>
      </w:r>
      <w:r w:rsidR="006F1153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A4C96" w14:paraId="68C2B9F8" w14:textId="77777777" w:rsidTr="00466FFB">
        <w:tc>
          <w:tcPr>
            <w:tcW w:w="2263" w:type="dxa"/>
          </w:tcPr>
          <w:p w14:paraId="23A3167C" w14:textId="77777777" w:rsidR="001A4C96" w:rsidRDefault="001A4C96" w:rsidP="0093117A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42A255CF" w14:textId="77777777" w:rsidR="001A4C96" w:rsidRDefault="001A4C96" w:rsidP="0093117A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A4C96" w14:paraId="3D1B6B5F" w14:textId="77777777" w:rsidTr="00466FFB">
        <w:tc>
          <w:tcPr>
            <w:tcW w:w="2263" w:type="dxa"/>
          </w:tcPr>
          <w:p w14:paraId="11653BC9" w14:textId="77777777" w:rsidR="001A4C96" w:rsidRPr="00452677" w:rsidRDefault="001A4C96" w:rsidP="0093117A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73B33594" w14:textId="77777777" w:rsidR="001A4C96" w:rsidRPr="00B24FA7" w:rsidRDefault="001A4C96" w:rsidP="0093117A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....……………………</w:t>
            </w:r>
          </w:p>
        </w:tc>
      </w:tr>
      <w:tr w:rsidR="001A4C96" w14:paraId="5CC7869A" w14:textId="77777777" w:rsidTr="00466FFB">
        <w:tc>
          <w:tcPr>
            <w:tcW w:w="2263" w:type="dxa"/>
          </w:tcPr>
          <w:p w14:paraId="68873866" w14:textId="0368DF42" w:rsidR="00466FFB" w:rsidRDefault="00466FFB" w:rsidP="00466FFB">
            <w:pPr>
              <w:spacing w:before="240" w:after="0" w:line="240" w:lineRule="auto"/>
            </w:pPr>
            <w:r>
              <w:t>Dodatkowe doświadczenie , zgodnie zapisami z pkt. 6.2.3)b) SIWZ</w:t>
            </w:r>
            <w:r w:rsidRPr="00665C38">
              <w:t xml:space="preserve"> </w:t>
            </w:r>
            <w:r>
              <w:t xml:space="preserve">w tym: </w:t>
            </w:r>
          </w:p>
          <w:p w14:paraId="268BA049" w14:textId="77777777" w:rsidR="00466FFB" w:rsidRDefault="00466FFB" w:rsidP="00466FFB">
            <w:pPr>
              <w:spacing w:before="240" w:after="0" w:line="240" w:lineRule="auto"/>
            </w:pPr>
            <w:r>
              <w:t xml:space="preserve">Informacje dot. projektu </w:t>
            </w:r>
            <w:r>
              <w:br/>
              <w:t xml:space="preserve">( przedmiot i sposób wykorzystania </w:t>
            </w:r>
            <w:r>
              <w:br/>
              <w:t>w przestrzeni publicznej)</w:t>
            </w:r>
          </w:p>
          <w:p w14:paraId="5FF2F80C" w14:textId="5590D454" w:rsidR="001A4C96" w:rsidRDefault="00466FFB" w:rsidP="00466FFB">
            <w:pPr>
              <w:spacing w:before="240" w:after="0" w:line="240" w:lineRule="auto"/>
            </w:pPr>
            <w:r>
              <w:t>Zakres wykonywanych czynności w projekcie</w:t>
            </w:r>
          </w:p>
        </w:tc>
        <w:tc>
          <w:tcPr>
            <w:tcW w:w="6798" w:type="dxa"/>
          </w:tcPr>
          <w:p w14:paraId="0722CAB7" w14:textId="77777777" w:rsidR="001A4C96" w:rsidRPr="00CE2534" w:rsidRDefault="001A4C96" w:rsidP="0093117A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A4C96" w14:paraId="55C80CFD" w14:textId="77777777" w:rsidTr="00466FFB">
        <w:trPr>
          <w:trHeight w:val="789"/>
        </w:trPr>
        <w:tc>
          <w:tcPr>
            <w:tcW w:w="2263" w:type="dxa"/>
          </w:tcPr>
          <w:p w14:paraId="7096038A" w14:textId="77777777" w:rsidR="001A4C96" w:rsidRPr="00C4123F" w:rsidRDefault="001A4C96" w:rsidP="0093117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lastRenderedPageBreak/>
              <w:t>Wartość zrealizowanego zamówienia</w:t>
            </w:r>
          </w:p>
        </w:tc>
        <w:tc>
          <w:tcPr>
            <w:tcW w:w="6798" w:type="dxa"/>
          </w:tcPr>
          <w:p w14:paraId="4612AEC8" w14:textId="77777777" w:rsidR="001A4C96" w:rsidRPr="00CE2534" w:rsidRDefault="001A4C96" w:rsidP="0093117A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A4C96" w14:paraId="04486A53" w14:textId="77777777" w:rsidTr="00466FFB">
        <w:tc>
          <w:tcPr>
            <w:tcW w:w="2263" w:type="dxa"/>
          </w:tcPr>
          <w:p w14:paraId="76A73A0C" w14:textId="77777777" w:rsidR="001A4C96" w:rsidRPr="00C4123F" w:rsidRDefault="001A4C96" w:rsidP="0093117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Dostępność*</w:t>
            </w:r>
          </w:p>
        </w:tc>
        <w:tc>
          <w:tcPr>
            <w:tcW w:w="6798" w:type="dxa"/>
          </w:tcPr>
          <w:p w14:paraId="086ACD08" w14:textId="77777777" w:rsidR="001A4C96" w:rsidRPr="00CE2534" w:rsidRDefault="001A4C96" w:rsidP="0093117A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1BDB1F1B" w14:textId="77777777" w:rsidR="00383104" w:rsidRDefault="00383104" w:rsidP="001A4C96">
      <w:pPr>
        <w:rPr>
          <w:b/>
          <w:sz w:val="24"/>
          <w:szCs w:val="24"/>
        </w:rPr>
      </w:pPr>
    </w:p>
    <w:p w14:paraId="6923B164" w14:textId="6A551DB2" w:rsidR="001A4C96" w:rsidRPr="008860EF" w:rsidRDefault="001A4C96" w:rsidP="001A4C96">
      <w:pPr>
        <w:rPr>
          <w:b/>
          <w:sz w:val="24"/>
          <w:szCs w:val="24"/>
        </w:rPr>
      </w:pPr>
      <w:r>
        <w:rPr>
          <w:b/>
          <w:sz w:val="24"/>
          <w:szCs w:val="24"/>
        </w:rPr>
        <w:t>Usługa nr 2</w:t>
      </w:r>
      <w:r w:rsidR="006F1153">
        <w:rPr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A4C96" w14:paraId="52C56F94" w14:textId="77777777" w:rsidTr="00466FFB">
        <w:tc>
          <w:tcPr>
            <w:tcW w:w="2263" w:type="dxa"/>
          </w:tcPr>
          <w:p w14:paraId="19592EDC" w14:textId="77777777" w:rsidR="001A4C96" w:rsidRDefault="001A4C96" w:rsidP="0093117A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0D67661F" w14:textId="77777777" w:rsidR="001A4C96" w:rsidRDefault="001A4C96" w:rsidP="0093117A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A4C96" w14:paraId="3B3FDD4B" w14:textId="77777777" w:rsidTr="00466FFB">
        <w:tc>
          <w:tcPr>
            <w:tcW w:w="2263" w:type="dxa"/>
          </w:tcPr>
          <w:p w14:paraId="7B566311" w14:textId="77777777" w:rsidR="001A4C96" w:rsidRPr="00452677" w:rsidRDefault="001A4C96" w:rsidP="0093117A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3C238F5E" w14:textId="77777777" w:rsidR="001A4C96" w:rsidRPr="00B24FA7" w:rsidRDefault="001A4C96" w:rsidP="0093117A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....……………………</w:t>
            </w:r>
          </w:p>
        </w:tc>
      </w:tr>
      <w:tr w:rsidR="001A4C96" w14:paraId="5FA18321" w14:textId="77777777" w:rsidTr="00466FFB">
        <w:tc>
          <w:tcPr>
            <w:tcW w:w="2263" w:type="dxa"/>
          </w:tcPr>
          <w:p w14:paraId="4D253390" w14:textId="77777777" w:rsidR="00466FFB" w:rsidRDefault="00466FFB" w:rsidP="00466FFB">
            <w:pPr>
              <w:spacing w:before="240" w:after="0" w:line="240" w:lineRule="auto"/>
            </w:pPr>
            <w:r>
              <w:t>Dodatkowe doświadczenie , zgodnie zapisami z pkt. 6.2.3)b) SIWZ</w:t>
            </w:r>
            <w:r w:rsidRPr="00665C38">
              <w:t xml:space="preserve"> </w:t>
            </w:r>
            <w:r>
              <w:t xml:space="preserve">w tym: </w:t>
            </w:r>
          </w:p>
          <w:p w14:paraId="2737F6CD" w14:textId="77777777" w:rsidR="00466FFB" w:rsidRDefault="00466FFB" w:rsidP="00466FFB">
            <w:pPr>
              <w:spacing w:before="240" w:after="0" w:line="240" w:lineRule="auto"/>
            </w:pPr>
            <w:r>
              <w:t xml:space="preserve">Informacje dot. projektu </w:t>
            </w:r>
            <w:r>
              <w:br/>
              <w:t xml:space="preserve">( przedmiot i sposób wykorzystania </w:t>
            </w:r>
            <w:r>
              <w:br/>
              <w:t>w przestrzeni publicznej)</w:t>
            </w:r>
          </w:p>
          <w:p w14:paraId="1C195F6A" w14:textId="2903E7FF" w:rsidR="001A4C96" w:rsidRDefault="00466FFB" w:rsidP="00466FFB">
            <w:pPr>
              <w:spacing w:before="240" w:after="0" w:line="240" w:lineRule="auto"/>
            </w:pPr>
            <w:r>
              <w:t>Zakres wykonywanych czynności w projekcie</w:t>
            </w:r>
          </w:p>
        </w:tc>
        <w:tc>
          <w:tcPr>
            <w:tcW w:w="6798" w:type="dxa"/>
          </w:tcPr>
          <w:p w14:paraId="146E1ED5" w14:textId="77777777" w:rsidR="001A4C96" w:rsidRPr="00CE2534" w:rsidRDefault="001A4C96" w:rsidP="0093117A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A4C96" w14:paraId="3974AE15" w14:textId="77777777" w:rsidTr="00466FFB">
        <w:trPr>
          <w:trHeight w:val="789"/>
        </w:trPr>
        <w:tc>
          <w:tcPr>
            <w:tcW w:w="2263" w:type="dxa"/>
          </w:tcPr>
          <w:p w14:paraId="28128901" w14:textId="77777777" w:rsidR="001A4C96" w:rsidRPr="00C4123F" w:rsidRDefault="001A4C96" w:rsidP="0093117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zrealizowanego zamówienia</w:t>
            </w:r>
          </w:p>
        </w:tc>
        <w:tc>
          <w:tcPr>
            <w:tcW w:w="6798" w:type="dxa"/>
          </w:tcPr>
          <w:p w14:paraId="6A1EC4E6" w14:textId="77777777" w:rsidR="001A4C96" w:rsidRPr="00CE2534" w:rsidRDefault="001A4C96" w:rsidP="0093117A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A4C96" w14:paraId="2AC7DCAD" w14:textId="77777777" w:rsidTr="00466FFB">
        <w:tc>
          <w:tcPr>
            <w:tcW w:w="2263" w:type="dxa"/>
          </w:tcPr>
          <w:p w14:paraId="4C471F24" w14:textId="77777777" w:rsidR="001A4C96" w:rsidRPr="00C4123F" w:rsidRDefault="001A4C96" w:rsidP="0093117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Dostępność*</w:t>
            </w:r>
          </w:p>
        </w:tc>
        <w:tc>
          <w:tcPr>
            <w:tcW w:w="6798" w:type="dxa"/>
          </w:tcPr>
          <w:p w14:paraId="5F8274CE" w14:textId="77777777" w:rsidR="001A4C96" w:rsidRPr="00CE2534" w:rsidRDefault="001A4C96" w:rsidP="0093117A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6F736474" w14:textId="77777777" w:rsidR="008860EF" w:rsidRDefault="008860EF" w:rsidP="00693D00">
      <w:pPr>
        <w:jc w:val="both"/>
        <w:rPr>
          <w:sz w:val="18"/>
          <w:szCs w:val="18"/>
        </w:rPr>
      </w:pPr>
    </w:p>
    <w:p w14:paraId="57A2C648" w14:textId="77777777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9BB8B36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77777777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626AEE">
        <w:t>…………….2017</w:t>
      </w:r>
      <w:r w:rsidR="00234889">
        <w:t>r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09B25" w14:textId="77777777" w:rsidR="00D81954" w:rsidRDefault="00D81954" w:rsidP="003366F8">
      <w:r>
        <w:separator/>
      </w:r>
    </w:p>
  </w:endnote>
  <w:endnote w:type="continuationSeparator" w:id="0">
    <w:p w14:paraId="5EE9319A" w14:textId="77777777" w:rsidR="00D81954" w:rsidRDefault="00D81954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3931A0C1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13EA">
          <w:rPr>
            <w:noProof/>
          </w:rPr>
          <w:t>1</w:t>
        </w:r>
        <w:r>
          <w:fldChar w:fldCharType="end"/>
        </w:r>
        <w:r w:rsidR="001A4C96">
          <w:t>/</w:t>
        </w:r>
        <w:r w:rsidR="00466FFB">
          <w:t>2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59B70" w14:textId="77777777" w:rsidR="00D81954" w:rsidRDefault="00D81954" w:rsidP="003366F8">
      <w:r>
        <w:separator/>
      </w:r>
    </w:p>
  </w:footnote>
  <w:footnote w:type="continuationSeparator" w:id="0">
    <w:p w14:paraId="42A63C8B" w14:textId="77777777" w:rsidR="00D81954" w:rsidRDefault="00D81954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45C3E94F" w:rsidR="00B3542A" w:rsidRDefault="00F669F2">
    <w:pPr>
      <w:pStyle w:val="Nagwek"/>
    </w:pPr>
    <w:r w:rsidRPr="002E02D9">
      <w:rPr>
        <w:noProof/>
      </w:rPr>
      <w:drawing>
        <wp:inline distT="0" distB="0" distL="0" distR="0" wp14:anchorId="07DA4D13" wp14:editId="31F6F556">
          <wp:extent cx="5760085" cy="532623"/>
          <wp:effectExtent l="0" t="0" r="0" b="1270"/>
          <wp:docPr id="3" name="Obraz 3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6139"/>
    <w:rsid w:val="00060401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83104"/>
    <w:rsid w:val="003929B4"/>
    <w:rsid w:val="003A4A46"/>
    <w:rsid w:val="003B3A62"/>
    <w:rsid w:val="003B3F65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4867"/>
    <w:rsid w:val="00465ECD"/>
    <w:rsid w:val="00466FFB"/>
    <w:rsid w:val="00467A6B"/>
    <w:rsid w:val="00474F3C"/>
    <w:rsid w:val="00477CAF"/>
    <w:rsid w:val="004A1D57"/>
    <w:rsid w:val="004D22A3"/>
    <w:rsid w:val="004D29CD"/>
    <w:rsid w:val="004D56E7"/>
    <w:rsid w:val="004F62D3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7053F8"/>
    <w:rsid w:val="0070687E"/>
    <w:rsid w:val="00707478"/>
    <w:rsid w:val="00750EBF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8573A"/>
    <w:rsid w:val="00AA1D5D"/>
    <w:rsid w:val="00AC0A44"/>
    <w:rsid w:val="00AC7EB2"/>
    <w:rsid w:val="00AD1809"/>
    <w:rsid w:val="00AE333E"/>
    <w:rsid w:val="00B04BE7"/>
    <w:rsid w:val="00B10199"/>
    <w:rsid w:val="00B17F7B"/>
    <w:rsid w:val="00B24FA7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C134-554C-4E95-827E-78DEDC6D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33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31</cp:revision>
  <cp:lastPrinted>2015-05-10T11:22:00Z</cp:lastPrinted>
  <dcterms:created xsi:type="dcterms:W3CDTF">2017-10-09T14:00:00Z</dcterms:created>
  <dcterms:modified xsi:type="dcterms:W3CDTF">2017-11-13T09:50:00Z</dcterms:modified>
</cp:coreProperties>
</file>