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E19C4" w14:textId="4F1D34A2" w:rsidR="00E97395" w:rsidRPr="00812916" w:rsidRDefault="00812E0D" w:rsidP="00445903">
      <w:pPr>
        <w:pStyle w:val="Tekstpodstawowywcity3"/>
        <w:spacing w:line="360" w:lineRule="auto"/>
        <w:jc w:val="left"/>
        <w:rPr>
          <w:b/>
          <w:sz w:val="24"/>
        </w:rPr>
      </w:pPr>
      <w:r>
        <w:rPr>
          <w:sz w:val="24"/>
        </w:rPr>
        <w:t xml:space="preserve">               </w:t>
      </w:r>
      <w:r w:rsidR="00017A6B">
        <w:rPr>
          <w:sz w:val="24"/>
        </w:rPr>
        <w:t xml:space="preserve">                                                                                                            </w:t>
      </w:r>
      <w:r w:rsidRPr="00812916">
        <w:rPr>
          <w:b/>
          <w:sz w:val="24"/>
        </w:rPr>
        <w:t xml:space="preserve">Załącznik nr </w:t>
      </w:r>
      <w:r w:rsidR="00812916" w:rsidRPr="00812916">
        <w:rPr>
          <w:b/>
          <w:sz w:val="24"/>
        </w:rPr>
        <w:t>6</w:t>
      </w:r>
    </w:p>
    <w:p w14:paraId="11463F75" w14:textId="13ECB876" w:rsidR="00445903" w:rsidRPr="00445903" w:rsidRDefault="00445903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445903">
        <w:rPr>
          <w:b/>
          <w:sz w:val="24"/>
        </w:rPr>
        <w:t xml:space="preserve">WYKAZ </w:t>
      </w:r>
      <w:r w:rsidR="00601354">
        <w:rPr>
          <w:b/>
          <w:sz w:val="24"/>
        </w:rPr>
        <w:t xml:space="preserve">ZREALIZOWANYCH </w:t>
      </w:r>
      <w:r w:rsidRPr="00445903">
        <w:rPr>
          <w:b/>
          <w:sz w:val="24"/>
        </w:rPr>
        <w:t>USŁUG</w:t>
      </w:r>
    </w:p>
    <w:p w14:paraId="4EFD2EF0" w14:textId="5AF87B63" w:rsidR="00445903" w:rsidRPr="00092F29" w:rsidRDefault="00445903" w:rsidP="00445903">
      <w:pPr>
        <w:jc w:val="both"/>
        <w:rPr>
          <w:sz w:val="22"/>
        </w:rPr>
      </w:pPr>
      <w:r w:rsidRPr="00092F29">
        <w:rPr>
          <w:sz w:val="22"/>
        </w:rPr>
        <w:t xml:space="preserve">Dotyczy </w:t>
      </w:r>
      <w:r w:rsidR="00812E0D" w:rsidRPr="00092F29">
        <w:rPr>
          <w:sz w:val="22"/>
        </w:rPr>
        <w:t xml:space="preserve">zamówienia: </w:t>
      </w:r>
      <w:r w:rsidR="00D007E6">
        <w:rPr>
          <w:sz w:val="22"/>
        </w:rPr>
        <w:t>ZP.</w:t>
      </w:r>
      <w:r w:rsidR="00092F29" w:rsidRPr="00092F29">
        <w:rPr>
          <w:sz w:val="22"/>
        </w:rPr>
        <w:t>2210</w:t>
      </w:r>
      <w:r w:rsidR="00D007E6">
        <w:rPr>
          <w:sz w:val="22"/>
        </w:rPr>
        <w:t>.002.2017</w:t>
      </w:r>
    </w:p>
    <w:p w14:paraId="3BE3B7FA" w14:textId="09A260AE" w:rsidR="00812E0D" w:rsidRPr="00812E0D" w:rsidRDefault="00CD1003" w:rsidP="00812E0D">
      <w:pPr>
        <w:pStyle w:val="Nagwek1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445903">
        <w:rPr>
          <w:b w:val="0"/>
          <w:sz w:val="22"/>
          <w:szCs w:val="22"/>
        </w:rPr>
        <w:t xml:space="preserve">Wykaz usług wykonanych, a w przypadku świadczeń okresowych lub ciągłych również wykonywanych (minimum trzy), w okresie ostatnich 3 lat przed upływem terminu składania ofert, a jeżeli okres prowadzenia działalności jest krótszy – w tym okresie, wraz z podaniem przedmiotu, dat wykonania </w:t>
      </w:r>
      <w:r w:rsidR="00D007E6">
        <w:rPr>
          <w:b w:val="0"/>
          <w:sz w:val="22"/>
          <w:szCs w:val="22"/>
        </w:rPr>
        <w:br/>
      </w:r>
      <w:r w:rsidRPr="00445903">
        <w:rPr>
          <w:b w:val="0"/>
          <w:sz w:val="22"/>
          <w:szCs w:val="22"/>
        </w:rPr>
        <w:t xml:space="preserve">i podmiotów na rzecz których usługi zostały wykonane, </w:t>
      </w:r>
      <w:r w:rsidRPr="00445903">
        <w:rPr>
          <w:sz w:val="22"/>
          <w:szCs w:val="22"/>
        </w:rPr>
        <w:t>oraz załączeniem dowodów</w:t>
      </w:r>
      <w:r w:rsidR="004A5F19" w:rsidRPr="00445903">
        <w:rPr>
          <w:sz w:val="22"/>
          <w:szCs w:val="22"/>
        </w:rPr>
        <w:t>*</w:t>
      </w:r>
      <w:r w:rsidR="002452DF" w:rsidRPr="00445903">
        <w:rPr>
          <w:sz w:val="22"/>
          <w:szCs w:val="22"/>
          <w:vertAlign w:val="superscript"/>
        </w:rPr>
        <w:t>1</w:t>
      </w:r>
      <w:r w:rsidRPr="00445903">
        <w:rPr>
          <w:b w:val="0"/>
          <w:sz w:val="22"/>
          <w:szCs w:val="22"/>
        </w:rPr>
        <w:t xml:space="preserve"> określających czy te usługi zostały wykonane lub są wykonywane należycie.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16680A">
        <w:tc>
          <w:tcPr>
            <w:tcW w:w="2263" w:type="dxa"/>
          </w:tcPr>
          <w:p w14:paraId="6A03DD37" w14:textId="79EB36DF" w:rsidR="00065143" w:rsidRP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ind w:left="596" w:hanging="567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16680A">
        <w:trPr>
          <w:trHeight w:val="983"/>
        </w:trPr>
        <w:tc>
          <w:tcPr>
            <w:tcW w:w="2263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0CDF2532" w14:textId="2D8714F4" w:rsidR="00550346" w:rsidRPr="00B24FA7" w:rsidRDefault="00550346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812E0D" w14:paraId="2C281555" w14:textId="77777777" w:rsidTr="0016680A">
        <w:tc>
          <w:tcPr>
            <w:tcW w:w="2263" w:type="dxa"/>
          </w:tcPr>
          <w:p w14:paraId="590DAF37" w14:textId="18C718B3" w:rsidR="00812E0D" w:rsidRPr="00CE2534" w:rsidRDefault="00812E0D" w:rsidP="00423877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7D07B7EE" w14:textId="77777777" w:rsidR="00812E0D" w:rsidRPr="00CE2534" w:rsidRDefault="00812E0D" w:rsidP="00550346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065143" w14:paraId="19CE66DA" w14:textId="77777777" w:rsidTr="0016680A">
        <w:tc>
          <w:tcPr>
            <w:tcW w:w="2263" w:type="dxa"/>
          </w:tcPr>
          <w:p w14:paraId="68B5D7AD" w14:textId="2ED5EA07" w:rsidR="00065143" w:rsidRPr="00CE2534" w:rsidRDefault="008B5B3C" w:rsidP="00C5168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65143" w:rsidRPr="00CE2534">
              <w:t xml:space="preserve"> odbiorcy</w:t>
            </w:r>
          </w:p>
        </w:tc>
        <w:tc>
          <w:tcPr>
            <w:tcW w:w="6798" w:type="dxa"/>
          </w:tcPr>
          <w:p w14:paraId="231FE62F" w14:textId="323BAA6F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065143" w14:paraId="5934D367" w14:textId="77777777" w:rsidTr="0016680A">
        <w:trPr>
          <w:trHeight w:val="641"/>
        </w:trPr>
        <w:tc>
          <w:tcPr>
            <w:tcW w:w="2263" w:type="dxa"/>
          </w:tcPr>
          <w:p w14:paraId="7810F033" w14:textId="77777777" w:rsidR="00060401" w:rsidRPr="00C4123F" w:rsidRDefault="00060401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B24FA7" w14:paraId="3A7C9FC6" w14:textId="77777777" w:rsidTr="0016680A">
        <w:trPr>
          <w:trHeight w:val="553"/>
        </w:trPr>
        <w:tc>
          <w:tcPr>
            <w:tcW w:w="2263" w:type="dxa"/>
          </w:tcPr>
          <w:p w14:paraId="42C643E3" w14:textId="35CEEE2E" w:rsidR="00B24FA7" w:rsidRPr="00C4123F" w:rsidRDefault="00B24FA7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2452DF">
              <w:rPr>
                <w:szCs w:val="24"/>
              </w:rPr>
              <w:t>*</w:t>
            </w:r>
            <w:r w:rsidR="002452DF"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AC1525" w14:paraId="64139431" w14:textId="77777777" w:rsidTr="0016680A">
        <w:tc>
          <w:tcPr>
            <w:tcW w:w="2263" w:type="dxa"/>
          </w:tcPr>
          <w:p w14:paraId="707C12BB" w14:textId="42A8194D" w:rsidR="00AC1525" w:rsidRDefault="0016680A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    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16680A">
        <w:trPr>
          <w:trHeight w:val="1002"/>
        </w:trPr>
        <w:tc>
          <w:tcPr>
            <w:tcW w:w="2263" w:type="dxa"/>
          </w:tcPr>
          <w:p w14:paraId="65307D11" w14:textId="7BD0477B" w:rsidR="00AC1525" w:rsidRPr="00812E0D" w:rsidRDefault="00AC1525" w:rsidP="00FE73A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</w:tc>
        <w:tc>
          <w:tcPr>
            <w:tcW w:w="6798" w:type="dxa"/>
          </w:tcPr>
          <w:p w14:paraId="103ADCE1" w14:textId="0DED8FC1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812E0D" w14:paraId="4D1FE156" w14:textId="77777777" w:rsidTr="0016680A">
        <w:tc>
          <w:tcPr>
            <w:tcW w:w="2263" w:type="dxa"/>
          </w:tcPr>
          <w:p w14:paraId="1C657716" w14:textId="102F3292" w:rsidR="00812E0D" w:rsidRPr="00CE2534" w:rsidRDefault="00812E0D" w:rsidP="00FE73A4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7B963944" w14:textId="77777777" w:rsidR="00812E0D" w:rsidRPr="00CE2534" w:rsidRDefault="00812E0D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AC1525" w14:paraId="165D903B" w14:textId="77777777" w:rsidTr="0016680A">
        <w:tc>
          <w:tcPr>
            <w:tcW w:w="2263" w:type="dxa"/>
          </w:tcPr>
          <w:p w14:paraId="37B590CA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4B805C31" w14:textId="6DB0956F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AC1525" w14:paraId="38F95B82" w14:textId="77777777" w:rsidTr="0016680A">
        <w:tc>
          <w:tcPr>
            <w:tcW w:w="2263" w:type="dxa"/>
          </w:tcPr>
          <w:p w14:paraId="1E72E567" w14:textId="77777777" w:rsidR="00AC1525" w:rsidRPr="00C4123F" w:rsidRDefault="00AC1525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AC1525" w14:paraId="71BE519C" w14:textId="77777777" w:rsidTr="0016680A">
        <w:trPr>
          <w:trHeight w:val="785"/>
        </w:trPr>
        <w:tc>
          <w:tcPr>
            <w:tcW w:w="2263" w:type="dxa"/>
          </w:tcPr>
          <w:p w14:paraId="5138668A" w14:textId="246D06B0" w:rsidR="00AC1525" w:rsidRPr="00C4123F" w:rsidRDefault="002452DF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7BC28D94" w14:textId="77777777" w:rsidR="00AC1525" w:rsidRPr="00CE2534" w:rsidRDefault="00AC1525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D4DCEC6" w14:textId="77777777" w:rsidR="00AC1525" w:rsidRDefault="00AC1525" w:rsidP="00AC1525">
      <w:pPr>
        <w:spacing w:after="160" w:line="259" w:lineRule="auto"/>
        <w:rPr>
          <w:rStyle w:val="Nagwek2Znak"/>
        </w:rPr>
      </w:pPr>
    </w:p>
    <w:p w14:paraId="66F75C37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AC1525" w14:paraId="1E51146B" w14:textId="77777777" w:rsidTr="0016680A">
        <w:tc>
          <w:tcPr>
            <w:tcW w:w="2263" w:type="dxa"/>
          </w:tcPr>
          <w:p w14:paraId="3A99882A" w14:textId="2924D57F" w:rsidR="00AC1525" w:rsidRDefault="0016680A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2F099976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56B910B6" w14:textId="77777777" w:rsidTr="0016680A">
        <w:trPr>
          <w:trHeight w:val="1179"/>
        </w:trPr>
        <w:tc>
          <w:tcPr>
            <w:tcW w:w="2263" w:type="dxa"/>
          </w:tcPr>
          <w:p w14:paraId="27890A77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4F63368B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92659ED" w14:textId="0F54AEAB" w:rsidR="00812E0D" w:rsidRDefault="00812E0D" w:rsidP="00812E0D">
            <w:pPr>
              <w:rPr>
                <w:szCs w:val="20"/>
              </w:rPr>
            </w:pPr>
          </w:p>
          <w:p w14:paraId="4E725EBB" w14:textId="77777777" w:rsidR="00AC1525" w:rsidRPr="00812E0D" w:rsidRDefault="00AC1525" w:rsidP="00812E0D">
            <w:pPr>
              <w:rPr>
                <w:szCs w:val="20"/>
              </w:rPr>
            </w:pPr>
          </w:p>
        </w:tc>
      </w:tr>
      <w:tr w:rsidR="00812E0D" w14:paraId="294DEA3C" w14:textId="77777777" w:rsidTr="0016680A">
        <w:tc>
          <w:tcPr>
            <w:tcW w:w="2263" w:type="dxa"/>
          </w:tcPr>
          <w:p w14:paraId="34FFB08C" w14:textId="7DB3D78A" w:rsidR="00812E0D" w:rsidRPr="00CE2534" w:rsidRDefault="00812E0D" w:rsidP="00FE73A4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5024A800" w14:textId="77777777" w:rsidR="00812E0D" w:rsidRPr="00CE2534" w:rsidRDefault="00812E0D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AC1525" w14:paraId="5AAAB5CA" w14:textId="77777777" w:rsidTr="0016680A">
        <w:tc>
          <w:tcPr>
            <w:tcW w:w="2263" w:type="dxa"/>
          </w:tcPr>
          <w:p w14:paraId="14C2F92D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16DDEBC6" w14:textId="12C9B7D6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AC1525" w14:paraId="54B42C50" w14:textId="77777777" w:rsidTr="0016680A">
        <w:tc>
          <w:tcPr>
            <w:tcW w:w="2263" w:type="dxa"/>
          </w:tcPr>
          <w:p w14:paraId="620CDC53" w14:textId="77777777" w:rsidR="00AC1525" w:rsidRPr="00C4123F" w:rsidRDefault="00AC1525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226D431B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AC1525" w14:paraId="42E9CEA4" w14:textId="77777777" w:rsidTr="0016680A">
        <w:trPr>
          <w:trHeight w:val="1106"/>
        </w:trPr>
        <w:tc>
          <w:tcPr>
            <w:tcW w:w="2263" w:type="dxa"/>
          </w:tcPr>
          <w:p w14:paraId="1F14DA2C" w14:textId="42DF7A6E" w:rsidR="00AC1525" w:rsidRPr="00C4123F" w:rsidRDefault="002452DF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7E028D0B" w14:textId="77777777" w:rsidR="00AC1525" w:rsidRPr="00CE2534" w:rsidRDefault="00AC1525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4F780B1" w14:textId="77777777" w:rsidR="00AC1525" w:rsidRDefault="00AC1525">
      <w:pPr>
        <w:spacing w:after="160" w:line="259" w:lineRule="auto"/>
        <w:rPr>
          <w:rStyle w:val="Nagwek2Znak"/>
        </w:rPr>
      </w:pPr>
    </w:p>
    <w:p w14:paraId="2030B7B2" w14:textId="77777777" w:rsidR="0016680A" w:rsidRDefault="0016680A">
      <w:pPr>
        <w:spacing w:after="160" w:line="259" w:lineRule="auto"/>
        <w:rPr>
          <w:rStyle w:val="Nagwek2Znak"/>
        </w:rPr>
      </w:pPr>
    </w:p>
    <w:p w14:paraId="0803F572" w14:textId="77777777" w:rsidR="0016680A" w:rsidRDefault="0016680A">
      <w:pPr>
        <w:spacing w:after="160" w:line="259" w:lineRule="auto"/>
        <w:rPr>
          <w:rStyle w:val="Nagwek2Znak"/>
        </w:rPr>
      </w:pPr>
    </w:p>
    <w:p w14:paraId="78A8D2D1" w14:textId="77777777" w:rsidR="0016680A" w:rsidRPr="007E2F36" w:rsidRDefault="0016680A" w:rsidP="0016680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6680A" w14:paraId="7071F4B8" w14:textId="77777777" w:rsidTr="0016680A">
        <w:tc>
          <w:tcPr>
            <w:tcW w:w="2263" w:type="dxa"/>
          </w:tcPr>
          <w:p w14:paraId="7FAC8DBD" w14:textId="42129623" w:rsidR="0016680A" w:rsidRP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16680A">
              <w:rPr>
                <w:rStyle w:val="Nagwek2Znak"/>
                <w:b w:val="0"/>
                <w:sz w:val="20"/>
                <w:szCs w:val="20"/>
              </w:rPr>
              <w:t>(dodatkowo)</w:t>
            </w:r>
          </w:p>
        </w:tc>
        <w:tc>
          <w:tcPr>
            <w:tcW w:w="6798" w:type="dxa"/>
          </w:tcPr>
          <w:p w14:paraId="19C68891" w14:textId="77777777" w:rsidR="0016680A" w:rsidRDefault="0016680A" w:rsidP="001E1A6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6680A" w14:paraId="6F1EDD15" w14:textId="77777777" w:rsidTr="0016680A">
        <w:trPr>
          <w:trHeight w:val="1179"/>
        </w:trPr>
        <w:tc>
          <w:tcPr>
            <w:tcW w:w="2263" w:type="dxa"/>
          </w:tcPr>
          <w:p w14:paraId="5EC63313" w14:textId="77777777" w:rsidR="0016680A" w:rsidRDefault="0016680A" w:rsidP="001E1A6B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74A24008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0F7F74D6" w14:textId="77777777" w:rsidR="0016680A" w:rsidRDefault="0016680A" w:rsidP="001E1A6B">
            <w:pPr>
              <w:rPr>
                <w:szCs w:val="20"/>
              </w:rPr>
            </w:pPr>
          </w:p>
          <w:p w14:paraId="27B1E805" w14:textId="77777777" w:rsidR="0016680A" w:rsidRPr="00812E0D" w:rsidRDefault="0016680A" w:rsidP="001E1A6B">
            <w:pPr>
              <w:rPr>
                <w:szCs w:val="20"/>
              </w:rPr>
            </w:pPr>
          </w:p>
        </w:tc>
      </w:tr>
      <w:tr w:rsidR="0016680A" w14:paraId="365EA762" w14:textId="77777777" w:rsidTr="0016680A">
        <w:tc>
          <w:tcPr>
            <w:tcW w:w="2263" w:type="dxa"/>
          </w:tcPr>
          <w:p w14:paraId="0E146398" w14:textId="77777777" w:rsidR="0016680A" w:rsidRPr="00CE2534" w:rsidRDefault="0016680A" w:rsidP="001E1A6B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3F3D8686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6680A" w14:paraId="6C269F99" w14:textId="77777777" w:rsidTr="0016680A">
        <w:tc>
          <w:tcPr>
            <w:tcW w:w="2263" w:type="dxa"/>
          </w:tcPr>
          <w:p w14:paraId="6848393C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35C89C72" w14:textId="77777777" w:rsidR="0016680A" w:rsidRPr="00EF5B81" w:rsidRDefault="0016680A" w:rsidP="001E1A6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6680A" w14:paraId="5E1637A1" w14:textId="77777777" w:rsidTr="0016680A">
        <w:tc>
          <w:tcPr>
            <w:tcW w:w="2263" w:type="dxa"/>
          </w:tcPr>
          <w:p w14:paraId="20C596C9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57366D91" w14:textId="77777777" w:rsidR="0016680A" w:rsidRDefault="0016680A" w:rsidP="001E1A6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16680A" w14:paraId="71358A8D" w14:textId="77777777" w:rsidTr="0016680A">
        <w:trPr>
          <w:trHeight w:val="1106"/>
        </w:trPr>
        <w:tc>
          <w:tcPr>
            <w:tcW w:w="2263" w:type="dxa"/>
          </w:tcPr>
          <w:p w14:paraId="1561012B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457694C1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882F575" w14:textId="77777777" w:rsidR="00AC1525" w:rsidRDefault="00AC1525">
      <w:pPr>
        <w:spacing w:after="160" w:line="259" w:lineRule="auto"/>
        <w:rPr>
          <w:rStyle w:val="Nagwek2Znak"/>
        </w:rPr>
      </w:pPr>
    </w:p>
    <w:p w14:paraId="1AEBB85C" w14:textId="77777777" w:rsidR="0016680A" w:rsidRDefault="00693D00" w:rsidP="00693D00">
      <w:pPr>
        <w:jc w:val="both"/>
        <w:rPr>
          <w:sz w:val="22"/>
          <w:u w:val="single"/>
        </w:rPr>
      </w:pPr>
      <w:r w:rsidRPr="00BD1113">
        <w:rPr>
          <w:sz w:val="22"/>
          <w:u w:val="single"/>
        </w:rPr>
        <w:t xml:space="preserve"> </w:t>
      </w:r>
    </w:p>
    <w:p w14:paraId="082806AC" w14:textId="77777777" w:rsidR="0016680A" w:rsidRPr="007E2F36" w:rsidRDefault="0016680A" w:rsidP="0016680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6680A" w14:paraId="3B362822" w14:textId="77777777" w:rsidTr="0016680A">
        <w:tc>
          <w:tcPr>
            <w:tcW w:w="2263" w:type="dxa"/>
          </w:tcPr>
          <w:p w14:paraId="0294A318" w14:textId="4F064EC2" w:rsid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 w:rsidRPr="0016680A">
              <w:rPr>
                <w:rStyle w:val="Nagwek2Znak"/>
                <w:b w:val="0"/>
                <w:sz w:val="20"/>
                <w:szCs w:val="20"/>
              </w:rPr>
              <w:lastRenderedPageBreak/>
              <w:t>(dodatkowo)</w:t>
            </w:r>
          </w:p>
        </w:tc>
        <w:tc>
          <w:tcPr>
            <w:tcW w:w="6798" w:type="dxa"/>
          </w:tcPr>
          <w:p w14:paraId="1B418273" w14:textId="77777777" w:rsidR="0016680A" w:rsidRDefault="0016680A" w:rsidP="001E1A6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6680A" w14:paraId="34DE3CDE" w14:textId="77777777" w:rsidTr="0016680A">
        <w:trPr>
          <w:trHeight w:val="1179"/>
        </w:trPr>
        <w:tc>
          <w:tcPr>
            <w:tcW w:w="2263" w:type="dxa"/>
          </w:tcPr>
          <w:p w14:paraId="27AE6D3B" w14:textId="77777777" w:rsidR="0016680A" w:rsidRDefault="0016680A" w:rsidP="001E1A6B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9A131D8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68021B42" w14:textId="77777777" w:rsidR="0016680A" w:rsidRDefault="0016680A" w:rsidP="001E1A6B">
            <w:pPr>
              <w:rPr>
                <w:szCs w:val="20"/>
              </w:rPr>
            </w:pPr>
          </w:p>
          <w:p w14:paraId="33DCB37B" w14:textId="77777777" w:rsidR="0016680A" w:rsidRPr="00812E0D" w:rsidRDefault="0016680A" w:rsidP="001E1A6B">
            <w:pPr>
              <w:rPr>
                <w:szCs w:val="20"/>
              </w:rPr>
            </w:pPr>
          </w:p>
        </w:tc>
      </w:tr>
      <w:tr w:rsidR="0016680A" w14:paraId="2ADD76BB" w14:textId="77777777" w:rsidTr="0016680A">
        <w:tc>
          <w:tcPr>
            <w:tcW w:w="2263" w:type="dxa"/>
          </w:tcPr>
          <w:p w14:paraId="4CD1D98E" w14:textId="77777777" w:rsidR="0016680A" w:rsidRPr="00CE2534" w:rsidRDefault="0016680A" w:rsidP="001E1A6B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2993EC50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6680A" w14:paraId="5794C5DF" w14:textId="77777777" w:rsidTr="0016680A">
        <w:tc>
          <w:tcPr>
            <w:tcW w:w="2263" w:type="dxa"/>
          </w:tcPr>
          <w:p w14:paraId="0D20AA38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392EE85B" w14:textId="77777777" w:rsidR="0016680A" w:rsidRPr="00EF5B81" w:rsidRDefault="0016680A" w:rsidP="001E1A6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6680A" w14:paraId="025AD6BC" w14:textId="77777777" w:rsidTr="0016680A">
        <w:tc>
          <w:tcPr>
            <w:tcW w:w="2263" w:type="dxa"/>
          </w:tcPr>
          <w:p w14:paraId="0177DB8D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6E2E5409" w14:textId="77777777" w:rsidR="0016680A" w:rsidRDefault="0016680A" w:rsidP="001E1A6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16680A" w14:paraId="318318D9" w14:textId="77777777" w:rsidTr="0016680A">
        <w:trPr>
          <w:trHeight w:val="1106"/>
        </w:trPr>
        <w:tc>
          <w:tcPr>
            <w:tcW w:w="2263" w:type="dxa"/>
          </w:tcPr>
          <w:p w14:paraId="71EC93E1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1BF217AD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55C29A79" w14:textId="77777777" w:rsidR="0016680A" w:rsidRDefault="0016680A" w:rsidP="00693D00">
      <w:pPr>
        <w:jc w:val="both"/>
        <w:rPr>
          <w:sz w:val="22"/>
          <w:u w:val="single"/>
        </w:rPr>
      </w:pPr>
    </w:p>
    <w:p w14:paraId="25ACFD9C" w14:textId="77777777" w:rsidR="0016680A" w:rsidRDefault="0016680A" w:rsidP="00693D00">
      <w:pPr>
        <w:jc w:val="both"/>
        <w:rPr>
          <w:sz w:val="22"/>
          <w:u w:val="single"/>
        </w:rPr>
      </w:pPr>
    </w:p>
    <w:p w14:paraId="788A017E" w14:textId="77777777" w:rsidR="0016680A" w:rsidRDefault="0016680A" w:rsidP="00693D00">
      <w:pPr>
        <w:jc w:val="both"/>
        <w:rPr>
          <w:sz w:val="22"/>
          <w:u w:val="single"/>
        </w:rPr>
      </w:pPr>
    </w:p>
    <w:p w14:paraId="36FC8DFC" w14:textId="77777777" w:rsidR="0016680A" w:rsidRPr="007E2F36" w:rsidRDefault="0016680A" w:rsidP="0016680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6680A" w14:paraId="014D87F9" w14:textId="77777777" w:rsidTr="0016680A">
        <w:tc>
          <w:tcPr>
            <w:tcW w:w="2263" w:type="dxa"/>
          </w:tcPr>
          <w:p w14:paraId="11DFC036" w14:textId="40084577" w:rsid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 w:rsidRPr="0016680A">
              <w:rPr>
                <w:rStyle w:val="Nagwek2Znak"/>
                <w:b w:val="0"/>
                <w:sz w:val="20"/>
                <w:szCs w:val="20"/>
              </w:rPr>
              <w:t>(dodatkowo)</w:t>
            </w:r>
          </w:p>
        </w:tc>
        <w:tc>
          <w:tcPr>
            <w:tcW w:w="6798" w:type="dxa"/>
          </w:tcPr>
          <w:p w14:paraId="4FDD8BEB" w14:textId="77777777" w:rsidR="0016680A" w:rsidRDefault="0016680A" w:rsidP="001E1A6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6680A" w14:paraId="460C6D92" w14:textId="77777777" w:rsidTr="0016680A">
        <w:trPr>
          <w:trHeight w:val="1179"/>
        </w:trPr>
        <w:tc>
          <w:tcPr>
            <w:tcW w:w="2263" w:type="dxa"/>
          </w:tcPr>
          <w:p w14:paraId="16660785" w14:textId="77777777" w:rsidR="0016680A" w:rsidRDefault="0016680A" w:rsidP="001E1A6B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33B254C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6F12D1D9" w14:textId="77777777" w:rsidR="0016680A" w:rsidRDefault="0016680A" w:rsidP="001E1A6B">
            <w:pPr>
              <w:rPr>
                <w:szCs w:val="20"/>
              </w:rPr>
            </w:pPr>
          </w:p>
          <w:p w14:paraId="4009764E" w14:textId="77777777" w:rsidR="0016680A" w:rsidRPr="00812E0D" w:rsidRDefault="0016680A" w:rsidP="001E1A6B">
            <w:pPr>
              <w:rPr>
                <w:szCs w:val="20"/>
              </w:rPr>
            </w:pPr>
          </w:p>
        </w:tc>
      </w:tr>
      <w:tr w:rsidR="0016680A" w14:paraId="4C5BFB14" w14:textId="77777777" w:rsidTr="0016680A">
        <w:tc>
          <w:tcPr>
            <w:tcW w:w="2263" w:type="dxa"/>
          </w:tcPr>
          <w:p w14:paraId="65D44EB5" w14:textId="77777777" w:rsidR="0016680A" w:rsidRPr="00CE2534" w:rsidRDefault="0016680A" w:rsidP="001E1A6B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1CDC5956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6680A" w14:paraId="30E4CFEA" w14:textId="77777777" w:rsidTr="0016680A">
        <w:tc>
          <w:tcPr>
            <w:tcW w:w="2263" w:type="dxa"/>
          </w:tcPr>
          <w:p w14:paraId="7FBC0900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6BB243ED" w14:textId="77777777" w:rsidR="0016680A" w:rsidRPr="00EF5B81" w:rsidRDefault="0016680A" w:rsidP="001E1A6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6680A" w14:paraId="6B67772C" w14:textId="77777777" w:rsidTr="0016680A">
        <w:tc>
          <w:tcPr>
            <w:tcW w:w="2263" w:type="dxa"/>
          </w:tcPr>
          <w:p w14:paraId="5508FE60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551395D2" w14:textId="77777777" w:rsidR="0016680A" w:rsidRDefault="0016680A" w:rsidP="001E1A6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16680A" w14:paraId="63702E44" w14:textId="77777777" w:rsidTr="0016680A">
        <w:trPr>
          <w:trHeight w:val="1106"/>
        </w:trPr>
        <w:tc>
          <w:tcPr>
            <w:tcW w:w="2263" w:type="dxa"/>
          </w:tcPr>
          <w:p w14:paraId="7B53C3AC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5786A4E1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4B5C02B" w14:textId="77777777" w:rsidR="0016680A" w:rsidRDefault="0016680A" w:rsidP="0016680A"/>
    <w:p w14:paraId="3943737C" w14:textId="77777777" w:rsidR="0016680A" w:rsidRDefault="0016680A" w:rsidP="0016680A"/>
    <w:p w14:paraId="6BB223AD" w14:textId="77777777" w:rsidR="0016680A" w:rsidRDefault="0016680A" w:rsidP="0016680A"/>
    <w:p w14:paraId="5C42CAE1" w14:textId="77777777" w:rsidR="0016680A" w:rsidRPr="007E2F36" w:rsidRDefault="0016680A" w:rsidP="0016680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6680A" w14:paraId="1DD3670E" w14:textId="77777777" w:rsidTr="0016680A">
        <w:tc>
          <w:tcPr>
            <w:tcW w:w="2263" w:type="dxa"/>
          </w:tcPr>
          <w:p w14:paraId="3B9A059E" w14:textId="185DA9AB" w:rsid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 w:rsidRPr="0016680A">
              <w:rPr>
                <w:rStyle w:val="Nagwek2Znak"/>
                <w:b w:val="0"/>
                <w:sz w:val="20"/>
                <w:szCs w:val="20"/>
              </w:rPr>
              <w:lastRenderedPageBreak/>
              <w:t>(dodatkowo)</w:t>
            </w:r>
          </w:p>
        </w:tc>
        <w:tc>
          <w:tcPr>
            <w:tcW w:w="6798" w:type="dxa"/>
          </w:tcPr>
          <w:p w14:paraId="1ED649A1" w14:textId="77777777" w:rsidR="0016680A" w:rsidRDefault="0016680A" w:rsidP="001E1A6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6680A" w14:paraId="0955D816" w14:textId="77777777" w:rsidTr="0016680A">
        <w:trPr>
          <w:trHeight w:val="1179"/>
        </w:trPr>
        <w:tc>
          <w:tcPr>
            <w:tcW w:w="2263" w:type="dxa"/>
          </w:tcPr>
          <w:p w14:paraId="52253517" w14:textId="77777777" w:rsidR="0016680A" w:rsidRDefault="0016680A" w:rsidP="001E1A6B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78728540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5C6ED68B" w14:textId="77777777" w:rsidR="0016680A" w:rsidRDefault="0016680A" w:rsidP="001E1A6B">
            <w:pPr>
              <w:rPr>
                <w:szCs w:val="20"/>
              </w:rPr>
            </w:pPr>
          </w:p>
          <w:p w14:paraId="23297AB9" w14:textId="77777777" w:rsidR="0016680A" w:rsidRPr="00812E0D" w:rsidRDefault="0016680A" w:rsidP="001E1A6B">
            <w:pPr>
              <w:rPr>
                <w:szCs w:val="20"/>
              </w:rPr>
            </w:pPr>
          </w:p>
        </w:tc>
      </w:tr>
      <w:tr w:rsidR="0016680A" w14:paraId="3E1DE1C2" w14:textId="77777777" w:rsidTr="0016680A">
        <w:tc>
          <w:tcPr>
            <w:tcW w:w="2263" w:type="dxa"/>
          </w:tcPr>
          <w:p w14:paraId="3D4F8568" w14:textId="77777777" w:rsidR="0016680A" w:rsidRPr="00CE2534" w:rsidRDefault="0016680A" w:rsidP="001E1A6B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2EBDB036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6680A" w14:paraId="41864BB2" w14:textId="77777777" w:rsidTr="0016680A">
        <w:tc>
          <w:tcPr>
            <w:tcW w:w="2263" w:type="dxa"/>
          </w:tcPr>
          <w:p w14:paraId="1B6A96A9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63229A4C" w14:textId="77777777" w:rsidR="0016680A" w:rsidRPr="00EF5B81" w:rsidRDefault="0016680A" w:rsidP="001E1A6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6680A" w14:paraId="4E091D4A" w14:textId="77777777" w:rsidTr="0016680A">
        <w:tc>
          <w:tcPr>
            <w:tcW w:w="2263" w:type="dxa"/>
          </w:tcPr>
          <w:p w14:paraId="5812CFB1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64B6A5F2" w14:textId="77777777" w:rsidR="0016680A" w:rsidRDefault="0016680A" w:rsidP="001E1A6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16680A" w14:paraId="24C914B5" w14:textId="77777777" w:rsidTr="0016680A">
        <w:trPr>
          <w:trHeight w:val="1106"/>
        </w:trPr>
        <w:tc>
          <w:tcPr>
            <w:tcW w:w="2263" w:type="dxa"/>
          </w:tcPr>
          <w:p w14:paraId="4EB57AB2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2330DE33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68A2172" w14:textId="77777777" w:rsidR="0016680A" w:rsidRDefault="0016680A" w:rsidP="00693D00">
      <w:pPr>
        <w:jc w:val="both"/>
        <w:rPr>
          <w:sz w:val="22"/>
          <w:u w:val="single"/>
        </w:rPr>
      </w:pPr>
    </w:p>
    <w:p w14:paraId="166D9B69" w14:textId="600C5FC3" w:rsidR="00FB5074" w:rsidRPr="00FB5074" w:rsidRDefault="00693D00" w:rsidP="00693D00">
      <w:pPr>
        <w:jc w:val="both"/>
        <w:rPr>
          <w:sz w:val="22"/>
          <w:u w:val="single"/>
        </w:rPr>
      </w:pPr>
      <w:r w:rsidRPr="00BD1113">
        <w:rPr>
          <w:sz w:val="22"/>
          <w:u w:val="single"/>
        </w:rPr>
        <w:t>Uwaga:</w:t>
      </w:r>
      <w:r w:rsidRPr="00BD1113">
        <w:rPr>
          <w:sz w:val="22"/>
        </w:rPr>
        <w:t xml:space="preserve"> </w:t>
      </w:r>
    </w:p>
    <w:p w14:paraId="2258A909" w14:textId="2E907105" w:rsidR="004A5F19" w:rsidRDefault="002452DF" w:rsidP="00693D00">
      <w:pPr>
        <w:jc w:val="both"/>
        <w:rPr>
          <w:sz w:val="22"/>
        </w:rPr>
      </w:pP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1</w:t>
      </w:r>
      <w:r w:rsidRPr="00CD10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B5074" w:rsidRPr="00FB5074">
        <w:rPr>
          <w:sz w:val="22"/>
        </w:rPr>
        <w:t>Dowodami o których mowa, są referencje bądź inne dokumenty wystawione przez podmiot , na rzecz którego usługi były wykonywane; w przypadku świadczeń okresowych lub ciągłych są wykonywane.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</w:t>
      </w:r>
    </w:p>
    <w:p w14:paraId="3563B347" w14:textId="600D032F" w:rsidR="00D007E6" w:rsidRPr="009E098C" w:rsidRDefault="002452DF" w:rsidP="00693D00">
      <w:pPr>
        <w:jc w:val="both"/>
        <w:rPr>
          <w:sz w:val="22"/>
        </w:rPr>
      </w:pP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2</w:t>
      </w:r>
      <w:r w:rsidRPr="00CD1003">
        <w:rPr>
          <w:sz w:val="24"/>
          <w:szCs w:val="24"/>
        </w:rPr>
        <w:t xml:space="preserve"> </w:t>
      </w:r>
      <w:r w:rsidRPr="00BD1113">
        <w:rPr>
          <w:sz w:val="22"/>
        </w:rPr>
        <w:t xml:space="preserve">Wykonawca, który polega  na zdolnościach lub sytuacji innych podmiotów, musi udowodnić zamawiającemu, że realizując zamówienie, będzie dysponował niezbędnymi zasobami tych podmiotów, w </w:t>
      </w:r>
      <w:r w:rsidRPr="00BD1113">
        <w:rPr>
          <w:b/>
          <w:sz w:val="22"/>
        </w:rPr>
        <w:t>szczególności przedstawiając zobowiązanie tych podmiotów  do oddania mu do dyspozycji niezbędnych zasobów na potrzeby realizacji zamówienia.</w:t>
      </w:r>
      <w:r w:rsidRPr="00BD1113">
        <w:rPr>
          <w:sz w:val="22"/>
        </w:rPr>
        <w:t xml:space="preserve">  </w:t>
      </w:r>
      <w:r w:rsidR="00D007E6" w:rsidRPr="00D007E6">
        <w:rPr>
          <w:sz w:val="22"/>
        </w:rPr>
        <w:t xml:space="preserve">W odniesieniu do warunków dotyczących wykształcenia, kwalifikacji zawodowych lub doświadczenia, Wykonawcy </w:t>
      </w:r>
      <w:r w:rsidR="00D007E6" w:rsidRPr="00D007E6">
        <w:rPr>
          <w:b/>
          <w:sz w:val="22"/>
        </w:rPr>
        <w:t>mogą</w:t>
      </w:r>
      <w:r w:rsidR="00D007E6" w:rsidRPr="00D007E6">
        <w:rPr>
          <w:sz w:val="22"/>
        </w:rPr>
        <w:t xml:space="preserve"> polegać na zdolnościach innych podmiotów, </w:t>
      </w:r>
      <w:r w:rsidR="00D007E6" w:rsidRPr="00D007E6">
        <w:rPr>
          <w:b/>
          <w:sz w:val="22"/>
        </w:rPr>
        <w:t>jeśli podmioty te zrealizują usługi, do realizacji których te zdolności są wymagane.</w:t>
      </w:r>
      <w:r w:rsidRPr="00D007E6">
        <w:rPr>
          <w:b/>
          <w:sz w:val="22"/>
        </w:rPr>
        <w:t xml:space="preserve">  </w:t>
      </w:r>
    </w:p>
    <w:p w14:paraId="0B981998" w14:textId="77777777" w:rsidR="004A5F19" w:rsidRDefault="004A5F19" w:rsidP="00693D00">
      <w:pPr>
        <w:jc w:val="both"/>
        <w:rPr>
          <w:sz w:val="22"/>
        </w:rPr>
      </w:pPr>
    </w:p>
    <w:p w14:paraId="6E401623" w14:textId="77777777" w:rsidR="009E098C" w:rsidRDefault="009E098C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536BE96B" w:rsidR="00065143" w:rsidRDefault="001A7695" w:rsidP="006F61A0">
      <w:pPr>
        <w:spacing w:after="0" w:line="240" w:lineRule="auto"/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  <w:r w:rsidR="006C51C7">
        <w:rPr>
          <w:szCs w:val="24"/>
        </w:rPr>
        <w:t xml:space="preserve"> </w:t>
      </w:r>
    </w:p>
    <w:sectPr w:rsidR="00065143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0DC0F" w14:textId="77777777" w:rsidR="006A38CA" w:rsidRDefault="006A38CA" w:rsidP="003366F8">
      <w:r>
        <w:separator/>
      </w:r>
    </w:p>
  </w:endnote>
  <w:endnote w:type="continuationSeparator" w:id="0">
    <w:p w14:paraId="6F8DF6E5" w14:textId="77777777" w:rsidR="006A38CA" w:rsidRDefault="006A38CA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8453" w14:textId="0CEF41E2" w:rsidR="00B3542A" w:rsidRDefault="00EF7924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16680A">
          <w:rPr>
            <w:noProof/>
          </w:rPr>
          <w:t>4</w:t>
        </w:r>
        <w:r>
          <w:rPr>
            <w:noProof/>
          </w:rPr>
          <w:fldChar w:fldCharType="end"/>
        </w:r>
        <w:r w:rsidR="0016680A">
          <w:rPr>
            <w:noProof/>
          </w:rPr>
          <w:t>/4</w:t>
        </w:r>
      </w:p>
    </w:sdtContent>
  </w:sdt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83545" w14:textId="77777777" w:rsidR="006A38CA" w:rsidRDefault="006A38CA" w:rsidP="003366F8">
      <w:r>
        <w:separator/>
      </w:r>
    </w:p>
  </w:footnote>
  <w:footnote w:type="continuationSeparator" w:id="0">
    <w:p w14:paraId="20068A20" w14:textId="77777777" w:rsidR="006A38CA" w:rsidRDefault="006A38CA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4383"/>
    <w:multiLevelType w:val="hybridMultilevel"/>
    <w:tmpl w:val="FDBA7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472C"/>
    <w:multiLevelType w:val="hybridMultilevel"/>
    <w:tmpl w:val="95D69E7C"/>
    <w:lvl w:ilvl="0" w:tplc="96BAF50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19E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2840"/>
    <w:multiLevelType w:val="hybridMultilevel"/>
    <w:tmpl w:val="98929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B19F4"/>
    <w:multiLevelType w:val="hybridMultilevel"/>
    <w:tmpl w:val="7DE0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1"/>
  </w:num>
  <w:num w:numId="4">
    <w:abstractNumId w:val="10"/>
  </w:num>
  <w:num w:numId="5">
    <w:abstractNumId w:val="13"/>
  </w:num>
  <w:num w:numId="6">
    <w:abstractNumId w:val="1"/>
  </w:num>
  <w:num w:numId="7">
    <w:abstractNumId w:val="18"/>
  </w:num>
  <w:num w:numId="8">
    <w:abstractNumId w:val="3"/>
  </w:num>
  <w:num w:numId="9">
    <w:abstractNumId w:val="30"/>
  </w:num>
  <w:num w:numId="10">
    <w:abstractNumId w:val="4"/>
  </w:num>
  <w:num w:numId="11">
    <w:abstractNumId w:val="12"/>
  </w:num>
  <w:num w:numId="12">
    <w:abstractNumId w:val="33"/>
  </w:num>
  <w:num w:numId="13">
    <w:abstractNumId w:val="35"/>
  </w:num>
  <w:num w:numId="14">
    <w:abstractNumId w:val="0"/>
  </w:num>
  <w:num w:numId="15">
    <w:abstractNumId w:val="34"/>
  </w:num>
  <w:num w:numId="16">
    <w:abstractNumId w:val="9"/>
  </w:num>
  <w:num w:numId="17">
    <w:abstractNumId w:val="24"/>
  </w:num>
  <w:num w:numId="18">
    <w:abstractNumId w:val="28"/>
  </w:num>
  <w:num w:numId="19">
    <w:abstractNumId w:val="22"/>
  </w:num>
  <w:num w:numId="20">
    <w:abstractNumId w:val="14"/>
  </w:num>
  <w:num w:numId="21">
    <w:abstractNumId w:val="32"/>
  </w:num>
  <w:num w:numId="22">
    <w:abstractNumId w:val="26"/>
  </w:num>
  <w:num w:numId="23">
    <w:abstractNumId w:val="7"/>
  </w:num>
  <w:num w:numId="24">
    <w:abstractNumId w:val="16"/>
  </w:num>
  <w:num w:numId="25">
    <w:abstractNumId w:val="21"/>
  </w:num>
  <w:num w:numId="26">
    <w:abstractNumId w:val="15"/>
  </w:num>
  <w:num w:numId="27">
    <w:abstractNumId w:val="17"/>
  </w:num>
  <w:num w:numId="28">
    <w:abstractNumId w:val="19"/>
  </w:num>
  <w:num w:numId="29">
    <w:abstractNumId w:val="6"/>
  </w:num>
  <w:num w:numId="30">
    <w:abstractNumId w:val="20"/>
  </w:num>
  <w:num w:numId="31">
    <w:abstractNumId w:val="29"/>
  </w:num>
  <w:num w:numId="32">
    <w:abstractNumId w:val="2"/>
  </w:num>
  <w:num w:numId="33">
    <w:abstractNumId w:val="25"/>
  </w:num>
  <w:num w:numId="34">
    <w:abstractNumId w:val="8"/>
  </w:num>
  <w:num w:numId="35">
    <w:abstractNumId w:val="5"/>
  </w:num>
  <w:num w:numId="36">
    <w:abstractNumId w:val="31"/>
  </w:num>
  <w:num w:numId="3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17A6B"/>
    <w:rsid w:val="000402B0"/>
    <w:rsid w:val="00060401"/>
    <w:rsid w:val="00065143"/>
    <w:rsid w:val="00074A24"/>
    <w:rsid w:val="00086C13"/>
    <w:rsid w:val="00092F29"/>
    <w:rsid w:val="000A5877"/>
    <w:rsid w:val="000C064F"/>
    <w:rsid w:val="000C3A2F"/>
    <w:rsid w:val="00123BD5"/>
    <w:rsid w:val="00127068"/>
    <w:rsid w:val="00137CE8"/>
    <w:rsid w:val="00144FD5"/>
    <w:rsid w:val="00156753"/>
    <w:rsid w:val="00161600"/>
    <w:rsid w:val="0016165E"/>
    <w:rsid w:val="00162B6E"/>
    <w:rsid w:val="00164CBD"/>
    <w:rsid w:val="0016680A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E115E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2853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F3C"/>
    <w:rsid w:val="00477CAF"/>
    <w:rsid w:val="004A1D57"/>
    <w:rsid w:val="004A5F19"/>
    <w:rsid w:val="004C47E9"/>
    <w:rsid w:val="004D22A3"/>
    <w:rsid w:val="004D56E7"/>
    <w:rsid w:val="004E11D8"/>
    <w:rsid w:val="004F62D3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38CA"/>
    <w:rsid w:val="006A537D"/>
    <w:rsid w:val="006C51C7"/>
    <w:rsid w:val="006D1523"/>
    <w:rsid w:val="006E153A"/>
    <w:rsid w:val="006E5977"/>
    <w:rsid w:val="006F61A0"/>
    <w:rsid w:val="007053F8"/>
    <w:rsid w:val="0070687E"/>
    <w:rsid w:val="00707478"/>
    <w:rsid w:val="00743B2F"/>
    <w:rsid w:val="00756120"/>
    <w:rsid w:val="00763590"/>
    <w:rsid w:val="007728E8"/>
    <w:rsid w:val="007837F3"/>
    <w:rsid w:val="0079683D"/>
    <w:rsid w:val="007A267C"/>
    <w:rsid w:val="007B5531"/>
    <w:rsid w:val="007E2F36"/>
    <w:rsid w:val="007F13A6"/>
    <w:rsid w:val="00812916"/>
    <w:rsid w:val="00812E0D"/>
    <w:rsid w:val="008136A9"/>
    <w:rsid w:val="00843459"/>
    <w:rsid w:val="00855FC1"/>
    <w:rsid w:val="0089349C"/>
    <w:rsid w:val="008B5B3C"/>
    <w:rsid w:val="008F0C37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098C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C1525"/>
    <w:rsid w:val="00AC7EB2"/>
    <w:rsid w:val="00AD1809"/>
    <w:rsid w:val="00AE333E"/>
    <w:rsid w:val="00B04BE7"/>
    <w:rsid w:val="00B10199"/>
    <w:rsid w:val="00B17F7B"/>
    <w:rsid w:val="00B24FA7"/>
    <w:rsid w:val="00B25866"/>
    <w:rsid w:val="00B3542A"/>
    <w:rsid w:val="00B54687"/>
    <w:rsid w:val="00B67B04"/>
    <w:rsid w:val="00B76E63"/>
    <w:rsid w:val="00B77868"/>
    <w:rsid w:val="00B82941"/>
    <w:rsid w:val="00B90739"/>
    <w:rsid w:val="00B94057"/>
    <w:rsid w:val="00BA1571"/>
    <w:rsid w:val="00BB6F08"/>
    <w:rsid w:val="00BB740E"/>
    <w:rsid w:val="00BC07FE"/>
    <w:rsid w:val="00BD111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D1003"/>
    <w:rsid w:val="00CD26C4"/>
    <w:rsid w:val="00CD7AD6"/>
    <w:rsid w:val="00D007E6"/>
    <w:rsid w:val="00D047FA"/>
    <w:rsid w:val="00D13D67"/>
    <w:rsid w:val="00D23DBC"/>
    <w:rsid w:val="00D33669"/>
    <w:rsid w:val="00D40438"/>
    <w:rsid w:val="00D821E9"/>
    <w:rsid w:val="00D873A9"/>
    <w:rsid w:val="00D9783E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04D86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51F0"/>
    <w:rsid w:val="00E87885"/>
    <w:rsid w:val="00E87A57"/>
    <w:rsid w:val="00E97395"/>
    <w:rsid w:val="00EA7E23"/>
    <w:rsid w:val="00EB01C1"/>
    <w:rsid w:val="00EC7545"/>
    <w:rsid w:val="00EF7924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12D4-BBDE-469D-B1C4-27230DD6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25</TotalTime>
  <Pages>4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17</cp:revision>
  <cp:lastPrinted>2015-05-10T11:22:00Z</cp:lastPrinted>
  <dcterms:created xsi:type="dcterms:W3CDTF">2016-11-02T11:25:00Z</dcterms:created>
  <dcterms:modified xsi:type="dcterms:W3CDTF">2017-11-15T08:18:00Z</dcterms:modified>
</cp:coreProperties>
</file>