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45" w:rsidRPr="003C163F" w:rsidRDefault="00F919A1" w:rsidP="00F919A1">
      <w:pPr>
        <w:pStyle w:val="Standard"/>
        <w:spacing w:line="276" w:lineRule="auto"/>
        <w:ind w:left="708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A62EE0">
        <w:rPr>
          <w:sz w:val="16"/>
          <w:szCs w:val="16"/>
        </w:rPr>
        <w:t xml:space="preserve">                 </w:t>
      </w:r>
      <w:r w:rsidR="003C163F" w:rsidRPr="003C163F">
        <w:rPr>
          <w:sz w:val="16"/>
          <w:szCs w:val="16"/>
        </w:rPr>
        <w:t>Załącznik nr 9</w:t>
      </w:r>
      <w:r w:rsidR="005C5A5F" w:rsidRPr="003C163F">
        <w:rPr>
          <w:sz w:val="16"/>
          <w:szCs w:val="16"/>
        </w:rPr>
        <w:tab/>
      </w: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  <w:r w:rsidRPr="00473E5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                                        </w:t>
      </w:r>
      <w:r w:rsidR="003C163F">
        <w:rPr>
          <w:b/>
          <w:sz w:val="24"/>
          <w:szCs w:val="24"/>
        </w:rPr>
        <w:t xml:space="preserve">                           </w:t>
      </w: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</w:p>
    <w:p w:rsidR="00473E56" w:rsidRPr="00473E56" w:rsidRDefault="00F919A1" w:rsidP="00473E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Nr sprawy: </w:t>
      </w:r>
      <w:r w:rsidR="00E55CDB">
        <w:rPr>
          <w:sz w:val="24"/>
          <w:szCs w:val="24"/>
        </w:rPr>
        <w:t>PEE.2211.004</w:t>
      </w:r>
      <w:r w:rsidRPr="00F919A1">
        <w:rPr>
          <w:sz w:val="24"/>
          <w:szCs w:val="24"/>
        </w:rPr>
        <w:t>.2017</w:t>
      </w: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73E56" w:rsidRDefault="00F919A1" w:rsidP="00473E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Protokół wykonania usługi</w:t>
      </w:r>
    </w:p>
    <w:p w:rsidR="00473E56" w:rsidRPr="00473E56" w:rsidRDefault="00473E56" w:rsidP="00473E56">
      <w:pPr>
        <w:jc w:val="center"/>
        <w:rPr>
          <w:b/>
          <w:sz w:val="24"/>
          <w:szCs w:val="24"/>
        </w:rPr>
      </w:pPr>
    </w:p>
    <w:p w:rsidR="002507E0" w:rsidRDefault="002507E0" w:rsidP="006A12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Potwierdza się wykonanie: </w:t>
      </w:r>
    </w:p>
    <w:p w:rsidR="00473E56" w:rsidRPr="00473E56" w:rsidRDefault="002507E0" w:rsidP="006A12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rzecz: </w:t>
      </w:r>
      <w:r w:rsidR="00473E56" w:rsidRPr="002507E0">
        <w:rPr>
          <w:b/>
          <w:sz w:val="24"/>
          <w:szCs w:val="24"/>
        </w:rPr>
        <w:t>Wojewódzki Fundusz Ochrony Środowiska i Gospodarki Wodnej w Gdańsku</w:t>
      </w:r>
      <w:r w:rsidR="00473E56" w:rsidRPr="00473E56">
        <w:rPr>
          <w:sz w:val="24"/>
          <w:szCs w:val="24"/>
        </w:rPr>
        <w:t xml:space="preserve"> </w:t>
      </w:r>
    </w:p>
    <w:p w:rsidR="00473E56" w:rsidRDefault="00473E56" w:rsidP="006A12E4">
      <w:pPr>
        <w:spacing w:after="0" w:line="240" w:lineRule="auto"/>
        <w:jc w:val="both"/>
        <w:rPr>
          <w:sz w:val="24"/>
          <w:szCs w:val="24"/>
        </w:rPr>
      </w:pPr>
      <w:r w:rsidRPr="00473E56">
        <w:rPr>
          <w:sz w:val="24"/>
          <w:szCs w:val="24"/>
        </w:rPr>
        <w:t xml:space="preserve">ul. Rybaki </w:t>
      </w:r>
      <w:r w:rsidR="002507E0">
        <w:rPr>
          <w:sz w:val="24"/>
          <w:szCs w:val="24"/>
        </w:rPr>
        <w:t>Górne 8, 80-861 Gdańsk</w:t>
      </w:r>
    </w:p>
    <w:p w:rsidR="006A12E4" w:rsidRDefault="006A12E4" w:rsidP="006A12E4">
      <w:pPr>
        <w:spacing w:after="0" w:line="240" w:lineRule="auto"/>
        <w:jc w:val="both"/>
        <w:rPr>
          <w:sz w:val="24"/>
          <w:szCs w:val="24"/>
        </w:rPr>
      </w:pPr>
    </w:p>
    <w:p w:rsidR="002507E0" w:rsidRDefault="002507E0" w:rsidP="00B41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przez: </w:t>
      </w:r>
      <w:r w:rsidR="00B41536">
        <w:rPr>
          <w:sz w:val="24"/>
          <w:szCs w:val="24"/>
        </w:rPr>
        <w:t>……………………………………………………………………………………………</w:t>
      </w:r>
      <w:r w:rsidR="00B41536">
        <w:rPr>
          <w:sz w:val="24"/>
          <w:szCs w:val="24"/>
        </w:rPr>
        <w:br/>
        <w:t xml:space="preserve">           ……………………………………………………………………………………………   </w:t>
      </w:r>
    </w:p>
    <w:p w:rsidR="002507E0" w:rsidRPr="002507E0" w:rsidRDefault="002507E0" w:rsidP="002507E0">
      <w:pPr>
        <w:spacing w:after="0" w:line="240" w:lineRule="auto"/>
        <w:jc w:val="center"/>
        <w:rPr>
          <w:szCs w:val="20"/>
        </w:rPr>
      </w:pPr>
      <w:r w:rsidRPr="002507E0">
        <w:rPr>
          <w:szCs w:val="20"/>
        </w:rPr>
        <w:t>(nazwa i adres Wykonaw</w:t>
      </w:r>
      <w:r>
        <w:rPr>
          <w:szCs w:val="20"/>
        </w:rPr>
        <w:t>c</w:t>
      </w:r>
      <w:r w:rsidRPr="002507E0">
        <w:rPr>
          <w:szCs w:val="20"/>
        </w:rPr>
        <w:t>y)</w:t>
      </w:r>
    </w:p>
    <w:p w:rsidR="002507E0" w:rsidRDefault="002507E0" w:rsidP="006A12E4">
      <w:pPr>
        <w:spacing w:after="0" w:line="240" w:lineRule="auto"/>
        <w:jc w:val="both"/>
        <w:rPr>
          <w:sz w:val="24"/>
          <w:szCs w:val="24"/>
        </w:rPr>
      </w:pPr>
    </w:p>
    <w:p w:rsidR="002507E0" w:rsidRDefault="002507E0" w:rsidP="006A12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usługi: </w:t>
      </w:r>
      <w:r w:rsidR="00B41536">
        <w:rPr>
          <w:sz w:val="24"/>
          <w:szCs w:val="24"/>
        </w:rPr>
        <w:t xml:space="preserve">usunięcie </w:t>
      </w:r>
      <w:r w:rsidR="00B41536" w:rsidRPr="00B41536">
        <w:rPr>
          <w:sz w:val="24"/>
          <w:szCs w:val="24"/>
        </w:rPr>
        <w:t>nalotów i podszytów drzew konkur</w:t>
      </w:r>
      <w:r w:rsidR="00857BD4">
        <w:rPr>
          <w:sz w:val="24"/>
          <w:szCs w:val="24"/>
        </w:rPr>
        <w:t>encyjnych dla cisa w rezerwacie</w:t>
      </w:r>
      <w:r w:rsidR="00B41536" w:rsidRPr="00B41536">
        <w:rPr>
          <w:sz w:val="24"/>
          <w:szCs w:val="24"/>
        </w:rPr>
        <w:t xml:space="preserve"> przyrody</w:t>
      </w:r>
      <w:r w:rsidR="00A62EE0">
        <w:rPr>
          <w:sz w:val="24"/>
          <w:szCs w:val="24"/>
        </w:rPr>
        <w:t xml:space="preserve"> </w:t>
      </w:r>
      <w:r w:rsidR="00244FB0">
        <w:rPr>
          <w:sz w:val="24"/>
          <w:szCs w:val="24"/>
        </w:rPr>
        <w:t>„Choczewskie Cisy</w:t>
      </w:r>
      <w:r w:rsidR="00B41536" w:rsidRPr="00B41536">
        <w:rPr>
          <w:sz w:val="24"/>
          <w:szCs w:val="24"/>
        </w:rPr>
        <w:t>”</w:t>
      </w:r>
    </w:p>
    <w:p w:rsidR="00D663D7" w:rsidRDefault="00D663D7" w:rsidP="006A12E4">
      <w:pPr>
        <w:spacing w:after="0" w:line="240" w:lineRule="auto"/>
        <w:jc w:val="both"/>
        <w:rPr>
          <w:sz w:val="24"/>
          <w:szCs w:val="24"/>
        </w:rPr>
      </w:pPr>
    </w:p>
    <w:p w:rsidR="00D663D7" w:rsidRDefault="00D663D7" w:rsidP="006A12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umową: </w:t>
      </w:r>
      <w:r w:rsidR="00BF77D9">
        <w:rPr>
          <w:sz w:val="24"/>
          <w:szCs w:val="24"/>
        </w:rPr>
        <w:t>nr WFOŚ-2211-I./(</w:t>
      </w:r>
      <w:bookmarkStart w:id="0" w:name="_GoBack"/>
      <w:bookmarkEnd w:id="0"/>
      <w:r w:rsidR="00A62EE0">
        <w:rPr>
          <w:sz w:val="24"/>
          <w:szCs w:val="24"/>
        </w:rPr>
        <w:t>4</w:t>
      </w:r>
      <w:r w:rsidRPr="00D663D7">
        <w:rPr>
          <w:sz w:val="24"/>
          <w:szCs w:val="24"/>
        </w:rPr>
        <w:t>/2017)/2017</w:t>
      </w:r>
    </w:p>
    <w:p w:rsidR="00D663D7" w:rsidRDefault="00D663D7" w:rsidP="006A12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dnia: ……………..</w:t>
      </w:r>
    </w:p>
    <w:p w:rsidR="002507E0" w:rsidRDefault="002507E0" w:rsidP="006A12E4">
      <w:pPr>
        <w:spacing w:after="0" w:line="240" w:lineRule="auto"/>
        <w:jc w:val="both"/>
        <w:rPr>
          <w:sz w:val="24"/>
          <w:szCs w:val="24"/>
        </w:rPr>
      </w:pPr>
    </w:p>
    <w:p w:rsidR="002507E0" w:rsidRDefault="002507E0" w:rsidP="006A12E4">
      <w:pPr>
        <w:spacing w:after="0" w:line="240" w:lineRule="auto"/>
        <w:jc w:val="both"/>
        <w:rPr>
          <w:sz w:val="24"/>
          <w:szCs w:val="24"/>
        </w:rPr>
      </w:pPr>
    </w:p>
    <w:p w:rsidR="00473E56" w:rsidRDefault="0002213A" w:rsidP="0002213A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nie wnosi uwag </w:t>
      </w:r>
      <w:r w:rsidR="00B16C86">
        <w:rPr>
          <w:sz w:val="24"/>
          <w:szCs w:val="24"/>
        </w:rPr>
        <w:t>i</w:t>
      </w:r>
      <w:r w:rsidR="00C703F6">
        <w:rPr>
          <w:sz w:val="24"/>
          <w:szCs w:val="24"/>
        </w:rPr>
        <w:t xml:space="preserve"> potwierdza, że usługa </w:t>
      </w:r>
      <w:r w:rsidR="00B16C86">
        <w:rPr>
          <w:sz w:val="24"/>
          <w:szCs w:val="24"/>
        </w:rPr>
        <w:t>został</w:t>
      </w:r>
      <w:r w:rsidR="00C703F6">
        <w:rPr>
          <w:sz w:val="24"/>
          <w:szCs w:val="24"/>
        </w:rPr>
        <w:t>a</w:t>
      </w:r>
      <w:r w:rsidR="00B16C86">
        <w:rPr>
          <w:sz w:val="24"/>
          <w:szCs w:val="24"/>
        </w:rPr>
        <w:t xml:space="preserve"> wyko</w:t>
      </w:r>
      <w:r w:rsidR="00C703F6">
        <w:rPr>
          <w:sz w:val="24"/>
          <w:szCs w:val="24"/>
        </w:rPr>
        <w:t>nana</w:t>
      </w:r>
      <w:r w:rsidR="00B16C86">
        <w:rPr>
          <w:sz w:val="24"/>
          <w:szCs w:val="24"/>
        </w:rPr>
        <w:t xml:space="preserve"> należycie, zgodnie </w:t>
      </w:r>
      <w:r w:rsidR="00C703F6">
        <w:rPr>
          <w:sz w:val="24"/>
          <w:szCs w:val="24"/>
        </w:rPr>
        <w:br/>
      </w:r>
      <w:r w:rsidR="00B16C86">
        <w:rPr>
          <w:sz w:val="24"/>
          <w:szCs w:val="24"/>
        </w:rPr>
        <w:t xml:space="preserve">z umową </w:t>
      </w:r>
      <w:r>
        <w:rPr>
          <w:sz w:val="24"/>
          <w:szCs w:val="24"/>
        </w:rPr>
        <w:t>/ wnosi następujące uwagi*</w:t>
      </w:r>
      <w:r w:rsidR="00A74C8A">
        <w:rPr>
          <w:sz w:val="24"/>
          <w:szCs w:val="24"/>
        </w:rPr>
        <w:t>:</w:t>
      </w:r>
    </w:p>
    <w:p w:rsidR="0002213A" w:rsidRDefault="0002213A" w:rsidP="0002213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  <w:r>
        <w:rPr>
          <w:sz w:val="24"/>
          <w:szCs w:val="24"/>
        </w:rPr>
        <w:br/>
        <w:t>…………………………………………………………………………………………………...</w:t>
      </w:r>
    </w:p>
    <w:p w:rsidR="0002213A" w:rsidRPr="0002213A" w:rsidRDefault="0002213A" w:rsidP="0002213A">
      <w:pPr>
        <w:spacing w:after="160" w:line="259" w:lineRule="auto"/>
        <w:jc w:val="both"/>
        <w:rPr>
          <w:rFonts w:ascii="Calibri" w:eastAsia="Calibri" w:hAnsi="Calibri"/>
          <w:szCs w:val="20"/>
          <w:lang w:eastAsia="en-US"/>
        </w:rPr>
      </w:pPr>
      <w:r w:rsidRPr="0002213A">
        <w:rPr>
          <w:rFonts w:ascii="Calibri" w:eastAsia="Calibri" w:hAnsi="Calibri"/>
          <w:szCs w:val="20"/>
          <w:lang w:eastAsia="en-US"/>
        </w:rPr>
        <w:t>*Niepotrzebne skreślić</w:t>
      </w:r>
    </w:p>
    <w:p w:rsidR="0002213A" w:rsidRPr="00473E56" w:rsidRDefault="0002213A" w:rsidP="0002213A">
      <w:pPr>
        <w:spacing w:after="0" w:line="360" w:lineRule="auto"/>
        <w:jc w:val="both"/>
        <w:rPr>
          <w:sz w:val="24"/>
          <w:szCs w:val="24"/>
        </w:rPr>
      </w:pPr>
    </w:p>
    <w:p w:rsidR="00473E56" w:rsidRPr="00473E56" w:rsidRDefault="00473E56" w:rsidP="00473E56">
      <w:pPr>
        <w:jc w:val="both"/>
        <w:rPr>
          <w:sz w:val="24"/>
          <w:szCs w:val="24"/>
        </w:rPr>
      </w:pP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</w:p>
    <w:p w:rsidR="00473E56" w:rsidRPr="005A4A66" w:rsidRDefault="005A4A66" w:rsidP="00473E56">
      <w:pPr>
        <w:jc w:val="both"/>
        <w:rPr>
          <w:szCs w:val="20"/>
        </w:rPr>
      </w:pPr>
      <w:r>
        <w:rPr>
          <w:b/>
          <w:sz w:val="24"/>
          <w:szCs w:val="24"/>
        </w:rPr>
        <w:t xml:space="preserve">    </w:t>
      </w:r>
      <w:r w:rsidR="00473E56" w:rsidRPr="00473E56">
        <w:rPr>
          <w:b/>
          <w:sz w:val="24"/>
          <w:szCs w:val="24"/>
        </w:rPr>
        <w:t>__________________________</w:t>
      </w:r>
      <w:r w:rsidR="00473E56" w:rsidRPr="00473E56">
        <w:rPr>
          <w:b/>
          <w:sz w:val="24"/>
          <w:szCs w:val="24"/>
        </w:rPr>
        <w:tab/>
      </w:r>
      <w:r w:rsidR="00473E56" w:rsidRPr="00473E5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</w:t>
      </w:r>
      <w:r w:rsidR="00473E56" w:rsidRPr="00473E56">
        <w:rPr>
          <w:b/>
          <w:sz w:val="24"/>
          <w:szCs w:val="24"/>
        </w:rPr>
        <w:t>__________________________</w:t>
      </w:r>
      <w:r>
        <w:rPr>
          <w:b/>
          <w:sz w:val="24"/>
          <w:szCs w:val="24"/>
        </w:rPr>
        <w:t xml:space="preserve"> </w:t>
      </w:r>
      <w:r w:rsidR="00473E56" w:rsidRPr="005A4A66">
        <w:rPr>
          <w:szCs w:val="20"/>
        </w:rPr>
        <w:t>(</w:t>
      </w:r>
      <w:r w:rsidRPr="005A4A66">
        <w:rPr>
          <w:szCs w:val="20"/>
        </w:rPr>
        <w:t xml:space="preserve">czytelny podpis </w:t>
      </w:r>
      <w:r>
        <w:rPr>
          <w:szCs w:val="20"/>
        </w:rPr>
        <w:t>przedstawiciela Wykonawcy</w:t>
      </w:r>
      <w:r w:rsidR="00473E56" w:rsidRPr="005A4A66">
        <w:rPr>
          <w:szCs w:val="20"/>
        </w:rPr>
        <w:t>)</w:t>
      </w:r>
      <w:r>
        <w:rPr>
          <w:b/>
          <w:sz w:val="24"/>
          <w:szCs w:val="24"/>
        </w:rPr>
        <w:t xml:space="preserve">                </w:t>
      </w:r>
      <w:r w:rsidRPr="005A4A66">
        <w:rPr>
          <w:szCs w:val="20"/>
        </w:rPr>
        <w:t>(czytelny podpis pracownika WFOŚiGW w Gdańsku)</w:t>
      </w:r>
      <w:r w:rsidR="00473E56" w:rsidRPr="005A4A66">
        <w:rPr>
          <w:szCs w:val="20"/>
        </w:rPr>
        <w:t xml:space="preserve">                                  </w:t>
      </w:r>
    </w:p>
    <w:p w:rsidR="00EC7545" w:rsidRPr="00473E56" w:rsidRDefault="00473E56" w:rsidP="00473E56">
      <w:pPr>
        <w:jc w:val="both"/>
        <w:rPr>
          <w:b/>
          <w:sz w:val="24"/>
          <w:szCs w:val="24"/>
        </w:rPr>
      </w:pPr>
      <w:r w:rsidRPr="00473E56">
        <w:rPr>
          <w:b/>
          <w:sz w:val="24"/>
          <w:szCs w:val="24"/>
        </w:rPr>
        <w:tab/>
      </w:r>
    </w:p>
    <w:p w:rsidR="00EC7545" w:rsidRPr="00473E56" w:rsidRDefault="00EC7545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  <w:r w:rsidRPr="00473E56">
        <w:rPr>
          <w:rFonts w:ascii="Times New Roman" w:hAnsi="Times New Roman"/>
          <w:szCs w:val="24"/>
        </w:rPr>
        <w:tab/>
      </w:r>
    </w:p>
    <w:p w:rsidR="00EC7545" w:rsidRPr="00EC7545" w:rsidRDefault="00EC7545" w:rsidP="00EC7545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 w:rsidRPr="00473E56">
        <w:rPr>
          <w:sz w:val="24"/>
          <w:szCs w:val="24"/>
        </w:rPr>
        <w:tab/>
      </w:r>
    </w:p>
    <w:sectPr w:rsidR="00EC7545" w:rsidRPr="00EC754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CF" w:rsidRDefault="00BA5ECF" w:rsidP="003366F8">
      <w:r>
        <w:separator/>
      </w:r>
    </w:p>
  </w:endnote>
  <w:endnote w:type="continuationSeparator" w:id="0">
    <w:p w:rsidR="00BA5ECF" w:rsidRDefault="00BA5ECF" w:rsidP="0033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920FBB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5200650</wp:posOffset>
              </wp:positionH>
              <wp:positionV relativeFrom="page">
                <wp:posOffset>9925685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63436">
          <w:fldChar w:fldCharType="begin"/>
        </w:r>
        <w:r w:rsidR="00B3542A">
          <w:instrText xml:space="preserve"> PAGE   \* MERGEFORMAT </w:instrText>
        </w:r>
        <w:r w:rsidR="00463436">
          <w:fldChar w:fldCharType="separate"/>
        </w:r>
        <w:r w:rsidR="00A62EE0">
          <w:rPr>
            <w:noProof/>
          </w:rPr>
          <w:t>1</w:t>
        </w:r>
        <w:r w:rsidR="00463436">
          <w:rPr>
            <w:noProof/>
          </w:rPr>
          <w:fldChar w:fldCharType="end"/>
        </w:r>
        <w:r w:rsidR="009623B9">
          <w:rPr>
            <w:noProof/>
          </w:rPr>
          <w:t>/1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CF" w:rsidRDefault="00BA5ECF" w:rsidP="003366F8">
      <w:r>
        <w:separator/>
      </w:r>
    </w:p>
  </w:footnote>
  <w:footnote w:type="continuationSeparator" w:id="0">
    <w:p w:rsidR="00BA5ECF" w:rsidRDefault="00BA5ECF" w:rsidP="00336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F2" w:rsidRDefault="00BD0859">
    <w:pPr>
      <w:pStyle w:val="Nagwek"/>
    </w:pPr>
    <w:r>
      <w:rPr>
        <w:noProof/>
      </w:rPr>
      <w:drawing>
        <wp:inline distT="0" distB="0" distL="0" distR="0">
          <wp:extent cx="5771515" cy="6286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23DBC"/>
    <w:rsid w:val="0002213A"/>
    <w:rsid w:val="0002751E"/>
    <w:rsid w:val="00074A24"/>
    <w:rsid w:val="00086C13"/>
    <w:rsid w:val="000A5877"/>
    <w:rsid w:val="000C3A2F"/>
    <w:rsid w:val="000C3D3B"/>
    <w:rsid w:val="000D5DE9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4615"/>
    <w:rsid w:val="00244FB0"/>
    <w:rsid w:val="002507E0"/>
    <w:rsid w:val="002619F6"/>
    <w:rsid w:val="002651E4"/>
    <w:rsid w:val="00280E30"/>
    <w:rsid w:val="00281B30"/>
    <w:rsid w:val="002C07FE"/>
    <w:rsid w:val="002F2AAB"/>
    <w:rsid w:val="0030122C"/>
    <w:rsid w:val="00305AE6"/>
    <w:rsid w:val="00315098"/>
    <w:rsid w:val="003366F8"/>
    <w:rsid w:val="00340C93"/>
    <w:rsid w:val="00375C13"/>
    <w:rsid w:val="003B3A62"/>
    <w:rsid w:val="003C163F"/>
    <w:rsid w:val="003C65C1"/>
    <w:rsid w:val="003D2294"/>
    <w:rsid w:val="00423BEF"/>
    <w:rsid w:val="004254CB"/>
    <w:rsid w:val="00433AAC"/>
    <w:rsid w:val="0045378F"/>
    <w:rsid w:val="00463436"/>
    <w:rsid w:val="00464867"/>
    <w:rsid w:val="00467A6B"/>
    <w:rsid w:val="00473E56"/>
    <w:rsid w:val="00477CAF"/>
    <w:rsid w:val="004F62D3"/>
    <w:rsid w:val="00505D44"/>
    <w:rsid w:val="0051190F"/>
    <w:rsid w:val="00526B2F"/>
    <w:rsid w:val="00546A28"/>
    <w:rsid w:val="005517C0"/>
    <w:rsid w:val="00571FB4"/>
    <w:rsid w:val="0057652D"/>
    <w:rsid w:val="00594219"/>
    <w:rsid w:val="00595EC1"/>
    <w:rsid w:val="005A4A66"/>
    <w:rsid w:val="005B0EA3"/>
    <w:rsid w:val="005C5A5F"/>
    <w:rsid w:val="005D5A1F"/>
    <w:rsid w:val="005E5D53"/>
    <w:rsid w:val="005F5A23"/>
    <w:rsid w:val="005F75F3"/>
    <w:rsid w:val="005F7856"/>
    <w:rsid w:val="00622606"/>
    <w:rsid w:val="006252FF"/>
    <w:rsid w:val="00632E56"/>
    <w:rsid w:val="006513E8"/>
    <w:rsid w:val="00651925"/>
    <w:rsid w:val="00670E69"/>
    <w:rsid w:val="0068638A"/>
    <w:rsid w:val="006A12E4"/>
    <w:rsid w:val="006E153A"/>
    <w:rsid w:val="006E5977"/>
    <w:rsid w:val="007053F8"/>
    <w:rsid w:val="00707478"/>
    <w:rsid w:val="00756120"/>
    <w:rsid w:val="00763590"/>
    <w:rsid w:val="00766DB3"/>
    <w:rsid w:val="007728E8"/>
    <w:rsid w:val="00784CC8"/>
    <w:rsid w:val="007A267C"/>
    <w:rsid w:val="007A68F1"/>
    <w:rsid w:val="007B5531"/>
    <w:rsid w:val="007E4178"/>
    <w:rsid w:val="007F13A6"/>
    <w:rsid w:val="008136A9"/>
    <w:rsid w:val="00857BD4"/>
    <w:rsid w:val="008E21F2"/>
    <w:rsid w:val="008F0C37"/>
    <w:rsid w:val="009062AE"/>
    <w:rsid w:val="00920FBB"/>
    <w:rsid w:val="00943065"/>
    <w:rsid w:val="00947140"/>
    <w:rsid w:val="009623B9"/>
    <w:rsid w:val="00973DAF"/>
    <w:rsid w:val="00980832"/>
    <w:rsid w:val="0098229D"/>
    <w:rsid w:val="009C4B2D"/>
    <w:rsid w:val="009D4D4A"/>
    <w:rsid w:val="009E53DC"/>
    <w:rsid w:val="009F16A6"/>
    <w:rsid w:val="00A0558C"/>
    <w:rsid w:val="00A16AAD"/>
    <w:rsid w:val="00A32C9A"/>
    <w:rsid w:val="00A33ECA"/>
    <w:rsid w:val="00A62EE0"/>
    <w:rsid w:val="00A67851"/>
    <w:rsid w:val="00A74C8A"/>
    <w:rsid w:val="00A8573A"/>
    <w:rsid w:val="00A86744"/>
    <w:rsid w:val="00AA1D5D"/>
    <w:rsid w:val="00AB4131"/>
    <w:rsid w:val="00AC0B6C"/>
    <w:rsid w:val="00AC7EB2"/>
    <w:rsid w:val="00AD1809"/>
    <w:rsid w:val="00AD7430"/>
    <w:rsid w:val="00AE333E"/>
    <w:rsid w:val="00B04BE7"/>
    <w:rsid w:val="00B10199"/>
    <w:rsid w:val="00B16C86"/>
    <w:rsid w:val="00B17F7B"/>
    <w:rsid w:val="00B235FE"/>
    <w:rsid w:val="00B3542A"/>
    <w:rsid w:val="00B41536"/>
    <w:rsid w:val="00B77868"/>
    <w:rsid w:val="00B82941"/>
    <w:rsid w:val="00B8539F"/>
    <w:rsid w:val="00B90739"/>
    <w:rsid w:val="00B94057"/>
    <w:rsid w:val="00BA5ECF"/>
    <w:rsid w:val="00BB0D49"/>
    <w:rsid w:val="00BB740E"/>
    <w:rsid w:val="00BC07FE"/>
    <w:rsid w:val="00BD0859"/>
    <w:rsid w:val="00BF77D9"/>
    <w:rsid w:val="00C05D22"/>
    <w:rsid w:val="00C0689B"/>
    <w:rsid w:val="00C14468"/>
    <w:rsid w:val="00C14869"/>
    <w:rsid w:val="00C16FDE"/>
    <w:rsid w:val="00C578D3"/>
    <w:rsid w:val="00C61D91"/>
    <w:rsid w:val="00C703F6"/>
    <w:rsid w:val="00C97884"/>
    <w:rsid w:val="00CA3872"/>
    <w:rsid w:val="00CB0F46"/>
    <w:rsid w:val="00CD7AD6"/>
    <w:rsid w:val="00D047FA"/>
    <w:rsid w:val="00D23DBC"/>
    <w:rsid w:val="00D40438"/>
    <w:rsid w:val="00D663D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212CD"/>
    <w:rsid w:val="00E42908"/>
    <w:rsid w:val="00E42C3C"/>
    <w:rsid w:val="00E460B3"/>
    <w:rsid w:val="00E4690D"/>
    <w:rsid w:val="00E55CDB"/>
    <w:rsid w:val="00E624E3"/>
    <w:rsid w:val="00E63138"/>
    <w:rsid w:val="00E64F34"/>
    <w:rsid w:val="00E65CCF"/>
    <w:rsid w:val="00E71987"/>
    <w:rsid w:val="00E76804"/>
    <w:rsid w:val="00E80A88"/>
    <w:rsid w:val="00E85ABD"/>
    <w:rsid w:val="00EA3BFF"/>
    <w:rsid w:val="00EA7E23"/>
    <w:rsid w:val="00EB01C1"/>
    <w:rsid w:val="00EC7545"/>
    <w:rsid w:val="00F113B2"/>
    <w:rsid w:val="00F23D67"/>
    <w:rsid w:val="00F4174B"/>
    <w:rsid w:val="00F56DCF"/>
    <w:rsid w:val="00F70FC4"/>
    <w:rsid w:val="00F75386"/>
    <w:rsid w:val="00F919A1"/>
    <w:rsid w:val="00F96E6A"/>
    <w:rsid w:val="00FA350D"/>
    <w:rsid w:val="00FA66DC"/>
    <w:rsid w:val="00FB0812"/>
    <w:rsid w:val="00FC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Body Text Indent 3" w:uiPriority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5C5A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AC76-579F-4ACB-BDC8-ADEEA3F9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56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</cp:lastModifiedBy>
  <cp:revision>36</cp:revision>
  <cp:lastPrinted>2014-03-25T07:57:00Z</cp:lastPrinted>
  <dcterms:created xsi:type="dcterms:W3CDTF">2016-07-12T12:19:00Z</dcterms:created>
  <dcterms:modified xsi:type="dcterms:W3CDTF">2017-11-27T12:38:00Z</dcterms:modified>
</cp:coreProperties>
</file>