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C5FB7" w14:textId="77777777" w:rsidR="00226C54" w:rsidRPr="00891DC0" w:rsidRDefault="00B71620" w:rsidP="00226C54">
      <w:pPr>
        <w:pStyle w:val="Nagwek1"/>
        <w:numPr>
          <w:ilvl w:val="0"/>
          <w:numId w:val="0"/>
        </w:numPr>
        <w:tabs>
          <w:tab w:val="left" w:pos="6375"/>
        </w:tabs>
        <w:ind w:left="397"/>
        <w:rPr>
          <w:sz w:val="24"/>
          <w:szCs w:val="24"/>
        </w:rPr>
      </w:pPr>
      <w:r>
        <w:tab/>
        <w:t xml:space="preserve">              </w:t>
      </w:r>
      <w:r w:rsidRPr="00891DC0">
        <w:rPr>
          <w:sz w:val="24"/>
          <w:szCs w:val="24"/>
        </w:rPr>
        <w:t>Załącznik nr 6</w:t>
      </w:r>
    </w:p>
    <w:p w14:paraId="02D0D1DE" w14:textId="77777777" w:rsidR="00226C54" w:rsidRPr="00226C54" w:rsidRDefault="00226C54" w:rsidP="00226C54"/>
    <w:p w14:paraId="200FD1B8" w14:textId="77777777" w:rsidR="00EC7545" w:rsidRPr="00EC7545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>
        <w:t>Propozycja treści zobowiązania innego podmiotu do oddania do dyspozycji Wykonawcy niezbędnych zasobów na potrzeby realizacji zamówienia</w:t>
      </w:r>
    </w:p>
    <w:p w14:paraId="19ED4FCC" w14:textId="77777777" w:rsidR="0057652D" w:rsidRDefault="0057652D" w:rsidP="0057652D">
      <w:pPr>
        <w:ind w:left="360"/>
      </w:pPr>
    </w:p>
    <w:p w14:paraId="401B0852" w14:textId="77777777" w:rsidR="00EC7545" w:rsidRDefault="002F00E2" w:rsidP="00EC7545">
      <w:pPr>
        <w:jc w:val="both"/>
        <w:rPr>
          <w:sz w:val="24"/>
          <w:szCs w:val="24"/>
        </w:rPr>
      </w:pPr>
      <w:r w:rsidRPr="002F00E2">
        <w:rPr>
          <w:i/>
          <w:sz w:val="24"/>
          <w:szCs w:val="24"/>
        </w:rPr>
        <w:t>Uwaga</w:t>
      </w:r>
      <w:r w:rsidRPr="002F00E2">
        <w:rPr>
          <w:sz w:val="24"/>
          <w:szCs w:val="24"/>
        </w:rPr>
        <w:t>:</w:t>
      </w:r>
    </w:p>
    <w:p w14:paraId="681B0901" w14:textId="77777777" w:rsidR="002F00E2" w:rsidRPr="002F00E2" w:rsidRDefault="002F00E2" w:rsidP="00EC7545">
      <w:pPr>
        <w:jc w:val="both"/>
        <w:rPr>
          <w:i/>
          <w:sz w:val="24"/>
          <w:szCs w:val="24"/>
        </w:rPr>
      </w:pPr>
      <w:r w:rsidRPr="002F00E2">
        <w:rPr>
          <w:i/>
          <w:sz w:val="24"/>
          <w:szCs w:val="24"/>
        </w:rPr>
        <w:t>Zamiast  niniejszego Formularza można przedstawić inne dokumenty, w szczególności:</w:t>
      </w:r>
    </w:p>
    <w:p w14:paraId="703555AF" w14:textId="77777777" w:rsidR="002F00E2" w:rsidRDefault="002F00E2" w:rsidP="00EC7545">
      <w:pPr>
        <w:jc w:val="both"/>
        <w:rPr>
          <w:sz w:val="24"/>
          <w:szCs w:val="24"/>
        </w:rPr>
      </w:pPr>
    </w:p>
    <w:p w14:paraId="4925111C" w14:textId="77777777" w:rsidR="002F00E2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zobowiązanie podmiotu, o którym mowa w art. 22a ust. 2 ustawy Pzp sporządzone w oparciu o własny wzór.</w:t>
      </w:r>
    </w:p>
    <w:p w14:paraId="2E0E46CD" w14:textId="77777777" w:rsidR="00DB2942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inne dokumenty stanowiące dowód, że Wykonawca realizując zamówienie będzie dysponował niezbędnymi zasobami podmiotów w stopniu umożliwiającym</w:t>
      </w:r>
      <w:r w:rsidR="00461746">
        <w:rPr>
          <w:sz w:val="24"/>
          <w:szCs w:val="24"/>
        </w:rPr>
        <w:t xml:space="preserve"> należyte wykonanie zamówienia publicznego oraz, że stosunek łączący Wykonawcę z tymi podmiotami będzie gwarantował rzeczywisty dostęp do ich zasobów, określające </w:t>
      </w:r>
      <w:r w:rsidR="00001028">
        <w:rPr>
          <w:sz w:val="24"/>
          <w:szCs w:val="24"/>
        </w:rPr>
        <w:br/>
      </w:r>
      <w:r w:rsidR="00461746">
        <w:rPr>
          <w:sz w:val="24"/>
          <w:szCs w:val="24"/>
        </w:rPr>
        <w:t>w szczególności:</w:t>
      </w:r>
    </w:p>
    <w:p w14:paraId="74BEE1F6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dostępnych Wykonawcy zasobów innego podmiotu</w:t>
      </w:r>
    </w:p>
    <w:p w14:paraId="59EFA31C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zasobów innego podmiotu, przez Wykonawcę, przy wykonywaniu zamówienia publicznego,</w:t>
      </w:r>
    </w:p>
    <w:p w14:paraId="5951560B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i okres udziału innego podmiotu przy wykonywaniu zamówienia publicznego,</w:t>
      </w:r>
    </w:p>
    <w:p w14:paraId="205EBAEA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6D357175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364E762A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7B17E905" w14:textId="77777777"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14:paraId="5F5354C2" w14:textId="77777777"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14:paraId="1AE77EB4" w14:textId="77777777"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3DF48C44" w14:textId="77777777"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14:paraId="69B5F47A" w14:textId="77777777" w:rsidR="00001028" w:rsidRDefault="00001028" w:rsidP="00001028">
      <w:pPr>
        <w:spacing w:after="0" w:line="240" w:lineRule="auto"/>
        <w:rPr>
          <w:sz w:val="18"/>
          <w:szCs w:val="18"/>
        </w:rPr>
      </w:pPr>
    </w:p>
    <w:p w14:paraId="0470DC1E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14:paraId="78B91EAC" w14:textId="77777777" w:rsidR="00001028" w:rsidRDefault="00001028" w:rsidP="00001028">
      <w:pPr>
        <w:spacing w:after="0" w:line="240" w:lineRule="auto"/>
        <w:rPr>
          <w:sz w:val="24"/>
          <w:szCs w:val="24"/>
        </w:rPr>
      </w:pPr>
    </w:p>
    <w:p w14:paraId="70DA9A07" w14:textId="77777777"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0D53EDF7" w14:textId="77777777"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14:paraId="67DCD41A" w14:textId="77777777"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14:paraId="1DC1CC34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2EC3A9CE" w14:textId="77777777"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2355FF2E" w14:textId="77777777" w:rsidR="00353A00" w:rsidRDefault="00353A00" w:rsidP="00EC7545">
      <w:pPr>
        <w:jc w:val="both"/>
        <w:rPr>
          <w:sz w:val="24"/>
          <w:szCs w:val="24"/>
        </w:rPr>
      </w:pPr>
    </w:p>
    <w:p w14:paraId="352B5C28" w14:textId="77777777" w:rsidR="00353A00" w:rsidRPr="00906BA8" w:rsidRDefault="007F2586" w:rsidP="00906BA8">
      <w:pPr>
        <w:pStyle w:val="Akapitzlist"/>
        <w:spacing w:before="120" w:after="120" w:line="240" w:lineRule="auto"/>
        <w:ind w:left="0"/>
        <w:contextualSpacing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n</w:t>
      </w:r>
      <w:r w:rsidRPr="007F2586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potrzeby realizacji zamówienia </w:t>
      </w:r>
      <w:r w:rsidR="00906BA8">
        <w:rPr>
          <w:sz w:val="24"/>
          <w:szCs w:val="24"/>
        </w:rPr>
        <w:t>na</w:t>
      </w:r>
      <w:r>
        <w:rPr>
          <w:sz w:val="24"/>
          <w:szCs w:val="24"/>
        </w:rPr>
        <w:t xml:space="preserve">: </w:t>
      </w:r>
      <w:r w:rsidR="00381D0B" w:rsidRPr="00381D0B">
        <w:rPr>
          <w:b/>
          <w:sz w:val="24"/>
          <w:szCs w:val="24"/>
        </w:rPr>
        <w:t>organizację i przeprowadzenie imprezy plenerowej, Pomorskiego Pikniku Energetycznego, w ramach Pomorskich Dni Energii 2018.</w:t>
      </w:r>
    </w:p>
    <w:p w14:paraId="5B7B3934" w14:textId="77777777"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14:paraId="214E7575" w14:textId="77777777"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14:paraId="59FCBCC1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4FE21B3E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303BFF47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08BD13E6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58B10E82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1B8674A9" w14:textId="77777777"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14:paraId="10362C4C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094E1C3B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149DB4E4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01313DD0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591D03C4" w14:textId="77777777"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14:paraId="492660AD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057B66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FFE2474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73C93A19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09C6C79F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29E4E007" w14:textId="77777777"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14:paraId="4C732809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78D3C3A6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6F05A419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46754965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C8D7A57" w14:textId="77777777" w:rsidR="00CB61CA" w:rsidRDefault="008041A3" w:rsidP="00EC7545">
      <w:pPr>
        <w:jc w:val="both"/>
        <w:rPr>
          <w:b/>
          <w:sz w:val="24"/>
          <w:szCs w:val="24"/>
        </w:rPr>
      </w:pPr>
      <w:r w:rsidRPr="005A7404">
        <w:rPr>
          <w:b/>
          <w:sz w:val="24"/>
          <w:szCs w:val="24"/>
        </w:rPr>
        <w:t xml:space="preserve">Oświadczam, że w odniesieniu do warunków </w:t>
      </w:r>
      <w:r w:rsidR="005A7404" w:rsidRPr="005A7404">
        <w:rPr>
          <w:b/>
          <w:sz w:val="24"/>
          <w:szCs w:val="24"/>
        </w:rPr>
        <w:t>dotyczących kwalifikacji zawodowych lub doświadczenia, ww. podmiot/-y na zasoby których polegam, zrealizuje/-ą usługi, do realizacji których te zdolności są wymagane.</w:t>
      </w:r>
    </w:p>
    <w:p w14:paraId="7A9B1C7D" w14:textId="77777777" w:rsidR="00CB61CA" w:rsidRPr="00CB61CA" w:rsidRDefault="00CB61CA" w:rsidP="00EC7545">
      <w:pPr>
        <w:jc w:val="both"/>
        <w:rPr>
          <w:b/>
          <w:sz w:val="24"/>
          <w:szCs w:val="24"/>
        </w:rPr>
      </w:pPr>
    </w:p>
    <w:p w14:paraId="2BA0F327" w14:textId="77777777" w:rsidR="00EC7545" w:rsidRPr="00140DDC" w:rsidRDefault="00C100A9" w:rsidP="00CB61CA">
      <w:pPr>
        <w:rPr>
          <w:sz w:val="24"/>
          <w:szCs w:val="24"/>
        </w:rPr>
      </w:pPr>
      <w:r>
        <w:rPr>
          <w:sz w:val="24"/>
          <w:szCs w:val="24"/>
        </w:rPr>
        <w:t>……………………., dnia …………..………………2018</w:t>
      </w:r>
      <w:r w:rsidR="00EC7545" w:rsidRPr="00140DDC">
        <w:rPr>
          <w:sz w:val="24"/>
          <w:szCs w:val="24"/>
        </w:rPr>
        <w:t>r.</w:t>
      </w:r>
    </w:p>
    <w:p w14:paraId="589CEFDD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17AAE32E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11DA12C9" w14:textId="2F181E87" w:rsidR="00EC7545" w:rsidRPr="00EC7545" w:rsidRDefault="00EC7545" w:rsidP="00065C62">
      <w:pPr>
        <w:pStyle w:val="Tekstpodstawowy"/>
        <w:ind w:left="4956"/>
        <w:jc w:val="center"/>
        <w:rPr>
          <w:szCs w:val="24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>...………………………………………                                                              podpis osoby(osób) uprawnionej(ych)</w:t>
      </w:r>
      <w:r w:rsidRPr="00EC7545">
        <w:rPr>
          <w:rFonts w:ascii="Times New Roman" w:hAnsi="Times New Roman"/>
          <w:sz w:val="20"/>
        </w:rPr>
        <w:tab/>
      </w:r>
      <w:r w:rsidRPr="00EC7545">
        <w:rPr>
          <w:rFonts w:ascii="Times New Roman" w:hAnsi="Times New Roman"/>
          <w:sz w:val="20"/>
        </w:rPr>
        <w:br/>
        <w:t xml:space="preserve">      do reprezentowania </w:t>
      </w:r>
      <w:r w:rsidR="00065C62">
        <w:rPr>
          <w:rFonts w:ascii="Times New Roman" w:hAnsi="Times New Roman"/>
          <w:sz w:val="20"/>
        </w:rPr>
        <w:t>p</w:t>
      </w:r>
      <w:r w:rsidR="00065C62" w:rsidRPr="00065C62">
        <w:rPr>
          <w:rFonts w:ascii="Times New Roman" w:hAnsi="Times New Roman"/>
          <w:sz w:val="20"/>
        </w:rPr>
        <w:t>odmiotu trzeciego udostępniającego zasoby</w:t>
      </w:r>
      <w:bookmarkStart w:id="0" w:name="_GoBack"/>
      <w:bookmarkEnd w:id="0"/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BD997" w14:textId="77777777" w:rsidR="00CE436E" w:rsidRDefault="00CE436E" w:rsidP="003366F8">
      <w:r>
        <w:separator/>
      </w:r>
    </w:p>
  </w:endnote>
  <w:endnote w:type="continuationSeparator" w:id="0">
    <w:p w14:paraId="6917FC83" w14:textId="77777777" w:rsidR="00CE436E" w:rsidRDefault="00CE436E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5ED06" w14:textId="77777777" w:rsidR="00B3542A" w:rsidRDefault="00D75E62">
        <w:pPr>
          <w:pStyle w:val="Stopka"/>
          <w:jc w:val="center"/>
        </w:pPr>
        <w:r>
          <w:fldChar w:fldCharType="begin"/>
        </w:r>
        <w:r w:rsidR="00B3542A">
          <w:instrText xml:space="preserve"> PAGE   \* MERGEFORMAT </w:instrText>
        </w:r>
        <w:r>
          <w:fldChar w:fldCharType="separate"/>
        </w:r>
        <w:r w:rsidR="00065C62">
          <w:rPr>
            <w:noProof/>
          </w:rPr>
          <w:t>2</w:t>
        </w:r>
        <w:r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14:paraId="1B62CF9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EF783" w14:textId="77777777" w:rsidR="00CE436E" w:rsidRDefault="00CE436E" w:rsidP="003366F8">
      <w:r>
        <w:separator/>
      </w:r>
    </w:p>
  </w:footnote>
  <w:footnote w:type="continuationSeparator" w:id="0">
    <w:p w14:paraId="0FF49472" w14:textId="77777777" w:rsidR="00CE436E" w:rsidRDefault="00CE436E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C805B" w14:textId="77777777" w:rsidR="00EF1FC2" w:rsidRDefault="0066384D">
    <w:pPr>
      <w:pStyle w:val="Nagwek"/>
    </w:pPr>
    <w:r>
      <w:rPr>
        <w:noProof/>
      </w:rPr>
      <w:drawing>
        <wp:inline distT="0" distB="0" distL="0" distR="0" wp14:anchorId="1436E727" wp14:editId="194E7E4A">
          <wp:extent cx="5760085" cy="679450"/>
          <wp:effectExtent l="0" t="0" r="0" b="6350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01028"/>
    <w:rsid w:val="00011716"/>
    <w:rsid w:val="00065C62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73345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4916"/>
    <w:rsid w:val="002651E4"/>
    <w:rsid w:val="00280E30"/>
    <w:rsid w:val="002C07FE"/>
    <w:rsid w:val="002E73EF"/>
    <w:rsid w:val="002F00E2"/>
    <w:rsid w:val="002F2AAB"/>
    <w:rsid w:val="0030122C"/>
    <w:rsid w:val="00305AE6"/>
    <w:rsid w:val="003366F8"/>
    <w:rsid w:val="00340C93"/>
    <w:rsid w:val="0034266A"/>
    <w:rsid w:val="00353A00"/>
    <w:rsid w:val="00381D0B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F62D3"/>
    <w:rsid w:val="0051190F"/>
    <w:rsid w:val="00526B2F"/>
    <w:rsid w:val="00546A28"/>
    <w:rsid w:val="005517C0"/>
    <w:rsid w:val="00571FB4"/>
    <w:rsid w:val="0057652D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6384D"/>
    <w:rsid w:val="00670E69"/>
    <w:rsid w:val="0068638A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F13A6"/>
    <w:rsid w:val="007F2586"/>
    <w:rsid w:val="007F3E5B"/>
    <w:rsid w:val="008041A3"/>
    <w:rsid w:val="008136A9"/>
    <w:rsid w:val="00891DC0"/>
    <w:rsid w:val="008E558C"/>
    <w:rsid w:val="008F0C37"/>
    <w:rsid w:val="00906BA8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A1D5D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71620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00A9"/>
    <w:rsid w:val="00C14468"/>
    <w:rsid w:val="00C14869"/>
    <w:rsid w:val="00C16FDE"/>
    <w:rsid w:val="00C578D3"/>
    <w:rsid w:val="00C61D91"/>
    <w:rsid w:val="00C732CA"/>
    <w:rsid w:val="00C97884"/>
    <w:rsid w:val="00CB0F46"/>
    <w:rsid w:val="00CB61CA"/>
    <w:rsid w:val="00CD7AD6"/>
    <w:rsid w:val="00CE436E"/>
    <w:rsid w:val="00D047FA"/>
    <w:rsid w:val="00D23DBC"/>
    <w:rsid w:val="00D40438"/>
    <w:rsid w:val="00D75E62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7545"/>
    <w:rsid w:val="00EF1FC2"/>
    <w:rsid w:val="00F113B2"/>
    <w:rsid w:val="00F23D67"/>
    <w:rsid w:val="00F349D6"/>
    <w:rsid w:val="00F4174B"/>
    <w:rsid w:val="00F56DCF"/>
    <w:rsid w:val="00F70FC4"/>
    <w:rsid w:val="00F75386"/>
    <w:rsid w:val="00F96E6A"/>
    <w:rsid w:val="00FA350D"/>
    <w:rsid w:val="00FA66DC"/>
    <w:rsid w:val="00FB0812"/>
    <w:rsid w:val="00FC6B75"/>
    <w:rsid w:val="00FD7BA4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0B646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0478C-BF4E-42BA-B163-28678120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3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3</cp:revision>
  <cp:lastPrinted>2014-03-25T07:57:00Z</cp:lastPrinted>
  <dcterms:created xsi:type="dcterms:W3CDTF">2018-03-30T09:56:00Z</dcterms:created>
  <dcterms:modified xsi:type="dcterms:W3CDTF">2018-04-03T11:23:00Z</dcterms:modified>
</cp:coreProperties>
</file>