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1F3E7" w14:textId="77777777" w:rsidR="006C30AF" w:rsidRDefault="006C30AF" w:rsidP="008323AF">
      <w:pPr>
        <w:pStyle w:val="Standard"/>
        <w:spacing w:line="276" w:lineRule="auto"/>
        <w:ind w:firstLine="708"/>
        <w:jc w:val="right"/>
        <w:rPr>
          <w:b/>
        </w:rPr>
      </w:pPr>
    </w:p>
    <w:p w14:paraId="26E563EB" w14:textId="1D181642" w:rsidR="008323AF" w:rsidRPr="00E36C01" w:rsidRDefault="00305C09" w:rsidP="008323AF">
      <w:pPr>
        <w:pStyle w:val="Standard"/>
        <w:spacing w:line="276" w:lineRule="auto"/>
        <w:ind w:firstLine="708"/>
        <w:jc w:val="right"/>
        <w:rPr>
          <w:b/>
        </w:rPr>
      </w:pPr>
      <w:r>
        <w:rPr>
          <w:b/>
        </w:rPr>
        <w:t>Załącznik nr 8</w:t>
      </w:r>
    </w:p>
    <w:p w14:paraId="56EA148E" w14:textId="68ADEE18" w:rsidR="00305C09" w:rsidRDefault="00305C09" w:rsidP="003468C5">
      <w:pPr>
        <w:pStyle w:val="Tekstpodstawowywcity3"/>
        <w:spacing w:line="360" w:lineRule="auto"/>
        <w:ind w:left="0" w:firstLine="0"/>
        <w:jc w:val="left"/>
        <w:rPr>
          <w:b/>
          <w:szCs w:val="20"/>
        </w:rPr>
      </w:pPr>
    </w:p>
    <w:p w14:paraId="28E0EB6F" w14:textId="508E5B83" w:rsidR="00927F73" w:rsidRDefault="00927F73" w:rsidP="00927F73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927F73">
        <w:rPr>
          <w:rFonts w:eastAsiaTheme="minorHAnsi"/>
          <w:sz w:val="24"/>
          <w:szCs w:val="24"/>
          <w:lang w:eastAsia="en-US"/>
        </w:rPr>
        <w:t>W uzupełnieniu do złożonej oferty w postepowaniu o udzielenie zamówienia publicznego</w:t>
      </w:r>
    </w:p>
    <w:p w14:paraId="6FB68F1A" w14:textId="77777777" w:rsidR="006C30AF" w:rsidRPr="00927F73" w:rsidRDefault="006C30AF" w:rsidP="00927F73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7D8523A6" w14:textId="0480694B" w:rsidR="00626AEE" w:rsidRPr="00ED0071" w:rsidRDefault="00927F73" w:rsidP="00ED0071">
      <w:pPr>
        <w:pStyle w:val="Akapitzlist"/>
        <w:spacing w:before="120" w:after="120" w:line="240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927F73">
        <w:rPr>
          <w:rFonts w:eastAsiaTheme="minorHAnsi"/>
          <w:sz w:val="24"/>
          <w:szCs w:val="24"/>
          <w:lang w:eastAsia="en-US"/>
        </w:rPr>
        <w:t xml:space="preserve">prowadzonym w trybie przetargu nieograniczonego </w:t>
      </w:r>
      <w:r w:rsidR="008A2812">
        <w:rPr>
          <w:rFonts w:eastAsiaTheme="minorHAnsi"/>
          <w:sz w:val="24"/>
          <w:szCs w:val="24"/>
          <w:lang w:eastAsia="en-US"/>
        </w:rPr>
        <w:t>na:</w:t>
      </w:r>
      <w:r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ED0071" w:rsidRPr="00ED0071">
        <w:rPr>
          <w:rFonts w:eastAsiaTheme="minorHAnsi"/>
          <w:b/>
          <w:sz w:val="24"/>
          <w:szCs w:val="24"/>
          <w:lang w:eastAsia="en-US"/>
        </w:rPr>
        <w:t>organizację i przeprowadzenie imprezy plenerowej, Pomorskiego Pikniku Energetycznego, w ramach Pomorskich Dni Energii 2018.</w:t>
      </w:r>
      <w:r w:rsidR="003468C5" w:rsidRPr="00ED0071">
        <w:rPr>
          <w:rFonts w:eastAsiaTheme="minorHAnsi" w:cstheme="minorBidi"/>
          <w:kern w:val="36"/>
          <w:sz w:val="24"/>
          <w:szCs w:val="24"/>
        </w:rPr>
        <w:t xml:space="preserve">, </w:t>
      </w:r>
      <w:r w:rsidRPr="00ED0071">
        <w:rPr>
          <w:rFonts w:eastAsiaTheme="minorHAnsi"/>
          <w:sz w:val="24"/>
          <w:szCs w:val="24"/>
          <w:lang w:eastAsia="en-US"/>
        </w:rPr>
        <w:t>przedkładamy</w:t>
      </w:r>
      <w:r w:rsidRPr="00927F7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wykaz wykonanych usług</w:t>
      </w:r>
      <w:r w:rsidRPr="00927F73">
        <w:rPr>
          <w:rFonts w:eastAsiaTheme="minorHAnsi"/>
          <w:sz w:val="24"/>
          <w:szCs w:val="24"/>
          <w:lang w:eastAsia="en-US"/>
        </w:rPr>
        <w:t xml:space="preserve"> w celu zweryfikowania zdolnoś</w:t>
      </w:r>
      <w:r>
        <w:rPr>
          <w:rFonts w:eastAsiaTheme="minorHAnsi"/>
          <w:sz w:val="24"/>
          <w:szCs w:val="24"/>
          <w:lang w:eastAsia="en-US"/>
        </w:rPr>
        <w:t xml:space="preserve">ci Wykonawcy do </w:t>
      </w:r>
      <w:r w:rsidRPr="00927F73">
        <w:rPr>
          <w:rFonts w:eastAsiaTheme="minorHAnsi"/>
          <w:sz w:val="24"/>
          <w:szCs w:val="24"/>
          <w:lang w:eastAsia="en-US"/>
        </w:rPr>
        <w:t>należytego wykonania udzielanego zamówienia:</w:t>
      </w:r>
    </w:p>
    <w:p w14:paraId="4C621671" w14:textId="068AC55B" w:rsidR="00065143" w:rsidRDefault="00065143" w:rsidP="00B24FA7">
      <w:pPr>
        <w:pStyle w:val="Nagwek1"/>
        <w:numPr>
          <w:ilvl w:val="0"/>
          <w:numId w:val="0"/>
        </w:numPr>
        <w:ind w:left="397"/>
        <w:jc w:val="both"/>
      </w:pPr>
    </w:p>
    <w:p w14:paraId="5661AF59" w14:textId="77777777" w:rsidR="008860EF" w:rsidRDefault="008860EF" w:rsidP="008860EF">
      <w:bookmarkStart w:id="0" w:name="_GoBack"/>
      <w:bookmarkEnd w:id="0"/>
    </w:p>
    <w:p w14:paraId="77B59302" w14:textId="77777777" w:rsidR="00626AEE" w:rsidRPr="008860EF" w:rsidRDefault="00626AEE" w:rsidP="008860EF"/>
    <w:p w14:paraId="7DEC4EAD" w14:textId="0BE11828" w:rsidR="008860EF" w:rsidRPr="008860EF" w:rsidRDefault="008860EF" w:rsidP="008860EF">
      <w:pPr>
        <w:rPr>
          <w:b/>
          <w:sz w:val="24"/>
          <w:szCs w:val="24"/>
        </w:rPr>
      </w:pPr>
      <w:r w:rsidRPr="008860EF">
        <w:rPr>
          <w:b/>
          <w:sz w:val="24"/>
          <w:szCs w:val="24"/>
        </w:rPr>
        <w:t>Usługa nr 1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065143" w14:paraId="12B54D4F" w14:textId="77777777" w:rsidTr="00550346">
        <w:tc>
          <w:tcPr>
            <w:tcW w:w="1668" w:type="dxa"/>
          </w:tcPr>
          <w:p w14:paraId="6A03DD37" w14:textId="77777777" w:rsidR="00065143" w:rsidRDefault="00065143" w:rsidP="0042387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550346">
        <w:tc>
          <w:tcPr>
            <w:tcW w:w="1668" w:type="dxa"/>
          </w:tcPr>
          <w:p w14:paraId="50639A7A" w14:textId="39AD1F07" w:rsidR="00065143" w:rsidRDefault="00065143" w:rsidP="00423877">
            <w:pPr>
              <w:spacing w:before="240" w:after="0" w:line="240" w:lineRule="auto"/>
            </w:pPr>
            <w:r w:rsidRPr="00CE2534">
              <w:t>Przedmiot zamówienia</w:t>
            </w:r>
            <w:r w:rsidR="003468C5">
              <w:t xml:space="preserve"> (proszę opisać zakres usługi </w:t>
            </w:r>
            <w:r w:rsidR="003468C5">
              <w:br/>
              <w:t xml:space="preserve">w odniesieniu do </w:t>
            </w:r>
            <w:r w:rsidR="00004BDB">
              <w:rPr>
                <w:b/>
              </w:rPr>
              <w:t>pkt 6.2.3)</w:t>
            </w:r>
            <w:r w:rsidR="003468C5">
              <w:t xml:space="preserve"> </w:t>
            </w:r>
            <w:r w:rsidR="003468C5" w:rsidRPr="003468C5">
              <w:rPr>
                <w:b/>
              </w:rPr>
              <w:t>SIWZ</w:t>
            </w:r>
            <w:r w:rsidR="00B24FA7">
              <w:t>)</w:t>
            </w:r>
          </w:p>
          <w:p w14:paraId="182A1ECD" w14:textId="7F8063CA" w:rsidR="00C4123F" w:rsidRPr="00CE2534" w:rsidRDefault="00C4123F" w:rsidP="00B24FA7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0CDF2532" w14:textId="679F707D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</w:t>
            </w:r>
            <w:r w:rsidR="00550346">
              <w:rPr>
                <w:szCs w:val="20"/>
              </w:rPr>
              <w:t>..</w:t>
            </w:r>
          </w:p>
        </w:tc>
      </w:tr>
      <w:tr w:rsidR="00065143" w14:paraId="19CE66DA" w14:textId="77777777" w:rsidTr="00550346">
        <w:tc>
          <w:tcPr>
            <w:tcW w:w="1668" w:type="dxa"/>
          </w:tcPr>
          <w:p w14:paraId="68B5D7AD" w14:textId="2ED5EA07" w:rsidR="00065143" w:rsidRPr="00CE2534" w:rsidRDefault="008B5B3C" w:rsidP="00C5168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="00065143" w:rsidRPr="00CE2534">
              <w:t xml:space="preserve"> odbiorcy</w:t>
            </w:r>
          </w:p>
        </w:tc>
        <w:tc>
          <w:tcPr>
            <w:tcW w:w="7393" w:type="dxa"/>
          </w:tcPr>
          <w:p w14:paraId="231FE62F" w14:textId="4A0D7D15" w:rsidR="00065143" w:rsidRPr="00EF5B81" w:rsidRDefault="00065143" w:rsidP="00B24FA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 w:rsidR="00550346">
              <w:rPr>
                <w:szCs w:val="20"/>
              </w:rPr>
              <w:t>...</w:t>
            </w:r>
          </w:p>
        </w:tc>
      </w:tr>
      <w:tr w:rsidR="00065143" w14:paraId="5934D367" w14:textId="77777777" w:rsidTr="00550346">
        <w:tc>
          <w:tcPr>
            <w:tcW w:w="1668" w:type="dxa"/>
          </w:tcPr>
          <w:p w14:paraId="7810F033" w14:textId="77777777" w:rsidR="00060401" w:rsidRPr="00C4123F" w:rsidRDefault="00060401" w:rsidP="0042387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CDBD987" w14:textId="02125265" w:rsidR="00065143" w:rsidRDefault="00065143" w:rsidP="00423877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B24FA7" w14:paraId="3A7C9FC6" w14:textId="77777777" w:rsidTr="00550346">
        <w:tc>
          <w:tcPr>
            <w:tcW w:w="1668" w:type="dxa"/>
          </w:tcPr>
          <w:p w14:paraId="42C643E3" w14:textId="20E46D78" w:rsidR="00B24FA7" w:rsidRPr="00C4123F" w:rsidRDefault="00B24FA7" w:rsidP="00B24FA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 w:rsidR="004D56E7">
              <w:rPr>
                <w:rStyle w:val="Nagwek2Znak"/>
                <w:b w:val="0"/>
                <w:sz w:val="20"/>
                <w:szCs w:val="20"/>
              </w:rPr>
              <w:t>*</w:t>
            </w:r>
          </w:p>
        </w:tc>
        <w:tc>
          <w:tcPr>
            <w:tcW w:w="7393" w:type="dxa"/>
          </w:tcPr>
          <w:p w14:paraId="4B27372D" w14:textId="77777777" w:rsidR="00B24FA7" w:rsidRPr="00CE2534" w:rsidRDefault="00B24FA7" w:rsidP="00423877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1E085F2F" w14:textId="5E74F6B8" w:rsidR="00966B66" w:rsidRDefault="00966B66">
      <w:pPr>
        <w:spacing w:after="160" w:line="259" w:lineRule="auto"/>
        <w:rPr>
          <w:rStyle w:val="Nagwek2Znak"/>
        </w:rPr>
      </w:pPr>
    </w:p>
    <w:p w14:paraId="0B16A688" w14:textId="77777777" w:rsidR="008860EF" w:rsidRDefault="008860EF" w:rsidP="008860EF">
      <w:pPr>
        <w:rPr>
          <w:b/>
          <w:sz w:val="24"/>
          <w:szCs w:val="24"/>
        </w:rPr>
      </w:pPr>
    </w:p>
    <w:p w14:paraId="7EFF6593" w14:textId="77777777" w:rsidR="008860EF" w:rsidRDefault="008860EF" w:rsidP="008860EF">
      <w:pPr>
        <w:rPr>
          <w:b/>
          <w:sz w:val="24"/>
          <w:szCs w:val="24"/>
        </w:rPr>
      </w:pPr>
    </w:p>
    <w:p w14:paraId="48FE8145" w14:textId="77777777" w:rsidR="008860EF" w:rsidRDefault="008860EF" w:rsidP="008860EF">
      <w:pPr>
        <w:rPr>
          <w:b/>
          <w:sz w:val="24"/>
          <w:szCs w:val="24"/>
        </w:rPr>
      </w:pPr>
    </w:p>
    <w:p w14:paraId="3FABB3F3" w14:textId="77777777" w:rsidR="00441394" w:rsidRDefault="00441394" w:rsidP="008860EF">
      <w:pPr>
        <w:rPr>
          <w:b/>
          <w:sz w:val="24"/>
          <w:szCs w:val="24"/>
        </w:rPr>
      </w:pPr>
    </w:p>
    <w:p w14:paraId="5DEAEE22" w14:textId="6089B99A" w:rsidR="008860EF" w:rsidRPr="008860EF" w:rsidRDefault="008860EF" w:rsidP="008860EF">
      <w:pPr>
        <w:rPr>
          <w:b/>
          <w:sz w:val="24"/>
          <w:szCs w:val="24"/>
        </w:rPr>
      </w:pPr>
      <w:r w:rsidRPr="008860EF">
        <w:rPr>
          <w:b/>
          <w:sz w:val="24"/>
          <w:szCs w:val="24"/>
        </w:rPr>
        <w:lastRenderedPageBreak/>
        <w:t xml:space="preserve">Usługa </w:t>
      </w:r>
      <w:r>
        <w:rPr>
          <w:b/>
          <w:sz w:val="24"/>
          <w:szCs w:val="24"/>
        </w:rPr>
        <w:t>nr 2</w:t>
      </w:r>
    </w:p>
    <w:p w14:paraId="0A7CC3E2" w14:textId="77777777" w:rsidR="008860EF" w:rsidRDefault="008860EF" w:rsidP="00693D00">
      <w:pPr>
        <w:jc w:val="both"/>
        <w:rPr>
          <w:sz w:val="18"/>
          <w:szCs w:val="18"/>
        </w:rPr>
      </w:pPr>
    </w:p>
    <w:p w14:paraId="6F736474" w14:textId="77777777" w:rsidR="008860EF" w:rsidRDefault="008860EF" w:rsidP="00693D00">
      <w:pPr>
        <w:jc w:val="both"/>
        <w:rPr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8860EF" w14:paraId="31FDE04C" w14:textId="77777777" w:rsidTr="00114DBB">
        <w:tc>
          <w:tcPr>
            <w:tcW w:w="1668" w:type="dxa"/>
          </w:tcPr>
          <w:p w14:paraId="2F4AFBCD" w14:textId="77777777" w:rsidR="008860EF" w:rsidRDefault="008860EF" w:rsidP="00114DBB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6AAAB565" w14:textId="77777777" w:rsidR="008860EF" w:rsidRDefault="008860EF" w:rsidP="00114DBB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8860EF" w:rsidRPr="00B24FA7" w14:paraId="4046FDD0" w14:textId="77777777" w:rsidTr="00114DBB">
        <w:tc>
          <w:tcPr>
            <w:tcW w:w="1668" w:type="dxa"/>
          </w:tcPr>
          <w:p w14:paraId="68B816A9" w14:textId="39A0A053" w:rsidR="003468C5" w:rsidRDefault="003468C5" w:rsidP="003468C5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(proszę opisać zakres usługi </w:t>
            </w:r>
            <w:r>
              <w:br/>
              <w:t xml:space="preserve">w odniesieniu do </w:t>
            </w:r>
            <w:r w:rsidR="00004BDB">
              <w:rPr>
                <w:b/>
              </w:rPr>
              <w:t>pkt 6.2.3)</w:t>
            </w:r>
            <w:r>
              <w:t xml:space="preserve"> </w:t>
            </w:r>
            <w:r w:rsidRPr="003468C5">
              <w:rPr>
                <w:b/>
              </w:rPr>
              <w:t>SIWZ</w:t>
            </w:r>
            <w:r>
              <w:t>)</w:t>
            </w:r>
          </w:p>
          <w:p w14:paraId="5B13B1EC" w14:textId="77777777" w:rsidR="008860EF" w:rsidRPr="00CE2534" w:rsidRDefault="008860EF" w:rsidP="003468C5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1D9D8D6B" w14:textId="77777777" w:rsidR="008860EF" w:rsidRPr="00B24FA7" w:rsidRDefault="008860EF" w:rsidP="00114DBB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8860EF" w:rsidRPr="00EF5B81" w14:paraId="6047F566" w14:textId="77777777" w:rsidTr="00114DBB">
        <w:tc>
          <w:tcPr>
            <w:tcW w:w="1668" w:type="dxa"/>
          </w:tcPr>
          <w:p w14:paraId="7E83FA63" w14:textId="77777777" w:rsidR="008860EF" w:rsidRPr="00CE2534" w:rsidRDefault="008860EF" w:rsidP="00114DBB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7393" w:type="dxa"/>
          </w:tcPr>
          <w:p w14:paraId="2829A266" w14:textId="77777777" w:rsidR="008860EF" w:rsidRPr="00EF5B81" w:rsidRDefault="008860EF" w:rsidP="00114DBB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8860EF" w14:paraId="5817BFCC" w14:textId="77777777" w:rsidTr="00114DBB">
        <w:tc>
          <w:tcPr>
            <w:tcW w:w="1668" w:type="dxa"/>
          </w:tcPr>
          <w:p w14:paraId="439E3BCC" w14:textId="77777777" w:rsidR="008860EF" w:rsidRPr="00C4123F" w:rsidRDefault="008860EF" w:rsidP="00114DBB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2868D09C" w14:textId="77777777" w:rsidR="008860EF" w:rsidRDefault="008860EF" w:rsidP="00114DBB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8860EF" w:rsidRPr="00CE2534" w14:paraId="7427E8F3" w14:textId="77777777" w:rsidTr="00114DBB">
        <w:tc>
          <w:tcPr>
            <w:tcW w:w="1668" w:type="dxa"/>
          </w:tcPr>
          <w:p w14:paraId="44430AE1" w14:textId="77777777" w:rsidR="008860EF" w:rsidRPr="00C4123F" w:rsidRDefault="008860EF" w:rsidP="00114DBB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Dostępność*</w:t>
            </w:r>
          </w:p>
        </w:tc>
        <w:tc>
          <w:tcPr>
            <w:tcW w:w="7393" w:type="dxa"/>
          </w:tcPr>
          <w:p w14:paraId="5B0544A9" w14:textId="77777777" w:rsidR="008860EF" w:rsidRPr="00CE2534" w:rsidRDefault="008860EF" w:rsidP="00114DBB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38E1AE8D" w14:textId="77777777" w:rsidR="008860EF" w:rsidRDefault="008860EF" w:rsidP="00693D00">
      <w:pPr>
        <w:jc w:val="both"/>
        <w:rPr>
          <w:sz w:val="18"/>
          <w:szCs w:val="18"/>
        </w:rPr>
      </w:pPr>
    </w:p>
    <w:p w14:paraId="69E27596" w14:textId="77777777" w:rsidR="008860EF" w:rsidRDefault="008860EF" w:rsidP="008860EF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zamawiającemu,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4F22D2A" w14:textId="77777777" w:rsidR="008860EF" w:rsidRDefault="008860EF" w:rsidP="00693D00">
      <w:pPr>
        <w:jc w:val="both"/>
        <w:rPr>
          <w:sz w:val="18"/>
          <w:szCs w:val="18"/>
        </w:rPr>
      </w:pPr>
    </w:p>
    <w:p w14:paraId="19BB8B36" w14:textId="77777777" w:rsidR="008860EF" w:rsidRDefault="008860EF" w:rsidP="00693D00">
      <w:pPr>
        <w:jc w:val="both"/>
        <w:rPr>
          <w:sz w:val="18"/>
          <w:szCs w:val="18"/>
        </w:rPr>
      </w:pPr>
    </w:p>
    <w:p w14:paraId="14C0B42D" w14:textId="77777777" w:rsidR="008860EF" w:rsidRDefault="008860EF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5BCC176E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441394">
        <w:t>…………….2018</w:t>
      </w:r>
      <w:r w:rsidR="00234889">
        <w:t>r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5BF925A2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>do reprezentowania wykonawcy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DF00C" w14:textId="77777777" w:rsidR="00762D6B" w:rsidRDefault="00762D6B" w:rsidP="003366F8">
      <w:r>
        <w:separator/>
      </w:r>
    </w:p>
  </w:endnote>
  <w:endnote w:type="continuationSeparator" w:id="0">
    <w:p w14:paraId="5BE5398F" w14:textId="77777777" w:rsidR="00762D6B" w:rsidRDefault="00762D6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1CF33F7D" w:rsidR="008860EF" w:rsidRDefault="008860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071">
          <w:rPr>
            <w:noProof/>
          </w:rPr>
          <w:t>1</w:t>
        </w:r>
        <w:r>
          <w:fldChar w:fldCharType="end"/>
        </w:r>
        <w:r w:rsidR="003468C5">
          <w:t>/2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C93F1" w14:textId="77777777" w:rsidR="00762D6B" w:rsidRDefault="00762D6B" w:rsidP="003366F8">
      <w:r>
        <w:separator/>
      </w:r>
    </w:p>
  </w:footnote>
  <w:footnote w:type="continuationSeparator" w:id="0">
    <w:p w14:paraId="2B77F612" w14:textId="77777777" w:rsidR="00762D6B" w:rsidRDefault="00762D6B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89F65" w14:textId="1F79A8A4" w:rsidR="00B3542A" w:rsidRDefault="003173B3">
    <w:pPr>
      <w:pStyle w:val="Nagwek"/>
    </w:pPr>
    <w:r>
      <w:rPr>
        <w:noProof/>
      </w:rPr>
      <w:drawing>
        <wp:inline distT="0" distB="0" distL="0" distR="0" wp14:anchorId="194758A6" wp14:editId="3143E584">
          <wp:extent cx="5760085" cy="67937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4BDB"/>
    <w:rsid w:val="00060401"/>
    <w:rsid w:val="00065143"/>
    <w:rsid w:val="00070827"/>
    <w:rsid w:val="00074A24"/>
    <w:rsid w:val="00086C13"/>
    <w:rsid w:val="000A5877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B76CD"/>
    <w:rsid w:val="001C1BFD"/>
    <w:rsid w:val="001D11C7"/>
    <w:rsid w:val="001D45BC"/>
    <w:rsid w:val="001D599A"/>
    <w:rsid w:val="001F0D87"/>
    <w:rsid w:val="002023F3"/>
    <w:rsid w:val="00207FAB"/>
    <w:rsid w:val="00234889"/>
    <w:rsid w:val="00236940"/>
    <w:rsid w:val="00244615"/>
    <w:rsid w:val="002651E4"/>
    <w:rsid w:val="00280E30"/>
    <w:rsid w:val="002C07FE"/>
    <w:rsid w:val="002C437D"/>
    <w:rsid w:val="002F2AAB"/>
    <w:rsid w:val="0030122C"/>
    <w:rsid w:val="00305AE6"/>
    <w:rsid w:val="00305C09"/>
    <w:rsid w:val="00307926"/>
    <w:rsid w:val="003173B3"/>
    <w:rsid w:val="003366F8"/>
    <w:rsid w:val="00340C93"/>
    <w:rsid w:val="003468C5"/>
    <w:rsid w:val="003929B4"/>
    <w:rsid w:val="003A4A46"/>
    <w:rsid w:val="003B3A62"/>
    <w:rsid w:val="003B3F65"/>
    <w:rsid w:val="003C65C1"/>
    <w:rsid w:val="003D2294"/>
    <w:rsid w:val="003F7446"/>
    <w:rsid w:val="00400C1C"/>
    <w:rsid w:val="004147AA"/>
    <w:rsid w:val="00414B25"/>
    <w:rsid w:val="004254CB"/>
    <w:rsid w:val="00431647"/>
    <w:rsid w:val="00433AAC"/>
    <w:rsid w:val="00441394"/>
    <w:rsid w:val="0045378F"/>
    <w:rsid w:val="00464867"/>
    <w:rsid w:val="00467A6B"/>
    <w:rsid w:val="00474F3C"/>
    <w:rsid w:val="00477CAF"/>
    <w:rsid w:val="004A1D57"/>
    <w:rsid w:val="004D22A3"/>
    <w:rsid w:val="004D56E7"/>
    <w:rsid w:val="004F62D3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C30AF"/>
    <w:rsid w:val="006C51C7"/>
    <w:rsid w:val="006D1523"/>
    <w:rsid w:val="006E153A"/>
    <w:rsid w:val="006E5977"/>
    <w:rsid w:val="007053F8"/>
    <w:rsid w:val="0070687E"/>
    <w:rsid w:val="00707478"/>
    <w:rsid w:val="00756120"/>
    <w:rsid w:val="00762D6B"/>
    <w:rsid w:val="00763590"/>
    <w:rsid w:val="007728E8"/>
    <w:rsid w:val="007770D2"/>
    <w:rsid w:val="007837F3"/>
    <w:rsid w:val="007A267C"/>
    <w:rsid w:val="007B5531"/>
    <w:rsid w:val="007F13A6"/>
    <w:rsid w:val="008136A9"/>
    <w:rsid w:val="008323AF"/>
    <w:rsid w:val="008860EF"/>
    <w:rsid w:val="0089349C"/>
    <w:rsid w:val="008A2812"/>
    <w:rsid w:val="008B5B3C"/>
    <w:rsid w:val="008F0C37"/>
    <w:rsid w:val="00926B32"/>
    <w:rsid w:val="00927F73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7851"/>
    <w:rsid w:val="00A8573A"/>
    <w:rsid w:val="00AA1D5D"/>
    <w:rsid w:val="00AC0A44"/>
    <w:rsid w:val="00AC7EB2"/>
    <w:rsid w:val="00AD1809"/>
    <w:rsid w:val="00AE333E"/>
    <w:rsid w:val="00B04BE7"/>
    <w:rsid w:val="00B10199"/>
    <w:rsid w:val="00B17F7B"/>
    <w:rsid w:val="00B24FA7"/>
    <w:rsid w:val="00B3542A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F403E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65B05"/>
    <w:rsid w:val="00C9192B"/>
    <w:rsid w:val="00C919F6"/>
    <w:rsid w:val="00C97884"/>
    <w:rsid w:val="00CB0F46"/>
    <w:rsid w:val="00CC1A9B"/>
    <w:rsid w:val="00CD26C4"/>
    <w:rsid w:val="00CD7AD6"/>
    <w:rsid w:val="00D047FA"/>
    <w:rsid w:val="00D13D67"/>
    <w:rsid w:val="00D23DBC"/>
    <w:rsid w:val="00D40438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7545"/>
    <w:rsid w:val="00ED0071"/>
    <w:rsid w:val="00EF7924"/>
    <w:rsid w:val="00F113B2"/>
    <w:rsid w:val="00F4174B"/>
    <w:rsid w:val="00F56DCF"/>
    <w:rsid w:val="00F669F2"/>
    <w:rsid w:val="00F70FC4"/>
    <w:rsid w:val="00F75386"/>
    <w:rsid w:val="00F80147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ED7E2"/>
  <w15:docId w15:val="{392D5EDA-4EFD-4CEE-95BF-61A0F5AC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F41C5-7D61-4C0B-8997-162D63C4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5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9</cp:revision>
  <cp:lastPrinted>2015-05-10T11:22:00Z</cp:lastPrinted>
  <dcterms:created xsi:type="dcterms:W3CDTF">2017-10-09T13:59:00Z</dcterms:created>
  <dcterms:modified xsi:type="dcterms:W3CDTF">2018-03-23T09:03:00Z</dcterms:modified>
</cp:coreProperties>
</file>