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r>
        <w:rPr>
          <w:b/>
        </w:rPr>
        <w:tab/>
      </w:r>
    </w:p>
    <w:p w14:paraId="3275A2AC" w14:textId="5C91C17A" w:rsidR="00EF6BE2" w:rsidRPr="00E36C01" w:rsidRDefault="00A6350A" w:rsidP="00EF40DB">
      <w:pPr>
        <w:pStyle w:val="Standard"/>
        <w:spacing w:line="276" w:lineRule="auto"/>
        <w:ind w:firstLine="708"/>
        <w:jc w:val="right"/>
        <w:rPr>
          <w:b/>
        </w:rPr>
      </w:pPr>
      <w:r>
        <w:rPr>
          <w:b/>
        </w:rPr>
        <w:t>Zał</w:t>
      </w:r>
      <w:r w:rsidR="005104DE">
        <w:rPr>
          <w:b/>
        </w:rPr>
        <w:t>ącznik nr 8</w:t>
      </w:r>
    </w:p>
    <w:p w14:paraId="7D8523A6" w14:textId="20E60365" w:rsidR="00626AEE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osób, które będą uczestniczyć w wykonywaniu zamówienia,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 w:rsidR="008D7DF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D7DFB">
        <w:rPr>
          <w:rFonts w:eastAsiaTheme="minorHAnsi"/>
          <w:sz w:val="24"/>
          <w:szCs w:val="24"/>
          <w:lang w:eastAsia="en-US"/>
        </w:rPr>
        <w:t xml:space="preserve">dysponowania osobami zdolnymi </w:t>
      </w:r>
      <w:r w:rsidR="003D13EA">
        <w:rPr>
          <w:rFonts w:eastAsiaTheme="minorHAnsi"/>
          <w:sz w:val="24"/>
          <w:szCs w:val="24"/>
          <w:lang w:eastAsia="en-US"/>
        </w:rPr>
        <w:br/>
      </w:r>
      <w:r w:rsidR="008D7DFB">
        <w:rPr>
          <w:rFonts w:eastAsiaTheme="minorHAnsi"/>
          <w:sz w:val="24"/>
          <w:szCs w:val="24"/>
          <w:lang w:eastAsia="en-US"/>
        </w:rPr>
        <w:t>do wykonania zamówienia:</w:t>
      </w:r>
    </w:p>
    <w:p w14:paraId="252BFF8E" w14:textId="77777777" w:rsidR="00125E14" w:rsidRPr="003468C5" w:rsidRDefault="00125E1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60EBE149" w14:textId="15625EAE" w:rsidR="000D632B" w:rsidRPr="00125E14" w:rsidRDefault="000D632B" w:rsidP="008860EF">
      <w:pPr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466FFB">
        <w:tc>
          <w:tcPr>
            <w:tcW w:w="2263" w:type="dxa"/>
          </w:tcPr>
          <w:p w14:paraId="6A03DD37" w14:textId="77777777" w:rsidR="00065143" w:rsidRDefault="00065143" w:rsidP="004526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466FFB">
        <w:tc>
          <w:tcPr>
            <w:tcW w:w="2263" w:type="dxa"/>
          </w:tcPr>
          <w:p w14:paraId="182A1ECD" w14:textId="38DA178D" w:rsidR="00C4123F" w:rsidRPr="00452677" w:rsidRDefault="008D7DFB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0CDF2532" w14:textId="1C0DE11E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="00452677">
              <w:rPr>
                <w:szCs w:val="20"/>
              </w:rPr>
              <w:t>……………………</w:t>
            </w:r>
          </w:p>
        </w:tc>
      </w:tr>
      <w:tr w:rsidR="00452677" w14:paraId="2E54EB37" w14:textId="77777777" w:rsidTr="00466FFB">
        <w:tc>
          <w:tcPr>
            <w:tcW w:w="2263" w:type="dxa"/>
          </w:tcPr>
          <w:p w14:paraId="1BA39C1A" w14:textId="12EA6341" w:rsidR="006F1153" w:rsidRDefault="001862C0" w:rsidP="006F1153">
            <w:pPr>
              <w:spacing w:before="240" w:after="0" w:line="240" w:lineRule="auto"/>
            </w:pPr>
            <w:r>
              <w:t>D</w:t>
            </w:r>
            <w:r w:rsidR="006F1153">
              <w:t xml:space="preserve">oświadczenie </w:t>
            </w:r>
            <w:r w:rsidR="00466FFB">
              <w:t>,</w:t>
            </w:r>
            <w:r w:rsidR="00B3383A">
              <w:t xml:space="preserve"> zgodnie zapisami z pkt. 6.2.3)a</w:t>
            </w:r>
            <w:r w:rsidR="006F1153">
              <w:t>) SIWZ</w:t>
            </w:r>
            <w:r w:rsidR="006F1153" w:rsidRPr="00665C38">
              <w:t xml:space="preserve"> </w:t>
            </w:r>
            <w:r w:rsidR="006F1153">
              <w:t xml:space="preserve">w tym: </w:t>
            </w:r>
          </w:p>
          <w:p w14:paraId="6F4F0F11" w14:textId="77777777" w:rsidR="003B6829" w:rsidRDefault="003B6829" w:rsidP="003B6829">
            <w:pPr>
              <w:spacing w:before="240" w:after="0" w:line="240" w:lineRule="auto"/>
            </w:pPr>
            <w:r>
              <w:t>Miejsce wykonanej usługi</w:t>
            </w:r>
          </w:p>
          <w:p w14:paraId="486CD2DD" w14:textId="4701FC28" w:rsidR="001E1606" w:rsidRDefault="003B6829" w:rsidP="003B6829">
            <w:pPr>
              <w:spacing w:before="240" w:after="0" w:line="240" w:lineRule="auto"/>
            </w:pPr>
            <w:r>
              <w:t>Zakres wykonywanych czynności</w:t>
            </w:r>
          </w:p>
        </w:tc>
        <w:tc>
          <w:tcPr>
            <w:tcW w:w="6798" w:type="dxa"/>
          </w:tcPr>
          <w:p w14:paraId="11E23697" w14:textId="32336379" w:rsidR="003B6829" w:rsidRDefault="003B6829" w:rsidP="00B24FA7">
            <w:pPr>
              <w:spacing w:before="240" w:after="0" w:line="480" w:lineRule="auto"/>
              <w:rPr>
                <w:szCs w:val="20"/>
              </w:rPr>
            </w:pPr>
          </w:p>
          <w:p w14:paraId="787BE3BB" w14:textId="43DC87C7" w:rsidR="003B6829" w:rsidRDefault="003B6829" w:rsidP="003B6829">
            <w:pPr>
              <w:rPr>
                <w:szCs w:val="20"/>
              </w:rPr>
            </w:pPr>
          </w:p>
          <w:p w14:paraId="7E51A718" w14:textId="303D23C8" w:rsid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73F10778" w14:textId="77777777" w:rsidR="00452677" w:rsidRDefault="00452677" w:rsidP="003B6829">
            <w:pPr>
              <w:rPr>
                <w:szCs w:val="20"/>
              </w:rPr>
            </w:pPr>
          </w:p>
          <w:p w14:paraId="3492847A" w14:textId="70BD6187" w:rsidR="003B6829" w:rsidRP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</w:t>
            </w:r>
          </w:p>
        </w:tc>
      </w:tr>
    </w:tbl>
    <w:p w14:paraId="57A2C648" w14:textId="77777777" w:rsidR="000D632B" w:rsidRDefault="000D632B" w:rsidP="00693D00">
      <w:pPr>
        <w:jc w:val="both"/>
        <w:rPr>
          <w:sz w:val="18"/>
          <w:szCs w:val="18"/>
        </w:rPr>
      </w:pPr>
    </w:p>
    <w:p w14:paraId="69E27596" w14:textId="77777777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zamawiającemu,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79D6F945" w14:textId="77777777" w:rsidR="00B3383A" w:rsidRDefault="00B3383A" w:rsidP="00693D00">
      <w:pPr>
        <w:jc w:val="both"/>
        <w:rPr>
          <w:sz w:val="18"/>
          <w:szCs w:val="18"/>
        </w:rPr>
      </w:pPr>
    </w:p>
    <w:p w14:paraId="4725D7E2" w14:textId="77777777" w:rsidR="00B3383A" w:rsidRDefault="00B3383A" w:rsidP="00693D00">
      <w:pPr>
        <w:jc w:val="both"/>
        <w:rPr>
          <w:sz w:val="18"/>
          <w:szCs w:val="18"/>
        </w:rPr>
      </w:pPr>
      <w:bookmarkStart w:id="0" w:name="_GoBack"/>
      <w:bookmarkEnd w:id="0"/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72D2A073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…………….2018</w:t>
      </w:r>
      <w:r w:rsidR="00234889">
        <w:t>r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5BF925A2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B7A1E" w14:textId="77777777" w:rsidR="00755192" w:rsidRDefault="00755192" w:rsidP="003366F8">
      <w:r>
        <w:separator/>
      </w:r>
    </w:p>
  </w:endnote>
  <w:endnote w:type="continuationSeparator" w:id="0">
    <w:p w14:paraId="24F7F7CF" w14:textId="77777777" w:rsidR="00755192" w:rsidRDefault="00755192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B6829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BC86B" w14:textId="77777777" w:rsidR="00755192" w:rsidRDefault="00755192" w:rsidP="003366F8">
      <w:r>
        <w:separator/>
      </w:r>
    </w:p>
  </w:footnote>
  <w:footnote w:type="continuationSeparator" w:id="0">
    <w:p w14:paraId="45AFCFEC" w14:textId="77777777" w:rsidR="00755192" w:rsidRDefault="00755192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9F65" w14:textId="45C3E94F" w:rsidR="00B3542A" w:rsidRDefault="00F669F2">
    <w:pPr>
      <w:pStyle w:val="Nagwek"/>
    </w:pPr>
    <w:r w:rsidRPr="002E02D9">
      <w:rPr>
        <w:noProof/>
      </w:rPr>
      <w:drawing>
        <wp:inline distT="0" distB="0" distL="0" distR="0" wp14:anchorId="07DA4D13" wp14:editId="31F6F556">
          <wp:extent cx="5760085" cy="532623"/>
          <wp:effectExtent l="0" t="0" r="0" b="1270"/>
          <wp:docPr id="3" name="Obraz 3" descr="listownik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istownik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32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36139"/>
    <w:rsid w:val="00060401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4C96"/>
    <w:rsid w:val="001B76CD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4615"/>
    <w:rsid w:val="002651E4"/>
    <w:rsid w:val="00280E30"/>
    <w:rsid w:val="0028724F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83104"/>
    <w:rsid w:val="003929B4"/>
    <w:rsid w:val="003A4A46"/>
    <w:rsid w:val="003B3A62"/>
    <w:rsid w:val="003B3F65"/>
    <w:rsid w:val="003B6829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52677"/>
    <w:rsid w:val="0045378F"/>
    <w:rsid w:val="00464867"/>
    <w:rsid w:val="00465ECD"/>
    <w:rsid w:val="00466FFB"/>
    <w:rsid w:val="00467A6B"/>
    <w:rsid w:val="00474F3C"/>
    <w:rsid w:val="00477CAF"/>
    <w:rsid w:val="004A1D57"/>
    <w:rsid w:val="004D22A3"/>
    <w:rsid w:val="004D29CD"/>
    <w:rsid w:val="004D56E7"/>
    <w:rsid w:val="004F62D3"/>
    <w:rsid w:val="005104DE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6F3C67"/>
    <w:rsid w:val="007053F8"/>
    <w:rsid w:val="0070687E"/>
    <w:rsid w:val="00707478"/>
    <w:rsid w:val="00750EBF"/>
    <w:rsid w:val="00755192"/>
    <w:rsid w:val="00756120"/>
    <w:rsid w:val="00763590"/>
    <w:rsid w:val="007728E8"/>
    <w:rsid w:val="007837F3"/>
    <w:rsid w:val="007A267C"/>
    <w:rsid w:val="007B5531"/>
    <w:rsid w:val="007B7028"/>
    <w:rsid w:val="007F13A6"/>
    <w:rsid w:val="007F7DF2"/>
    <w:rsid w:val="008136A9"/>
    <w:rsid w:val="008323AF"/>
    <w:rsid w:val="008860EF"/>
    <w:rsid w:val="0089349C"/>
    <w:rsid w:val="008B5B3C"/>
    <w:rsid w:val="008D7DFB"/>
    <w:rsid w:val="008F0C37"/>
    <w:rsid w:val="00926B32"/>
    <w:rsid w:val="00927F73"/>
    <w:rsid w:val="00945CF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350A"/>
    <w:rsid w:val="00A67851"/>
    <w:rsid w:val="00A8573A"/>
    <w:rsid w:val="00AA1D5D"/>
    <w:rsid w:val="00AC0A44"/>
    <w:rsid w:val="00AC7EB2"/>
    <w:rsid w:val="00AD1809"/>
    <w:rsid w:val="00AE333E"/>
    <w:rsid w:val="00B04BE7"/>
    <w:rsid w:val="00B10199"/>
    <w:rsid w:val="00B17F7B"/>
    <w:rsid w:val="00B24FA7"/>
    <w:rsid w:val="00B3383A"/>
    <w:rsid w:val="00B3542A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D22"/>
    <w:rsid w:val="00C0689B"/>
    <w:rsid w:val="00C14468"/>
    <w:rsid w:val="00C14869"/>
    <w:rsid w:val="00C16FDE"/>
    <w:rsid w:val="00C26FFB"/>
    <w:rsid w:val="00C4123F"/>
    <w:rsid w:val="00C45CA0"/>
    <w:rsid w:val="00C51684"/>
    <w:rsid w:val="00C578D3"/>
    <w:rsid w:val="00C65450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81954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ED7E2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C4A85-E0FD-4E7D-8725-705CAF22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37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38</cp:revision>
  <cp:lastPrinted>2015-05-10T11:22:00Z</cp:lastPrinted>
  <dcterms:created xsi:type="dcterms:W3CDTF">2017-10-09T14:00:00Z</dcterms:created>
  <dcterms:modified xsi:type="dcterms:W3CDTF">2018-03-28T10:46:00Z</dcterms:modified>
</cp:coreProperties>
</file>