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59" w:rsidRPr="00181059" w:rsidRDefault="00BD7D43" w:rsidP="00181059">
      <w:pPr>
        <w:ind w:left="426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Załącznik nr 4</w:t>
      </w:r>
    </w:p>
    <w:p w:rsidR="00181059" w:rsidRDefault="00181059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right"/>
      </w:pPr>
    </w:p>
    <w:p w:rsidR="00065143" w:rsidRPr="00D22074" w:rsidRDefault="003F12C1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 w:rsidR="0094567D">
        <w:rPr>
          <w:sz w:val="24"/>
          <w:szCs w:val="24"/>
        </w:rPr>
        <w:t>wiadczenie o dysponowaniu</w:t>
      </w:r>
      <w:r w:rsidR="0094567D" w:rsidRPr="002140E5">
        <w:rPr>
          <w:sz w:val="24"/>
          <w:szCs w:val="24"/>
        </w:rPr>
        <w:t xml:space="preserve"> osobą</w:t>
      </w:r>
      <w:r w:rsidR="0094567D" w:rsidRPr="00427163">
        <w:rPr>
          <w:color w:val="FF0000"/>
          <w:sz w:val="24"/>
          <w:szCs w:val="24"/>
        </w:rPr>
        <w:t xml:space="preserve"> </w:t>
      </w:r>
      <w:r w:rsidR="0094567D" w:rsidRPr="00EF1F34">
        <w:rPr>
          <w:sz w:val="24"/>
          <w:szCs w:val="24"/>
        </w:rPr>
        <w:t>uprawnioną do projektowania w specjalności architektonicznej lub konstrukcyjno-budowlanej</w:t>
      </w:r>
    </w:p>
    <w:p w:rsidR="006E0F68" w:rsidRPr="006E0F68" w:rsidRDefault="006E0F68" w:rsidP="006E0F68"/>
    <w:p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……………………………………………………………………….</w:t>
      </w:r>
    </w:p>
    <w:p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>
        <w:rPr>
          <w:sz w:val="24"/>
          <w:szCs w:val="26"/>
        </w:rPr>
        <w:t>:</w:t>
      </w:r>
    </w:p>
    <w:p w:rsidR="006E0F68" w:rsidRDefault="00B52FDC" w:rsidP="006E0F68">
      <w:pPr>
        <w:numPr>
          <w:ilvl w:val="0"/>
          <w:numId w:val="29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uprawnienia </w:t>
      </w:r>
      <w:r w:rsidRPr="002C2C92">
        <w:rPr>
          <w:sz w:val="24"/>
          <w:szCs w:val="24"/>
        </w:rPr>
        <w:t>do projektowania w specjalności architektonicznej lub konstrukcyjno-budowlanej</w:t>
      </w:r>
      <w:r w:rsidR="006E0F68" w:rsidRPr="006E0F68">
        <w:rPr>
          <w:sz w:val="24"/>
          <w:szCs w:val="24"/>
        </w:rPr>
        <w:t xml:space="preserve"> </w:t>
      </w:r>
    </w:p>
    <w:p w:rsidR="006E0F68" w:rsidRDefault="006E0F68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</w:p>
    <w:p w:rsidR="006E0F68" w:rsidRDefault="006E0F68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</w:t>
      </w:r>
    </w:p>
    <w:p w:rsidR="006E0F68" w:rsidRPr="00B52FDC" w:rsidRDefault="00B52FDC" w:rsidP="006E0F68">
      <w:pPr>
        <w:spacing w:after="0" w:line="240" w:lineRule="auto"/>
        <w:ind w:left="1200"/>
        <w:contextualSpacing/>
        <w:jc w:val="both"/>
        <w:rPr>
          <w:szCs w:val="20"/>
        </w:rPr>
      </w:pPr>
      <w:r w:rsidRPr="00B52FDC">
        <w:rPr>
          <w:szCs w:val="20"/>
        </w:rPr>
        <w:t>(nr uprawnień i nr członkowski przynależności do właściwej Izby</w:t>
      </w:r>
      <w:r w:rsidR="006E0F68" w:rsidRPr="00B52FDC">
        <w:rPr>
          <w:szCs w:val="20"/>
        </w:rPr>
        <w:t>)</w:t>
      </w:r>
    </w:p>
    <w:p w:rsidR="006E0F68" w:rsidRPr="006E0F68" w:rsidRDefault="006E0F68" w:rsidP="006E0F68">
      <w:pPr>
        <w:spacing w:after="0" w:line="240" w:lineRule="auto"/>
        <w:ind w:left="1200"/>
        <w:contextualSpacing/>
        <w:jc w:val="both"/>
        <w:rPr>
          <w:szCs w:val="20"/>
        </w:rPr>
      </w:pPr>
    </w:p>
    <w:p w:rsidR="006E0F68" w:rsidRDefault="00B52FDC" w:rsidP="00B52FDC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B52FDC">
        <w:rPr>
          <w:sz w:val="24"/>
          <w:szCs w:val="24"/>
        </w:rPr>
        <w:t xml:space="preserve">co najmniej 2 letnie doświadczenie w pracach projektowych zgodnych </w:t>
      </w:r>
      <w:r w:rsidRPr="00B52FDC">
        <w:rPr>
          <w:sz w:val="24"/>
          <w:szCs w:val="24"/>
        </w:rPr>
        <w:br/>
        <w:t>z przedmiotem zamówienia lub projektach podobnych</w:t>
      </w:r>
    </w:p>
    <w:p w:rsidR="004F11CA" w:rsidRPr="00B52FDC" w:rsidRDefault="004F11CA" w:rsidP="004F11CA">
      <w:pPr>
        <w:pStyle w:val="Akapitzlist"/>
        <w:spacing w:after="0" w:line="240" w:lineRule="auto"/>
        <w:ind w:left="1200"/>
        <w:jc w:val="both"/>
        <w:rPr>
          <w:sz w:val="24"/>
          <w:szCs w:val="24"/>
        </w:rPr>
      </w:pPr>
    </w:p>
    <w:p w:rsidR="0065214C" w:rsidRDefault="006E0F68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……………………………………………………………………………………...</w:t>
      </w:r>
    </w:p>
    <w:p w:rsidR="0065214C" w:rsidRDefault="0065214C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</w:p>
    <w:p w:rsidR="006E0F68" w:rsidRPr="006E0F68" w:rsidRDefault="0065214C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B5171C" w:rsidRDefault="006E0F68" w:rsidP="00A01D08">
      <w:r>
        <w:tab/>
        <w:t xml:space="preserve">          (</w:t>
      </w:r>
      <w:r w:rsidR="004F11CA">
        <w:t xml:space="preserve">informacja dot. wykonanych </w:t>
      </w:r>
      <w:r w:rsidR="0050077A">
        <w:t>prac projektowych</w:t>
      </w:r>
      <w:r w:rsidR="0065214C">
        <w:t>)</w:t>
      </w:r>
    </w:p>
    <w:p w:rsidR="00B5171C" w:rsidRDefault="00B5171C">
      <w:pPr>
        <w:spacing w:after="160" w:line="259" w:lineRule="auto"/>
        <w:rPr>
          <w:rStyle w:val="Nagwek2Znak"/>
        </w:rPr>
      </w:pPr>
    </w:p>
    <w:p w:rsidR="00693D00" w:rsidRDefault="00693D00" w:rsidP="00693D00">
      <w:pPr>
        <w:jc w:val="both"/>
        <w:rPr>
          <w:sz w:val="18"/>
          <w:szCs w:val="18"/>
        </w:rPr>
      </w:pPr>
    </w:p>
    <w:p w:rsidR="00693D00" w:rsidRPr="00693D00" w:rsidRDefault="00693D00" w:rsidP="00234889">
      <w:pPr>
        <w:tabs>
          <w:tab w:val="center" w:pos="4535"/>
        </w:tabs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4D2BE8">
        <w:t>…………….</w:t>
      </w:r>
      <w:r w:rsidR="0065214C">
        <w:t xml:space="preserve"> </w:t>
      </w:r>
      <w:r w:rsidR="004D2BE8">
        <w:t>2018</w:t>
      </w:r>
      <w:r w:rsidR="0065214C">
        <w:t xml:space="preserve"> </w:t>
      </w:r>
      <w:r w:rsidR="00234889">
        <w:t>r</w:t>
      </w:r>
      <w:r w:rsidR="00234889">
        <w:tab/>
      </w:r>
      <w:r w:rsidR="0065214C">
        <w:t>.</w:t>
      </w:r>
      <w:r w:rsidR="00234889">
        <w:t xml:space="preserve">                    ………………………………………………………..</w:t>
      </w:r>
    </w:p>
    <w:p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                                </w:t>
      </w:r>
      <w:r w:rsidRPr="00693D00">
        <w:t>podpis osoby(osób) uprawnionej(</w:t>
      </w:r>
      <w:proofErr w:type="spellStart"/>
      <w:r w:rsidRPr="00693D00">
        <w:t>ych</w:t>
      </w:r>
      <w:proofErr w:type="spellEnd"/>
      <w:r w:rsidRPr="00693D00">
        <w:t>)</w:t>
      </w:r>
      <w:r>
        <w:tab/>
      </w:r>
    </w:p>
    <w:p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                                </w:t>
      </w:r>
      <w:r w:rsidR="004D56E7" w:rsidRPr="00693D00"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181059">
      <w:headerReference w:type="default" r:id="rId8"/>
      <w:footerReference w:type="default" r:id="rId9"/>
      <w:pgSz w:w="11906" w:h="16838" w:code="9"/>
      <w:pgMar w:top="284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F46" w:rsidRDefault="002D3F46" w:rsidP="003366F8">
      <w:r>
        <w:separator/>
      </w:r>
    </w:p>
  </w:endnote>
  <w:endnote w:type="continuationSeparator" w:id="0">
    <w:p w:rsidR="002D3F46" w:rsidRDefault="002D3F46" w:rsidP="00336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510E8F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5007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F46" w:rsidRDefault="002D3F46" w:rsidP="003366F8">
      <w:r>
        <w:separator/>
      </w:r>
    </w:p>
  </w:footnote>
  <w:footnote w:type="continuationSeparator" w:id="0">
    <w:p w:rsidR="002D3F46" w:rsidRDefault="002D3F46" w:rsidP="00336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2A" w:rsidRDefault="00181059">
    <w:pPr>
      <w:pStyle w:val="Nagwek"/>
    </w:pPr>
    <w:r>
      <w:ptab w:relativeTo="margin" w:alignment="center" w:leader="none"/>
    </w:r>
    <w:r>
      <w:rPr>
        <w:noProof/>
      </w:rPr>
      <w:drawing>
        <wp:inline distT="0" distB="0" distL="0" distR="0">
          <wp:extent cx="5761355" cy="62166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3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9"/>
  </w:num>
  <w:num w:numId="18">
    <w:abstractNumId w:val="22"/>
  </w:num>
  <w:num w:numId="19">
    <w:abstractNumId w:val="18"/>
  </w:num>
  <w:num w:numId="20">
    <w:abstractNumId w:val="11"/>
  </w:num>
  <w:num w:numId="21">
    <w:abstractNumId w:val="24"/>
  </w:num>
  <w:num w:numId="22">
    <w:abstractNumId w:val="20"/>
  </w:num>
  <w:num w:numId="23">
    <w:abstractNumId w:val="4"/>
  </w:num>
  <w:num w:numId="24">
    <w:abstractNumId w:val="13"/>
  </w:num>
  <w:num w:numId="25">
    <w:abstractNumId w:val="17"/>
  </w:num>
  <w:num w:numId="26">
    <w:abstractNumId w:val="12"/>
  </w:num>
  <w:num w:numId="27">
    <w:abstractNumId w:val="14"/>
  </w:num>
  <w:num w:numId="28">
    <w:abstractNumId w:val="16"/>
  </w:num>
  <w:num w:numId="29">
    <w:abstractNumId w:val="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23DBC"/>
    <w:rsid w:val="00060401"/>
    <w:rsid w:val="00065143"/>
    <w:rsid w:val="00074A24"/>
    <w:rsid w:val="00077752"/>
    <w:rsid w:val="00086C13"/>
    <w:rsid w:val="00090203"/>
    <w:rsid w:val="00092926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1059"/>
    <w:rsid w:val="001867DD"/>
    <w:rsid w:val="001971EA"/>
    <w:rsid w:val="001A2B92"/>
    <w:rsid w:val="001B76CD"/>
    <w:rsid w:val="001C1BFD"/>
    <w:rsid w:val="001C355E"/>
    <w:rsid w:val="001D45BC"/>
    <w:rsid w:val="001F0D87"/>
    <w:rsid w:val="002023F3"/>
    <w:rsid w:val="00207FAB"/>
    <w:rsid w:val="00234889"/>
    <w:rsid w:val="00236940"/>
    <w:rsid w:val="00244615"/>
    <w:rsid w:val="002624A4"/>
    <w:rsid w:val="002651E4"/>
    <w:rsid w:val="00280E30"/>
    <w:rsid w:val="0029439E"/>
    <w:rsid w:val="002C07FE"/>
    <w:rsid w:val="002C437D"/>
    <w:rsid w:val="002D3F46"/>
    <w:rsid w:val="002F2AAB"/>
    <w:rsid w:val="0030122C"/>
    <w:rsid w:val="003026FD"/>
    <w:rsid w:val="00305AE6"/>
    <w:rsid w:val="00307926"/>
    <w:rsid w:val="003366F8"/>
    <w:rsid w:val="00340C93"/>
    <w:rsid w:val="003929B4"/>
    <w:rsid w:val="003B3A62"/>
    <w:rsid w:val="003B3F65"/>
    <w:rsid w:val="003C65C1"/>
    <w:rsid w:val="003D2294"/>
    <w:rsid w:val="003D76A2"/>
    <w:rsid w:val="003E1307"/>
    <w:rsid w:val="003F12C1"/>
    <w:rsid w:val="003F7446"/>
    <w:rsid w:val="00400C1C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D22A3"/>
    <w:rsid w:val="004D2BE8"/>
    <w:rsid w:val="004D41BE"/>
    <w:rsid w:val="004D56E7"/>
    <w:rsid w:val="004F11CA"/>
    <w:rsid w:val="004F62D3"/>
    <w:rsid w:val="0050077A"/>
    <w:rsid w:val="00510E8F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E5E2C"/>
    <w:rsid w:val="005F5A23"/>
    <w:rsid w:val="005F75F3"/>
    <w:rsid w:val="005F7856"/>
    <w:rsid w:val="00622606"/>
    <w:rsid w:val="006252FF"/>
    <w:rsid w:val="00632E56"/>
    <w:rsid w:val="00651925"/>
    <w:rsid w:val="0065214C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0F68"/>
    <w:rsid w:val="006E153A"/>
    <w:rsid w:val="006E5977"/>
    <w:rsid w:val="007053F8"/>
    <w:rsid w:val="0070687E"/>
    <w:rsid w:val="00707478"/>
    <w:rsid w:val="00756120"/>
    <w:rsid w:val="00756CF4"/>
    <w:rsid w:val="00763590"/>
    <w:rsid w:val="007728E8"/>
    <w:rsid w:val="007837F3"/>
    <w:rsid w:val="00794A92"/>
    <w:rsid w:val="007A267C"/>
    <w:rsid w:val="007B5531"/>
    <w:rsid w:val="007F057A"/>
    <w:rsid w:val="007F13A6"/>
    <w:rsid w:val="008136A9"/>
    <w:rsid w:val="0089349C"/>
    <w:rsid w:val="008B5B3C"/>
    <w:rsid w:val="008F0C37"/>
    <w:rsid w:val="00926B32"/>
    <w:rsid w:val="0094567D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44194"/>
    <w:rsid w:val="00A67851"/>
    <w:rsid w:val="00A8573A"/>
    <w:rsid w:val="00AA1D5D"/>
    <w:rsid w:val="00AC7EB2"/>
    <w:rsid w:val="00AD1809"/>
    <w:rsid w:val="00AE333E"/>
    <w:rsid w:val="00B04BE7"/>
    <w:rsid w:val="00B10199"/>
    <w:rsid w:val="00B17F7B"/>
    <w:rsid w:val="00B24FA7"/>
    <w:rsid w:val="00B3542A"/>
    <w:rsid w:val="00B5171C"/>
    <w:rsid w:val="00B52FDC"/>
    <w:rsid w:val="00B54687"/>
    <w:rsid w:val="00B76E63"/>
    <w:rsid w:val="00B77868"/>
    <w:rsid w:val="00B82941"/>
    <w:rsid w:val="00B90739"/>
    <w:rsid w:val="00B94057"/>
    <w:rsid w:val="00BB740E"/>
    <w:rsid w:val="00BC07FE"/>
    <w:rsid w:val="00BD7D43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D26C4"/>
    <w:rsid w:val="00CD7AD6"/>
    <w:rsid w:val="00D047FA"/>
    <w:rsid w:val="00D13D67"/>
    <w:rsid w:val="00D22074"/>
    <w:rsid w:val="00D23DBC"/>
    <w:rsid w:val="00D40438"/>
    <w:rsid w:val="00D821E9"/>
    <w:rsid w:val="00D9783E"/>
    <w:rsid w:val="00DB16F8"/>
    <w:rsid w:val="00DB3B82"/>
    <w:rsid w:val="00DB6AB2"/>
    <w:rsid w:val="00DD0DAA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E6C28"/>
    <w:rsid w:val="00EF7924"/>
    <w:rsid w:val="00F113B2"/>
    <w:rsid w:val="00F22348"/>
    <w:rsid w:val="00F4174B"/>
    <w:rsid w:val="00F56DCF"/>
    <w:rsid w:val="00F70FC4"/>
    <w:rsid w:val="00F75386"/>
    <w:rsid w:val="00F96E6A"/>
    <w:rsid w:val="00FA160E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3F12C1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4414-B0B7-45B8-A873-3E1D1E57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</cp:lastModifiedBy>
  <cp:revision>20</cp:revision>
  <cp:lastPrinted>2018-03-07T07:46:00Z</cp:lastPrinted>
  <dcterms:created xsi:type="dcterms:W3CDTF">2018-02-27T09:58:00Z</dcterms:created>
  <dcterms:modified xsi:type="dcterms:W3CDTF">2018-04-12T05:43:00Z</dcterms:modified>
</cp:coreProperties>
</file>