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95" w:rsidRPr="00AA27C2" w:rsidRDefault="00017A6B" w:rsidP="00AA27C2">
      <w:pPr>
        <w:pStyle w:val="Tekstpodstawowywcity3"/>
        <w:spacing w:line="360" w:lineRule="auto"/>
        <w:jc w:val="right"/>
        <w:rPr>
          <w:sz w:val="16"/>
          <w:szCs w:val="16"/>
        </w:rPr>
      </w:pPr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646977">
        <w:rPr>
          <w:sz w:val="16"/>
          <w:szCs w:val="16"/>
        </w:rPr>
        <w:t>Załącznik nr 5</w:t>
      </w:r>
    </w:p>
    <w:p w:rsidR="00445903" w:rsidRPr="00445903" w:rsidRDefault="006F1B6A" w:rsidP="00445903">
      <w:pPr>
        <w:pStyle w:val="Tekstpodstawowywcity3"/>
        <w:spacing w:line="360" w:lineRule="auto"/>
        <w:jc w:val="center"/>
        <w:rPr>
          <w:b/>
          <w:sz w:val="24"/>
        </w:rPr>
      </w:pPr>
      <w:r w:rsidRPr="006F1B6A">
        <w:rPr>
          <w:b/>
          <w:sz w:val="24"/>
        </w:rPr>
        <w:t>Zobowiązanie do oddania do dyspozycji Wykonawcy niezbędnych zasobów na potrzeby realizacji zamówienia</w:t>
      </w:r>
    </w:p>
    <w:p w:rsidR="00445903" w:rsidRDefault="00445903" w:rsidP="00445903">
      <w:pPr>
        <w:jc w:val="both"/>
        <w:rPr>
          <w:szCs w:val="20"/>
        </w:rPr>
      </w:pPr>
      <w:r>
        <w:rPr>
          <w:szCs w:val="20"/>
        </w:rPr>
        <w:t xml:space="preserve">Dotyczy </w:t>
      </w:r>
      <w:r w:rsidR="00474EFF">
        <w:rPr>
          <w:szCs w:val="20"/>
        </w:rPr>
        <w:t xml:space="preserve">zamówienia: </w:t>
      </w:r>
      <w:r w:rsidR="002A20AB">
        <w:rPr>
          <w:rFonts w:eastAsia="Calibri"/>
          <w:color w:val="000000"/>
        </w:rPr>
        <w:t>PEE.231.RPO.</w:t>
      </w:r>
      <w:r w:rsidR="002A20AB" w:rsidRPr="00B5621D">
        <w:rPr>
          <w:rFonts w:eastAsia="Calibri"/>
        </w:rPr>
        <w:t>006.</w:t>
      </w:r>
      <w:r w:rsidR="002A20AB">
        <w:rPr>
          <w:rFonts w:eastAsia="Calibri"/>
          <w:color w:val="000000"/>
        </w:rPr>
        <w:t>2018</w:t>
      </w:r>
    </w:p>
    <w:p w:rsidR="000B5A6D" w:rsidRPr="000B5A6D" w:rsidRDefault="000B5A6D" w:rsidP="00445903">
      <w:pPr>
        <w:jc w:val="both"/>
        <w:rPr>
          <w:i/>
          <w:sz w:val="22"/>
        </w:rPr>
      </w:pPr>
      <w:r w:rsidRPr="000B5A6D">
        <w:rPr>
          <w:i/>
          <w:sz w:val="22"/>
        </w:rPr>
        <w:t xml:space="preserve">Zamiast niniejszego Formularza można przedstawić </w:t>
      </w:r>
      <w:r>
        <w:rPr>
          <w:i/>
          <w:sz w:val="22"/>
        </w:rPr>
        <w:t xml:space="preserve">inne dokumenty, w szczególności </w:t>
      </w:r>
      <w:r w:rsidRPr="000B5A6D">
        <w:rPr>
          <w:i/>
          <w:sz w:val="22"/>
        </w:rPr>
        <w:t xml:space="preserve">zobowiązanie </w:t>
      </w:r>
      <w:r>
        <w:rPr>
          <w:i/>
          <w:sz w:val="22"/>
        </w:rPr>
        <w:t>innych podmiotów</w:t>
      </w:r>
      <w:r w:rsidRPr="000B5A6D">
        <w:rPr>
          <w:i/>
          <w:sz w:val="22"/>
        </w:rPr>
        <w:t xml:space="preserve"> sporządzone w oparciu o własny wzór.</w:t>
      </w:r>
    </w:p>
    <w:p w:rsid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Ja:</w:t>
      </w:r>
    </w:p>
    <w:p w:rsid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>……………</w:t>
      </w:r>
    </w:p>
    <w:p w:rsidR="006F1B6A" w:rsidRDefault="007C3B07" w:rsidP="007C3B07">
      <w:pPr>
        <w:spacing w:after="0" w:line="240" w:lineRule="auto"/>
        <w:jc w:val="center"/>
        <w:rPr>
          <w:szCs w:val="20"/>
        </w:rPr>
      </w:pPr>
      <w:r w:rsidRPr="007C3B07">
        <w:rPr>
          <w:szCs w:val="20"/>
        </w:rPr>
        <w:t>(imię i nazwisko osoby upoważnionej do reprezentowania Podmiotu, stanowisko (właściciel, prezes zarządu, członek zarządu, prokurent, upełnomocniony reprezentant itp.))</w:t>
      </w:r>
    </w:p>
    <w:p w:rsidR="007C3B07" w:rsidRPr="007C3B07" w:rsidRDefault="007C3B07" w:rsidP="007C3B07">
      <w:pPr>
        <w:spacing w:after="0" w:line="240" w:lineRule="auto"/>
        <w:jc w:val="center"/>
        <w:rPr>
          <w:szCs w:val="20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Zobowiązuję się do oddania nw. zasobów: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>……………</w:t>
      </w:r>
    </w:p>
    <w:p w:rsidR="006F1B6A" w:rsidRPr="006F1B6A" w:rsidRDefault="006F1B6A" w:rsidP="006F1B6A">
      <w:pPr>
        <w:spacing w:after="0" w:line="240" w:lineRule="auto"/>
        <w:jc w:val="center"/>
        <w:rPr>
          <w:szCs w:val="20"/>
        </w:rPr>
      </w:pPr>
      <w:r w:rsidRPr="006F1B6A">
        <w:rPr>
          <w:szCs w:val="20"/>
        </w:rPr>
        <w:t>(określenie zasobu</w:t>
      </w:r>
      <w:r w:rsidR="007C3B07">
        <w:rPr>
          <w:szCs w:val="20"/>
        </w:rPr>
        <w:t xml:space="preserve"> </w:t>
      </w:r>
      <w:r w:rsidR="007C3B07" w:rsidRPr="007C3B07">
        <w:rPr>
          <w:szCs w:val="20"/>
        </w:rPr>
        <w:t>– osoby zdolne do wykonania zamówienia</w:t>
      </w:r>
      <w:r w:rsidRPr="006F1B6A">
        <w:rPr>
          <w:szCs w:val="20"/>
        </w:rPr>
        <w:t>)</w:t>
      </w:r>
    </w:p>
    <w:p w:rsidR="006F1B6A" w:rsidRPr="006F1B6A" w:rsidRDefault="006F1B6A" w:rsidP="006F1B6A">
      <w:pPr>
        <w:spacing w:after="0" w:line="240" w:lineRule="auto"/>
        <w:jc w:val="both"/>
        <w:rPr>
          <w:szCs w:val="20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do dyspozycji Wykonawcy:</w:t>
      </w:r>
    </w:p>
    <w:p w:rsid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…………………………………………………………………………………………………</w:t>
      </w:r>
      <w:r>
        <w:rPr>
          <w:sz w:val="22"/>
        </w:rPr>
        <w:t>…………</w:t>
      </w:r>
    </w:p>
    <w:p w:rsidR="006F1B6A" w:rsidRPr="006F1B6A" w:rsidRDefault="006F1B6A" w:rsidP="006F1B6A">
      <w:pPr>
        <w:spacing w:after="0" w:line="240" w:lineRule="auto"/>
        <w:jc w:val="center"/>
        <w:rPr>
          <w:szCs w:val="20"/>
        </w:rPr>
      </w:pPr>
      <w:r w:rsidRPr="006F1B6A">
        <w:rPr>
          <w:szCs w:val="20"/>
        </w:rPr>
        <w:t>(nazwa Wykonawcy)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na potrzeby realizacji zamówienia pod nazwą: ….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Oświadczam, iż:</w:t>
      </w:r>
    </w:p>
    <w:p w:rsidR="00983222" w:rsidRPr="006F1B6A" w:rsidRDefault="00983222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a)</w:t>
      </w:r>
      <w:r w:rsidRPr="006F1B6A">
        <w:rPr>
          <w:sz w:val="22"/>
        </w:rPr>
        <w:tab/>
        <w:t>udostępniam Wykonawcy ww. zasoby, w następującym zakresie:</w:t>
      </w:r>
    </w:p>
    <w:p w:rsidR="00983222" w:rsidRDefault="00983222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983222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</w:t>
      </w:r>
      <w:r w:rsidR="00983222">
        <w:rPr>
          <w:sz w:val="22"/>
        </w:rPr>
        <w:t>……………………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983222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</w:t>
      </w:r>
      <w:r w:rsidR="00983222">
        <w:rPr>
          <w:sz w:val="22"/>
        </w:rPr>
        <w:t>……………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Default="006F1B6A" w:rsidP="000B5A6D">
      <w:pPr>
        <w:spacing w:after="0" w:line="240" w:lineRule="auto"/>
        <w:ind w:left="705" w:hanging="705"/>
        <w:jc w:val="both"/>
        <w:rPr>
          <w:sz w:val="22"/>
        </w:rPr>
      </w:pPr>
      <w:r w:rsidRPr="006F1B6A">
        <w:rPr>
          <w:sz w:val="22"/>
        </w:rPr>
        <w:t>b)</w:t>
      </w:r>
      <w:r w:rsidRPr="006F1B6A">
        <w:rPr>
          <w:sz w:val="22"/>
        </w:rPr>
        <w:tab/>
        <w:t>sposób wykorzystania udostępnionych przeze mnie zasobów przy wykonywaniu zamówienia</w:t>
      </w:r>
      <w:r w:rsidR="000B5A6D">
        <w:rPr>
          <w:sz w:val="22"/>
        </w:rPr>
        <w:br/>
      </w:r>
      <w:r w:rsidRPr="006F1B6A">
        <w:rPr>
          <w:sz w:val="22"/>
        </w:rPr>
        <w:t>publicznego będzie następujący:</w:t>
      </w:r>
    </w:p>
    <w:p w:rsidR="00E37783" w:rsidRPr="006F1B6A" w:rsidRDefault="00E37783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E37783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</w:t>
      </w:r>
      <w:r w:rsidR="00E37783">
        <w:rPr>
          <w:sz w:val="22"/>
        </w:rPr>
        <w:t>…………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E37783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</w:t>
      </w:r>
      <w:r w:rsidR="00E37783">
        <w:rPr>
          <w:sz w:val="22"/>
        </w:rPr>
        <w:t>…………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c)</w:t>
      </w:r>
      <w:r w:rsidRPr="006F1B6A">
        <w:rPr>
          <w:sz w:val="22"/>
        </w:rPr>
        <w:tab/>
        <w:t>zakres mojego udziału przy wykonywaniu zamówienia publicznego będzie następujący: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E37783" w:rsidP="00E37783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E37783" w:rsidP="00E37783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d)</w:t>
      </w:r>
      <w:r w:rsidRPr="006F1B6A">
        <w:rPr>
          <w:sz w:val="22"/>
        </w:rPr>
        <w:tab/>
        <w:t>okres mojego udziału przy wykonywaniu zamówienia publicznego będzie następujący: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20D6D" w:rsidP="00620D6D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20D6D" w:rsidP="00620D6D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:rsidR="00620D6D" w:rsidRDefault="00620D6D" w:rsidP="006F1B6A">
      <w:pPr>
        <w:spacing w:after="0" w:line="240" w:lineRule="auto"/>
        <w:jc w:val="both"/>
        <w:rPr>
          <w:sz w:val="22"/>
        </w:rPr>
      </w:pPr>
    </w:p>
    <w:p w:rsidR="00577461" w:rsidRDefault="00577461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</w:p>
    <w:p w:rsidR="00620D6D" w:rsidRDefault="008060C0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  <w:r>
        <w:rPr>
          <w:sz w:val="22"/>
        </w:rPr>
        <w:t>……………………., dnia …………………………..2018</w:t>
      </w:r>
      <w:bookmarkStart w:id="0" w:name="_GoBack"/>
      <w:bookmarkEnd w:id="0"/>
      <w:r w:rsidR="00577461">
        <w:rPr>
          <w:sz w:val="22"/>
        </w:rPr>
        <w:t xml:space="preserve"> r.</w:t>
      </w:r>
    </w:p>
    <w:p w:rsidR="00577461" w:rsidRDefault="00577461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BB7927" w:rsidRDefault="006F1B6A" w:rsidP="00BB7927">
      <w:pPr>
        <w:spacing w:after="0" w:line="240" w:lineRule="auto"/>
        <w:jc w:val="right"/>
        <w:rPr>
          <w:sz w:val="22"/>
        </w:rPr>
      </w:pPr>
      <w:r w:rsidRPr="006F1B6A">
        <w:rPr>
          <w:sz w:val="22"/>
        </w:rPr>
        <w:t xml:space="preserve">                                                                         ………………….....………………………………………                                                </w:t>
      </w:r>
    </w:p>
    <w:p w:rsidR="001C4A2F" w:rsidRPr="00BB7927" w:rsidRDefault="006F1B6A" w:rsidP="00BB7927">
      <w:pPr>
        <w:spacing w:after="0" w:line="240" w:lineRule="auto"/>
        <w:jc w:val="right"/>
        <w:rPr>
          <w:szCs w:val="20"/>
        </w:rPr>
      </w:pPr>
      <w:r w:rsidRPr="00BB7927">
        <w:rPr>
          <w:szCs w:val="20"/>
        </w:rPr>
        <w:t>podpis osoby uprawnio</w:t>
      </w:r>
      <w:r w:rsidR="00577461">
        <w:rPr>
          <w:szCs w:val="20"/>
        </w:rPr>
        <w:t>nej do reprezentowania</w:t>
      </w:r>
      <w:r w:rsidR="00577461" w:rsidRPr="00577461">
        <w:rPr>
          <w:szCs w:val="20"/>
        </w:rPr>
        <w:t xml:space="preserve"> Podmiotu</w:t>
      </w:r>
    </w:p>
    <w:p w:rsidR="00CC669D" w:rsidRPr="00D710D0" w:rsidRDefault="00CC669D" w:rsidP="00BB7927">
      <w:pPr>
        <w:spacing w:after="0"/>
        <w:jc w:val="right"/>
        <w:rPr>
          <w:sz w:val="22"/>
        </w:rPr>
      </w:pPr>
    </w:p>
    <w:p w:rsidR="00065143" w:rsidRPr="00D710D0" w:rsidRDefault="00065143" w:rsidP="00D710D0">
      <w:pPr>
        <w:spacing w:after="0" w:line="240" w:lineRule="auto"/>
        <w:rPr>
          <w:szCs w:val="20"/>
        </w:rPr>
      </w:pPr>
    </w:p>
    <w:sectPr w:rsidR="00065143" w:rsidRPr="00D710D0" w:rsidSect="00D710D0">
      <w:headerReference w:type="default" r:id="rId8"/>
      <w:footerReference w:type="default" r:id="rId9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C2D" w:rsidRDefault="00BE5C2D" w:rsidP="003366F8">
      <w:r>
        <w:separator/>
      </w:r>
    </w:p>
  </w:endnote>
  <w:endnote w:type="continuationSeparator" w:id="0">
    <w:p w:rsidR="00BE5C2D" w:rsidRDefault="00BE5C2D" w:rsidP="00336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42A" w:rsidRDefault="00B3542A" w:rsidP="008F0C37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C2D" w:rsidRDefault="00BE5C2D" w:rsidP="003366F8">
      <w:r>
        <w:separator/>
      </w:r>
    </w:p>
  </w:footnote>
  <w:footnote w:type="continuationSeparator" w:id="0">
    <w:p w:rsidR="00BE5C2D" w:rsidRDefault="00BE5C2D" w:rsidP="00336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C68" w:rsidRDefault="00F02C68">
    <w:pPr>
      <w:pStyle w:val="Nagwek"/>
    </w:pPr>
    <w:r w:rsidRPr="00F02C68">
      <w:rPr>
        <w:rFonts w:ascii="Calibri" w:eastAsia="Calibri" w:hAnsi="Calibri"/>
        <w:noProof/>
        <w:sz w:val="22"/>
      </w:rPr>
      <w:drawing>
        <wp:inline distT="0" distB="0" distL="0" distR="0">
          <wp:extent cx="5760085" cy="621303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02C68" w:rsidRDefault="00F02C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6"/>
  </w:num>
  <w:num w:numId="8">
    <w:abstractNumId w:val="3"/>
  </w:num>
  <w:num w:numId="9">
    <w:abstractNumId w:val="27"/>
  </w:num>
  <w:num w:numId="10">
    <w:abstractNumId w:val="4"/>
  </w:num>
  <w:num w:numId="11">
    <w:abstractNumId w:val="10"/>
  </w:num>
  <w:num w:numId="12">
    <w:abstractNumId w:val="29"/>
  </w:num>
  <w:num w:numId="13">
    <w:abstractNumId w:val="31"/>
  </w:num>
  <w:num w:numId="14">
    <w:abstractNumId w:val="0"/>
  </w:num>
  <w:num w:numId="15">
    <w:abstractNumId w:val="30"/>
  </w:num>
  <w:num w:numId="16">
    <w:abstractNumId w:val="7"/>
  </w:num>
  <w:num w:numId="17">
    <w:abstractNumId w:val="21"/>
  </w:num>
  <w:num w:numId="18">
    <w:abstractNumId w:val="25"/>
  </w:num>
  <w:num w:numId="19">
    <w:abstractNumId w:val="20"/>
  </w:num>
  <w:num w:numId="20">
    <w:abstractNumId w:val="12"/>
  </w:num>
  <w:num w:numId="21">
    <w:abstractNumId w:val="28"/>
  </w:num>
  <w:num w:numId="22">
    <w:abstractNumId w:val="23"/>
  </w:num>
  <w:num w:numId="23">
    <w:abstractNumId w:val="6"/>
  </w:num>
  <w:num w:numId="24">
    <w:abstractNumId w:val="14"/>
  </w:num>
  <w:num w:numId="25">
    <w:abstractNumId w:val="19"/>
  </w:num>
  <w:num w:numId="26">
    <w:abstractNumId w:val="13"/>
  </w:num>
  <w:num w:numId="27">
    <w:abstractNumId w:val="15"/>
  </w:num>
  <w:num w:numId="28">
    <w:abstractNumId w:val="17"/>
  </w:num>
  <w:num w:numId="29">
    <w:abstractNumId w:val="5"/>
  </w:num>
  <w:num w:numId="30">
    <w:abstractNumId w:val="18"/>
  </w:num>
  <w:num w:numId="31">
    <w:abstractNumId w:val="26"/>
  </w:num>
  <w:num w:numId="32">
    <w:abstractNumId w:val="2"/>
  </w:num>
  <w:num w:numId="33">
    <w:abstractNumId w:val="2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23DBC"/>
    <w:rsid w:val="0001253A"/>
    <w:rsid w:val="00017A6B"/>
    <w:rsid w:val="000402B0"/>
    <w:rsid w:val="00057962"/>
    <w:rsid w:val="00060401"/>
    <w:rsid w:val="00065143"/>
    <w:rsid w:val="00071265"/>
    <w:rsid w:val="00074A24"/>
    <w:rsid w:val="00086C13"/>
    <w:rsid w:val="000A5877"/>
    <w:rsid w:val="000B2272"/>
    <w:rsid w:val="000B5A6D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C4A2F"/>
    <w:rsid w:val="001D45BC"/>
    <w:rsid w:val="001E23F4"/>
    <w:rsid w:val="001F0D87"/>
    <w:rsid w:val="002023F3"/>
    <w:rsid w:val="00207FAB"/>
    <w:rsid w:val="00234889"/>
    <w:rsid w:val="00236940"/>
    <w:rsid w:val="0024225E"/>
    <w:rsid w:val="00244615"/>
    <w:rsid w:val="002452DF"/>
    <w:rsid w:val="002651E4"/>
    <w:rsid w:val="00280E30"/>
    <w:rsid w:val="002A20AB"/>
    <w:rsid w:val="002C07FE"/>
    <w:rsid w:val="002C437D"/>
    <w:rsid w:val="002F2AAB"/>
    <w:rsid w:val="0030122C"/>
    <w:rsid w:val="00305AE6"/>
    <w:rsid w:val="00307926"/>
    <w:rsid w:val="003214EC"/>
    <w:rsid w:val="003366F8"/>
    <w:rsid w:val="00340C93"/>
    <w:rsid w:val="00353262"/>
    <w:rsid w:val="003929B4"/>
    <w:rsid w:val="003B3A62"/>
    <w:rsid w:val="003B3F65"/>
    <w:rsid w:val="003C65C1"/>
    <w:rsid w:val="003D2294"/>
    <w:rsid w:val="003F7446"/>
    <w:rsid w:val="00400C1C"/>
    <w:rsid w:val="00403565"/>
    <w:rsid w:val="004147AA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C47E9"/>
    <w:rsid w:val="004D22A3"/>
    <w:rsid w:val="004D56E7"/>
    <w:rsid w:val="004F0E78"/>
    <w:rsid w:val="004F62D3"/>
    <w:rsid w:val="004F6470"/>
    <w:rsid w:val="0051190F"/>
    <w:rsid w:val="0051675A"/>
    <w:rsid w:val="005173DE"/>
    <w:rsid w:val="00526B2F"/>
    <w:rsid w:val="00546A28"/>
    <w:rsid w:val="00550346"/>
    <w:rsid w:val="005517C0"/>
    <w:rsid w:val="00567C92"/>
    <w:rsid w:val="00571FB4"/>
    <w:rsid w:val="0057652D"/>
    <w:rsid w:val="00577461"/>
    <w:rsid w:val="00595EC1"/>
    <w:rsid w:val="005B0EA3"/>
    <w:rsid w:val="005C425F"/>
    <w:rsid w:val="005D3078"/>
    <w:rsid w:val="005E5D53"/>
    <w:rsid w:val="005F5A23"/>
    <w:rsid w:val="005F75F3"/>
    <w:rsid w:val="005F7856"/>
    <w:rsid w:val="00601354"/>
    <w:rsid w:val="00620D6D"/>
    <w:rsid w:val="00622606"/>
    <w:rsid w:val="006252FF"/>
    <w:rsid w:val="00632E56"/>
    <w:rsid w:val="00646977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6F1B6A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C3B07"/>
    <w:rsid w:val="007C50FD"/>
    <w:rsid w:val="007E2F36"/>
    <w:rsid w:val="007E3A68"/>
    <w:rsid w:val="007F13A6"/>
    <w:rsid w:val="008060C0"/>
    <w:rsid w:val="008136A9"/>
    <w:rsid w:val="00834A48"/>
    <w:rsid w:val="00855FC1"/>
    <w:rsid w:val="008876A9"/>
    <w:rsid w:val="0089349C"/>
    <w:rsid w:val="008B5B3C"/>
    <w:rsid w:val="008E51F5"/>
    <w:rsid w:val="008F0C37"/>
    <w:rsid w:val="0090114A"/>
    <w:rsid w:val="00905E48"/>
    <w:rsid w:val="00920850"/>
    <w:rsid w:val="00926B32"/>
    <w:rsid w:val="00947140"/>
    <w:rsid w:val="009570A0"/>
    <w:rsid w:val="00966B66"/>
    <w:rsid w:val="00973DAF"/>
    <w:rsid w:val="00980832"/>
    <w:rsid w:val="0098229D"/>
    <w:rsid w:val="00983222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27587"/>
    <w:rsid w:val="00B3542A"/>
    <w:rsid w:val="00B54687"/>
    <w:rsid w:val="00B67B04"/>
    <w:rsid w:val="00B76E63"/>
    <w:rsid w:val="00B77868"/>
    <w:rsid w:val="00B82941"/>
    <w:rsid w:val="00B90739"/>
    <w:rsid w:val="00B94057"/>
    <w:rsid w:val="00BB6F08"/>
    <w:rsid w:val="00BB740E"/>
    <w:rsid w:val="00BB7927"/>
    <w:rsid w:val="00BC07FE"/>
    <w:rsid w:val="00BD1113"/>
    <w:rsid w:val="00BE5C2D"/>
    <w:rsid w:val="00BF403E"/>
    <w:rsid w:val="00C05D22"/>
    <w:rsid w:val="00C0689B"/>
    <w:rsid w:val="00C11048"/>
    <w:rsid w:val="00C14468"/>
    <w:rsid w:val="00C14869"/>
    <w:rsid w:val="00C16FDE"/>
    <w:rsid w:val="00C4123F"/>
    <w:rsid w:val="00C45CA0"/>
    <w:rsid w:val="00C46A7B"/>
    <w:rsid w:val="00C51684"/>
    <w:rsid w:val="00C578D3"/>
    <w:rsid w:val="00C65450"/>
    <w:rsid w:val="00C9192B"/>
    <w:rsid w:val="00C97884"/>
    <w:rsid w:val="00CB0F46"/>
    <w:rsid w:val="00CB78BA"/>
    <w:rsid w:val="00CC1A9B"/>
    <w:rsid w:val="00CC669D"/>
    <w:rsid w:val="00CD1003"/>
    <w:rsid w:val="00CD26C4"/>
    <w:rsid w:val="00CD7AD6"/>
    <w:rsid w:val="00D01887"/>
    <w:rsid w:val="00D047FA"/>
    <w:rsid w:val="00D13D67"/>
    <w:rsid w:val="00D23DBC"/>
    <w:rsid w:val="00D40438"/>
    <w:rsid w:val="00D665B9"/>
    <w:rsid w:val="00D710D0"/>
    <w:rsid w:val="00D821E9"/>
    <w:rsid w:val="00D9783E"/>
    <w:rsid w:val="00DA7011"/>
    <w:rsid w:val="00DB16F8"/>
    <w:rsid w:val="00DB215B"/>
    <w:rsid w:val="00DB3B82"/>
    <w:rsid w:val="00DB6AB2"/>
    <w:rsid w:val="00DD03BD"/>
    <w:rsid w:val="00DD24D7"/>
    <w:rsid w:val="00DD7A96"/>
    <w:rsid w:val="00DE13B9"/>
    <w:rsid w:val="00DE4CA4"/>
    <w:rsid w:val="00DE7F15"/>
    <w:rsid w:val="00E0016E"/>
    <w:rsid w:val="00E2082D"/>
    <w:rsid w:val="00E37783"/>
    <w:rsid w:val="00E42C3C"/>
    <w:rsid w:val="00E4690D"/>
    <w:rsid w:val="00E60DAF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7E23"/>
    <w:rsid w:val="00EB01C1"/>
    <w:rsid w:val="00EC7545"/>
    <w:rsid w:val="00EF7924"/>
    <w:rsid w:val="00F02C68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470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2F3D-A803-46FC-9B7A-4CAC0D08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89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Joanna</cp:lastModifiedBy>
  <cp:revision>66</cp:revision>
  <cp:lastPrinted>2015-05-10T11:22:00Z</cp:lastPrinted>
  <dcterms:created xsi:type="dcterms:W3CDTF">2016-10-31T07:51:00Z</dcterms:created>
  <dcterms:modified xsi:type="dcterms:W3CDTF">2018-04-12T05:48:00Z</dcterms:modified>
</cp:coreProperties>
</file>