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9E19C4" w14:textId="414B6F0F" w:rsidR="00E97395" w:rsidRPr="00797E8B" w:rsidRDefault="00017A6B" w:rsidP="00AA27C2">
      <w:pPr>
        <w:pStyle w:val="Tekstpodstawowywcity3"/>
        <w:spacing w:line="360" w:lineRule="auto"/>
        <w:jc w:val="right"/>
        <w:rPr>
          <w:sz w:val="22"/>
          <w:szCs w:val="22"/>
        </w:rPr>
      </w:pPr>
      <w:r w:rsidRPr="00AA27C2">
        <w:rPr>
          <w:sz w:val="16"/>
          <w:szCs w:val="16"/>
        </w:rPr>
        <w:t xml:space="preserve">                                                                                   </w:t>
      </w:r>
      <w:r w:rsidR="00601CDE">
        <w:rPr>
          <w:sz w:val="16"/>
          <w:szCs w:val="16"/>
        </w:rPr>
        <w:t xml:space="preserve">                </w:t>
      </w:r>
      <w:r w:rsidR="00601CDE" w:rsidRPr="00797E8B">
        <w:rPr>
          <w:sz w:val="22"/>
          <w:szCs w:val="22"/>
        </w:rPr>
        <w:t xml:space="preserve">             </w:t>
      </w:r>
      <w:r w:rsidRPr="00797E8B">
        <w:rPr>
          <w:sz w:val="22"/>
          <w:szCs w:val="22"/>
        </w:rPr>
        <w:t xml:space="preserve">          </w:t>
      </w:r>
      <w:r w:rsidR="00474EFF" w:rsidRPr="00797E8B">
        <w:rPr>
          <w:sz w:val="22"/>
          <w:szCs w:val="22"/>
        </w:rPr>
        <w:t>Załącznik nr 3</w:t>
      </w:r>
    </w:p>
    <w:p w14:paraId="11463F75" w14:textId="4A0BA651" w:rsidR="00445903" w:rsidRPr="00445903" w:rsidRDefault="008876A9" w:rsidP="00445903">
      <w:pPr>
        <w:pStyle w:val="Tekstpodstawowywcity3"/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WYKAZ WYKONANYCH</w:t>
      </w:r>
      <w:r w:rsidR="00601354">
        <w:rPr>
          <w:b/>
          <w:sz w:val="24"/>
        </w:rPr>
        <w:t xml:space="preserve"> </w:t>
      </w:r>
      <w:r w:rsidR="003C25A1">
        <w:rPr>
          <w:b/>
          <w:sz w:val="24"/>
        </w:rPr>
        <w:t>ZAMÓWIEŃ</w:t>
      </w:r>
    </w:p>
    <w:p w14:paraId="4EFD2EF0" w14:textId="34FE58A0" w:rsidR="00445903" w:rsidRPr="00797E8B" w:rsidRDefault="00445903" w:rsidP="00445903">
      <w:pPr>
        <w:jc w:val="both"/>
        <w:rPr>
          <w:sz w:val="22"/>
        </w:rPr>
      </w:pPr>
      <w:r w:rsidRPr="00797E8B">
        <w:rPr>
          <w:sz w:val="22"/>
        </w:rPr>
        <w:t xml:space="preserve">Dotyczy </w:t>
      </w:r>
      <w:r w:rsidR="00474EFF" w:rsidRPr="00797E8B">
        <w:rPr>
          <w:sz w:val="22"/>
        </w:rPr>
        <w:t xml:space="preserve">zamówienia: </w:t>
      </w:r>
      <w:r w:rsidR="00787EED" w:rsidRPr="00797E8B">
        <w:rPr>
          <w:sz w:val="22"/>
        </w:rPr>
        <w:t>ZP</w:t>
      </w:r>
      <w:r w:rsidR="00601CDE" w:rsidRPr="00797E8B">
        <w:rPr>
          <w:sz w:val="22"/>
        </w:rPr>
        <w:t>.23</w:t>
      </w:r>
      <w:r w:rsidR="00787EED" w:rsidRPr="00797E8B">
        <w:rPr>
          <w:sz w:val="22"/>
        </w:rPr>
        <w:t>0</w:t>
      </w:r>
      <w:r w:rsidR="00601CDE" w:rsidRPr="00797E8B">
        <w:rPr>
          <w:sz w:val="22"/>
        </w:rPr>
        <w:t>.0</w:t>
      </w:r>
      <w:r w:rsidR="00787EED" w:rsidRPr="00797E8B">
        <w:rPr>
          <w:sz w:val="22"/>
        </w:rPr>
        <w:t>19</w:t>
      </w:r>
      <w:r w:rsidR="00601CDE" w:rsidRPr="00797E8B">
        <w:rPr>
          <w:sz w:val="22"/>
        </w:rPr>
        <w:t>.2018</w:t>
      </w:r>
    </w:p>
    <w:p w14:paraId="4F733D5E" w14:textId="43E714D3" w:rsidR="00CC669D" w:rsidRDefault="00CC669D" w:rsidP="00787EED">
      <w:pPr>
        <w:pStyle w:val="Nagwek1"/>
        <w:numPr>
          <w:ilvl w:val="0"/>
          <w:numId w:val="0"/>
        </w:numPr>
        <w:jc w:val="both"/>
        <w:rPr>
          <w:b w:val="0"/>
          <w:sz w:val="22"/>
          <w:szCs w:val="22"/>
        </w:rPr>
      </w:pPr>
      <w:r w:rsidRPr="00CC669D">
        <w:rPr>
          <w:b w:val="0"/>
          <w:sz w:val="22"/>
          <w:szCs w:val="22"/>
        </w:rPr>
        <w:t xml:space="preserve">Wykaz </w:t>
      </w:r>
      <w:r w:rsidR="00AC5A64">
        <w:rPr>
          <w:b w:val="0"/>
          <w:sz w:val="22"/>
          <w:szCs w:val="22"/>
        </w:rPr>
        <w:t>zrealizowanych lub realizowanych</w:t>
      </w:r>
      <w:r w:rsidRPr="00CC669D">
        <w:rPr>
          <w:b w:val="0"/>
          <w:sz w:val="22"/>
          <w:szCs w:val="22"/>
        </w:rPr>
        <w:t xml:space="preserve"> </w:t>
      </w:r>
      <w:r w:rsidR="003C25A1">
        <w:rPr>
          <w:b w:val="0"/>
          <w:sz w:val="22"/>
          <w:szCs w:val="22"/>
        </w:rPr>
        <w:t>zamówień</w:t>
      </w:r>
      <w:r w:rsidR="003C25A1" w:rsidRPr="00CC669D">
        <w:rPr>
          <w:b w:val="0"/>
          <w:sz w:val="22"/>
          <w:szCs w:val="22"/>
        </w:rPr>
        <w:t xml:space="preserve">, </w:t>
      </w:r>
      <w:r w:rsidRPr="00CC669D">
        <w:rPr>
          <w:b w:val="0"/>
          <w:sz w:val="22"/>
          <w:szCs w:val="22"/>
        </w:rPr>
        <w:t xml:space="preserve">potwierdzający, że Wykonawca </w:t>
      </w:r>
      <w:r w:rsidR="00787EED">
        <w:rPr>
          <w:b w:val="0"/>
          <w:sz w:val="22"/>
          <w:szCs w:val="22"/>
        </w:rPr>
        <w:t xml:space="preserve">w </w:t>
      </w:r>
      <w:r w:rsidR="00787EED" w:rsidRPr="00787EED">
        <w:rPr>
          <w:b w:val="0"/>
          <w:sz w:val="22"/>
          <w:szCs w:val="22"/>
        </w:rPr>
        <w:t>okresie ostatnich trzech lat przed</w:t>
      </w:r>
      <w:r w:rsidR="00787EED" w:rsidRPr="00867EDE">
        <w:t xml:space="preserve"> </w:t>
      </w:r>
      <w:r w:rsidR="00787EED" w:rsidRPr="00787EED">
        <w:rPr>
          <w:b w:val="0"/>
          <w:sz w:val="24"/>
          <w:szCs w:val="24"/>
        </w:rPr>
        <w:t xml:space="preserve">upływem terminu składania ofert, a jeżeli okres prowadzenia działalności jest krótszy w tym okresie, </w:t>
      </w:r>
      <w:r w:rsidR="00B80DCF">
        <w:rPr>
          <w:b w:val="0"/>
          <w:sz w:val="24"/>
          <w:szCs w:val="24"/>
        </w:rPr>
        <w:t>z</w:t>
      </w:r>
      <w:r w:rsidR="00787EED" w:rsidRPr="00787EED">
        <w:rPr>
          <w:b w:val="0"/>
          <w:sz w:val="24"/>
          <w:szCs w:val="24"/>
        </w:rPr>
        <w:t xml:space="preserve">realizował </w:t>
      </w:r>
      <w:r w:rsidR="00B80DCF">
        <w:rPr>
          <w:b w:val="0"/>
          <w:sz w:val="24"/>
          <w:szCs w:val="24"/>
        </w:rPr>
        <w:t xml:space="preserve">lub realizował </w:t>
      </w:r>
      <w:r w:rsidR="00787EED" w:rsidRPr="00787EED">
        <w:rPr>
          <w:b w:val="0"/>
          <w:sz w:val="24"/>
          <w:szCs w:val="24"/>
        </w:rPr>
        <w:t xml:space="preserve">co najmniej dwa  zamówienia na najem  urządzenia wielofunkcyjnego z funkcją drukarki, skanera, kopiarki </w:t>
      </w:r>
      <w:r w:rsidR="00B80DCF">
        <w:rPr>
          <w:b w:val="0"/>
          <w:sz w:val="24"/>
          <w:szCs w:val="24"/>
        </w:rPr>
        <w:br/>
      </w:r>
      <w:r w:rsidR="00787EED" w:rsidRPr="00787EED">
        <w:rPr>
          <w:b w:val="0"/>
          <w:sz w:val="24"/>
          <w:szCs w:val="24"/>
        </w:rPr>
        <w:t>i faxu dla osób prawnych</w:t>
      </w:r>
      <w:r w:rsidR="00787EED">
        <w:rPr>
          <w:b w:val="0"/>
          <w:sz w:val="24"/>
          <w:szCs w:val="24"/>
        </w:rPr>
        <w:t>,</w:t>
      </w:r>
      <w:r w:rsidR="00787EED" w:rsidRPr="00787EED">
        <w:rPr>
          <w:b w:val="0"/>
          <w:sz w:val="24"/>
          <w:szCs w:val="24"/>
        </w:rPr>
        <w:t xml:space="preserve"> jednostek organizacyjnych nieposiadających osobowości prawnej</w:t>
      </w:r>
      <w:r w:rsidR="00787EED">
        <w:rPr>
          <w:b w:val="0"/>
          <w:sz w:val="24"/>
          <w:szCs w:val="24"/>
        </w:rPr>
        <w:t>,</w:t>
      </w:r>
      <w:r w:rsidR="00787EED" w:rsidRPr="00787EED">
        <w:rPr>
          <w:b w:val="0"/>
          <w:sz w:val="24"/>
          <w:szCs w:val="24"/>
        </w:rPr>
        <w:t xml:space="preserve"> organów administracji państwowej lub samorządowej</w:t>
      </w:r>
      <w:r w:rsidR="00787EED">
        <w:rPr>
          <w:b w:val="0"/>
          <w:sz w:val="22"/>
          <w:szCs w:val="22"/>
        </w:rPr>
        <w:t xml:space="preserve"> z podaniem </w:t>
      </w:r>
      <w:r w:rsidRPr="00CC669D">
        <w:rPr>
          <w:b w:val="0"/>
          <w:sz w:val="22"/>
          <w:szCs w:val="22"/>
        </w:rPr>
        <w:t xml:space="preserve"> dat wykonania i podmiotów </w:t>
      </w:r>
      <w:r w:rsidR="00B80DCF">
        <w:rPr>
          <w:b w:val="0"/>
          <w:sz w:val="22"/>
          <w:szCs w:val="22"/>
        </w:rPr>
        <w:br/>
      </w:r>
      <w:bookmarkStart w:id="0" w:name="_GoBack"/>
      <w:bookmarkEnd w:id="0"/>
      <w:r w:rsidRPr="00CC669D">
        <w:rPr>
          <w:b w:val="0"/>
          <w:sz w:val="22"/>
          <w:szCs w:val="22"/>
        </w:rPr>
        <w:t xml:space="preserve">na rzecz których </w:t>
      </w:r>
      <w:r w:rsidR="00AC5A64">
        <w:rPr>
          <w:b w:val="0"/>
          <w:sz w:val="22"/>
          <w:szCs w:val="22"/>
        </w:rPr>
        <w:t xml:space="preserve">zamówienia </w:t>
      </w:r>
      <w:r w:rsidRPr="00CC669D">
        <w:rPr>
          <w:b w:val="0"/>
          <w:sz w:val="22"/>
          <w:szCs w:val="22"/>
        </w:rPr>
        <w:t>zostały wykonane.</w:t>
      </w:r>
    </w:p>
    <w:p w14:paraId="6E9B8537" w14:textId="77777777" w:rsidR="00CC669D" w:rsidRPr="00CC669D" w:rsidRDefault="00CC669D" w:rsidP="00CC669D">
      <w:pPr>
        <w:spacing w:after="0"/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7393"/>
      </w:tblGrid>
      <w:tr w:rsidR="00065143" w14:paraId="12B54D4F" w14:textId="77777777" w:rsidTr="00550346">
        <w:tc>
          <w:tcPr>
            <w:tcW w:w="1668" w:type="dxa"/>
          </w:tcPr>
          <w:p w14:paraId="6A03DD37" w14:textId="3E4C50B2" w:rsidR="00065143" w:rsidRDefault="00065143" w:rsidP="00AC1525">
            <w:pPr>
              <w:pStyle w:val="Akapitzlist"/>
              <w:numPr>
                <w:ilvl w:val="0"/>
                <w:numId w:val="29"/>
              </w:numPr>
              <w:spacing w:line="240" w:lineRule="auto"/>
              <w:rPr>
                <w:rStyle w:val="Nagwek2Znak"/>
              </w:rPr>
            </w:pPr>
          </w:p>
        </w:tc>
        <w:tc>
          <w:tcPr>
            <w:tcW w:w="7393" w:type="dxa"/>
          </w:tcPr>
          <w:p w14:paraId="314A83F6" w14:textId="77777777" w:rsidR="00065143" w:rsidRDefault="00065143" w:rsidP="00423877">
            <w:pPr>
              <w:spacing w:line="240" w:lineRule="auto"/>
              <w:jc w:val="center"/>
              <w:rPr>
                <w:rStyle w:val="Nagwek2Znak"/>
              </w:rPr>
            </w:pPr>
            <w:r>
              <w:rPr>
                <w:rStyle w:val="Nagwek2Znak"/>
              </w:rPr>
              <w:t>Opis</w:t>
            </w:r>
          </w:p>
        </w:tc>
      </w:tr>
      <w:tr w:rsidR="00065143" w14:paraId="19CE66DA" w14:textId="77777777" w:rsidTr="00550346">
        <w:tc>
          <w:tcPr>
            <w:tcW w:w="1668" w:type="dxa"/>
          </w:tcPr>
          <w:p w14:paraId="68B5D7AD" w14:textId="61F2EF8C" w:rsidR="00AB6A38" w:rsidRPr="00AB6A38" w:rsidRDefault="008B5B3C" w:rsidP="00C51684">
            <w:pPr>
              <w:spacing w:before="240" w:after="0" w:line="240" w:lineRule="auto"/>
              <w:rPr>
                <w:rStyle w:val="Nagwek2Znak"/>
                <w:b w:val="0"/>
                <w:sz w:val="20"/>
                <w:szCs w:val="22"/>
              </w:rPr>
            </w:pPr>
            <w:r>
              <w:t xml:space="preserve">Nazwa </w:t>
            </w:r>
            <w:r w:rsidR="00AB6A38">
              <w:t>zleceniodawcy</w:t>
            </w:r>
          </w:p>
        </w:tc>
        <w:tc>
          <w:tcPr>
            <w:tcW w:w="7393" w:type="dxa"/>
          </w:tcPr>
          <w:p w14:paraId="231FE62F" w14:textId="4A0D7D15" w:rsidR="00065143" w:rsidRPr="00EF5B81" w:rsidRDefault="00065143" w:rsidP="00B24FA7">
            <w:pPr>
              <w:spacing w:before="240" w:after="0" w:line="480" w:lineRule="auto"/>
              <w:rPr>
                <w:rStyle w:val="Nagwek2Znak"/>
                <w:rFonts w:ascii="Calibri" w:hAnsi="Calibri"/>
                <w:b w:val="0"/>
                <w:sz w:val="20"/>
                <w:szCs w:val="20"/>
              </w:rPr>
            </w:pP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</w:t>
            </w:r>
            <w:r>
              <w:rPr>
                <w:szCs w:val="20"/>
              </w:rPr>
              <w:br/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 w:rsidR="00550346">
              <w:rPr>
                <w:szCs w:val="20"/>
              </w:rPr>
              <w:t>...</w:t>
            </w:r>
          </w:p>
        </w:tc>
      </w:tr>
      <w:tr w:rsidR="00065143" w14:paraId="5934D367" w14:textId="77777777" w:rsidTr="00550346">
        <w:tc>
          <w:tcPr>
            <w:tcW w:w="1668" w:type="dxa"/>
          </w:tcPr>
          <w:p w14:paraId="7810F033" w14:textId="77777777" w:rsidR="00060401" w:rsidRPr="00C4123F" w:rsidRDefault="00060401" w:rsidP="00423877">
            <w:pPr>
              <w:pStyle w:val="Tekstpodstawowy"/>
              <w:spacing w:before="240"/>
              <w:jc w:val="center"/>
              <w:rPr>
                <w:rStyle w:val="Nagwek2Znak"/>
                <w:b w:val="0"/>
                <w:sz w:val="20"/>
                <w:szCs w:val="20"/>
              </w:rPr>
            </w:pPr>
            <w:r w:rsidRPr="00C4123F">
              <w:rPr>
                <w:rStyle w:val="Nagwek2Znak"/>
                <w:b w:val="0"/>
                <w:sz w:val="20"/>
                <w:szCs w:val="20"/>
              </w:rPr>
              <w:t>Data wykonania zamówienia</w:t>
            </w:r>
          </w:p>
        </w:tc>
        <w:tc>
          <w:tcPr>
            <w:tcW w:w="7393" w:type="dxa"/>
          </w:tcPr>
          <w:p w14:paraId="3CDBD987" w14:textId="02125265" w:rsidR="00065143" w:rsidRDefault="00065143" w:rsidP="00423877">
            <w:pPr>
              <w:spacing w:before="240" w:after="0" w:line="480" w:lineRule="auto"/>
              <w:rPr>
                <w:rStyle w:val="Nagwek2Znak"/>
              </w:rPr>
            </w:pPr>
          </w:p>
        </w:tc>
      </w:tr>
    </w:tbl>
    <w:p w14:paraId="6BFD5393" w14:textId="77777777" w:rsidR="00AC1525" w:rsidRPr="007E2F36" w:rsidRDefault="00AC1525" w:rsidP="00AC1525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7393"/>
      </w:tblGrid>
      <w:tr w:rsidR="00AC1525" w14:paraId="64139431" w14:textId="77777777" w:rsidTr="00FE73A4">
        <w:tc>
          <w:tcPr>
            <w:tcW w:w="1668" w:type="dxa"/>
          </w:tcPr>
          <w:p w14:paraId="707C12BB" w14:textId="77777777" w:rsidR="00AC1525" w:rsidRDefault="00AC1525" w:rsidP="00AC1525">
            <w:pPr>
              <w:pStyle w:val="Akapitzlist"/>
              <w:numPr>
                <w:ilvl w:val="0"/>
                <w:numId w:val="29"/>
              </w:numPr>
              <w:spacing w:line="240" w:lineRule="auto"/>
              <w:rPr>
                <w:rStyle w:val="Nagwek2Znak"/>
              </w:rPr>
            </w:pPr>
          </w:p>
        </w:tc>
        <w:tc>
          <w:tcPr>
            <w:tcW w:w="7393" w:type="dxa"/>
          </w:tcPr>
          <w:p w14:paraId="62E7722A" w14:textId="77777777" w:rsidR="00AC1525" w:rsidRDefault="00AC1525" w:rsidP="00FE73A4">
            <w:pPr>
              <w:spacing w:line="240" w:lineRule="auto"/>
              <w:jc w:val="center"/>
              <w:rPr>
                <w:rStyle w:val="Nagwek2Znak"/>
              </w:rPr>
            </w:pPr>
            <w:r>
              <w:rPr>
                <w:rStyle w:val="Nagwek2Znak"/>
              </w:rPr>
              <w:t>Opis</w:t>
            </w:r>
          </w:p>
        </w:tc>
      </w:tr>
      <w:tr w:rsidR="00AC1525" w14:paraId="165D903B" w14:textId="77777777" w:rsidTr="00FE73A4">
        <w:tc>
          <w:tcPr>
            <w:tcW w:w="1668" w:type="dxa"/>
          </w:tcPr>
          <w:p w14:paraId="37B590CA" w14:textId="3ED07D64" w:rsidR="00AC1525" w:rsidRPr="00CE2534" w:rsidRDefault="00AC1525" w:rsidP="00FE73A4">
            <w:pPr>
              <w:spacing w:before="240" w:after="0" w:line="240" w:lineRule="auto"/>
              <w:rPr>
                <w:rStyle w:val="Nagwek2Znak"/>
              </w:rPr>
            </w:pPr>
            <w:r>
              <w:t xml:space="preserve">Nazwa </w:t>
            </w:r>
            <w:r w:rsidR="007C50FD">
              <w:t>zleceniodawcy</w:t>
            </w:r>
          </w:p>
        </w:tc>
        <w:tc>
          <w:tcPr>
            <w:tcW w:w="7393" w:type="dxa"/>
          </w:tcPr>
          <w:p w14:paraId="4B805C31" w14:textId="77777777" w:rsidR="00AC1525" w:rsidRPr="00EF5B81" w:rsidRDefault="00AC1525" w:rsidP="00FE73A4">
            <w:pPr>
              <w:spacing w:before="240" w:after="0" w:line="480" w:lineRule="auto"/>
              <w:rPr>
                <w:rStyle w:val="Nagwek2Znak"/>
                <w:rFonts w:ascii="Calibri" w:hAnsi="Calibri"/>
                <w:b w:val="0"/>
                <w:sz w:val="20"/>
                <w:szCs w:val="20"/>
              </w:rPr>
            </w:pP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</w:t>
            </w:r>
            <w:r>
              <w:rPr>
                <w:szCs w:val="20"/>
              </w:rPr>
              <w:br/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</w:t>
            </w:r>
          </w:p>
        </w:tc>
      </w:tr>
      <w:tr w:rsidR="00AC1525" w14:paraId="38F95B82" w14:textId="77777777" w:rsidTr="00FE73A4">
        <w:tc>
          <w:tcPr>
            <w:tcW w:w="1668" w:type="dxa"/>
          </w:tcPr>
          <w:p w14:paraId="1E72E567" w14:textId="77777777" w:rsidR="00AC1525" w:rsidRPr="00C4123F" w:rsidRDefault="00AC1525" w:rsidP="00FE73A4">
            <w:pPr>
              <w:pStyle w:val="Tekstpodstawowy"/>
              <w:spacing w:before="240"/>
              <w:jc w:val="center"/>
              <w:rPr>
                <w:rStyle w:val="Nagwek2Znak"/>
                <w:b w:val="0"/>
                <w:sz w:val="20"/>
                <w:szCs w:val="20"/>
              </w:rPr>
            </w:pPr>
            <w:r w:rsidRPr="00C4123F">
              <w:rPr>
                <w:rStyle w:val="Nagwek2Znak"/>
                <w:b w:val="0"/>
                <w:sz w:val="20"/>
                <w:szCs w:val="20"/>
              </w:rPr>
              <w:t>Data wykonania zamówienia</w:t>
            </w:r>
          </w:p>
        </w:tc>
        <w:tc>
          <w:tcPr>
            <w:tcW w:w="7393" w:type="dxa"/>
          </w:tcPr>
          <w:p w14:paraId="38D75C36" w14:textId="77777777" w:rsidR="00AC1525" w:rsidRDefault="00AC1525" w:rsidP="00FE73A4">
            <w:pPr>
              <w:spacing w:before="240" w:after="0" w:line="480" w:lineRule="auto"/>
              <w:rPr>
                <w:rStyle w:val="Nagwek2Znak"/>
              </w:rPr>
            </w:pPr>
          </w:p>
        </w:tc>
      </w:tr>
    </w:tbl>
    <w:p w14:paraId="2D4DCEC6" w14:textId="77777777" w:rsidR="00AC1525" w:rsidRDefault="00AC1525" w:rsidP="00AC1525">
      <w:pPr>
        <w:spacing w:after="160" w:line="259" w:lineRule="auto"/>
        <w:rPr>
          <w:rStyle w:val="Nagwek2Znak"/>
        </w:rPr>
      </w:pPr>
    </w:p>
    <w:p w14:paraId="66F75C37" w14:textId="77777777" w:rsidR="00AC1525" w:rsidRDefault="00AC1525" w:rsidP="00AC1525"/>
    <w:p w14:paraId="4BCF85B6" w14:textId="77777777" w:rsidR="00B23931" w:rsidRPr="007E2F36" w:rsidRDefault="00B23931" w:rsidP="00AC1525"/>
    <w:p w14:paraId="24F780B1" w14:textId="77777777" w:rsidR="00AC1525" w:rsidRDefault="00AC1525">
      <w:pPr>
        <w:spacing w:after="160" w:line="259" w:lineRule="auto"/>
        <w:rPr>
          <w:rStyle w:val="Nagwek2Znak"/>
        </w:rPr>
      </w:pPr>
    </w:p>
    <w:p w14:paraId="0B981998" w14:textId="70C01A9C" w:rsidR="004A5F19" w:rsidRDefault="004A5F19" w:rsidP="00693D00">
      <w:pPr>
        <w:jc w:val="both"/>
        <w:rPr>
          <w:sz w:val="22"/>
        </w:rPr>
      </w:pPr>
    </w:p>
    <w:p w14:paraId="33343699" w14:textId="0B1833FE" w:rsidR="001A7695" w:rsidRDefault="001A7695" w:rsidP="001A7695">
      <w:pPr>
        <w:tabs>
          <w:tab w:val="left" w:pos="5274"/>
        </w:tabs>
      </w:pPr>
      <w:r>
        <w:t>……………………………………                                               ……….…………………………………</w:t>
      </w:r>
    </w:p>
    <w:p w14:paraId="751F66D7" w14:textId="025FEBB7" w:rsidR="001A7695" w:rsidRDefault="001A7695" w:rsidP="001A7695">
      <w:pPr>
        <w:spacing w:after="0" w:line="240" w:lineRule="auto"/>
      </w:pPr>
      <w:r>
        <w:rPr>
          <w:szCs w:val="20"/>
        </w:rPr>
        <w:t xml:space="preserve">           (miejscowość i data)                                                          (podpis osoby upoważnionej do składania </w:t>
      </w:r>
    </w:p>
    <w:p w14:paraId="50B94F73" w14:textId="6FAED45E" w:rsidR="001A7695" w:rsidRDefault="001A7695" w:rsidP="001A7695">
      <w:pPr>
        <w:spacing w:after="0" w:line="240" w:lineRule="auto"/>
        <w:rPr>
          <w:szCs w:val="20"/>
        </w:rPr>
      </w:pPr>
      <w:r>
        <w:rPr>
          <w:szCs w:val="20"/>
        </w:rPr>
        <w:t xml:space="preserve">                                                                                                       oświadczeń woli w imieniu Wykonawcy)</w:t>
      </w:r>
    </w:p>
    <w:p w14:paraId="651A8401" w14:textId="77777777" w:rsidR="004A5F19" w:rsidRPr="00BD1113" w:rsidRDefault="004A5F19" w:rsidP="00693D00">
      <w:pPr>
        <w:jc w:val="both"/>
        <w:rPr>
          <w:sz w:val="22"/>
        </w:rPr>
      </w:pPr>
    </w:p>
    <w:p w14:paraId="061C2B1B" w14:textId="77777777" w:rsidR="00693D00" w:rsidRDefault="00693D00" w:rsidP="00693D00">
      <w:pPr>
        <w:jc w:val="both"/>
        <w:rPr>
          <w:sz w:val="18"/>
          <w:szCs w:val="18"/>
        </w:rPr>
      </w:pPr>
    </w:p>
    <w:p w14:paraId="63BD5A22" w14:textId="74373938" w:rsidR="00065143" w:rsidRDefault="006C51C7" w:rsidP="006C51C7">
      <w:pPr>
        <w:pStyle w:val="Tekstprzypisudolnego"/>
        <w:widowControl w:val="0"/>
        <w:tabs>
          <w:tab w:val="center" w:pos="4535"/>
          <w:tab w:val="left" w:pos="5812"/>
          <w:tab w:val="right" w:pos="9071"/>
        </w:tabs>
      </w:pPr>
      <w:r>
        <w:rPr>
          <w:szCs w:val="24"/>
        </w:rPr>
        <w:lastRenderedPageBreak/>
        <w:t xml:space="preserve"> </w:t>
      </w:r>
    </w:p>
    <w:sectPr w:rsidR="00065143" w:rsidSect="008F0C37">
      <w:headerReference w:type="default" r:id="rId8"/>
      <w:footerReference w:type="default" r:id="rId9"/>
      <w:pgSz w:w="11906" w:h="16838" w:code="9"/>
      <w:pgMar w:top="1134" w:right="1134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99A1CE" w14:textId="77777777" w:rsidR="00960D35" w:rsidRDefault="00960D35" w:rsidP="003366F8">
      <w:r>
        <w:separator/>
      </w:r>
    </w:p>
  </w:endnote>
  <w:endnote w:type="continuationSeparator" w:id="0">
    <w:p w14:paraId="3CB7BE49" w14:textId="77777777" w:rsidR="00960D35" w:rsidRDefault="00960D35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08453" w14:textId="5B631CFA" w:rsidR="00B3542A" w:rsidRDefault="00B3542A">
    <w:pPr>
      <w:pStyle w:val="Stopka"/>
      <w:jc w:val="center"/>
    </w:pPr>
  </w:p>
  <w:p w14:paraId="07F12545" w14:textId="77777777"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C15042" w14:textId="77777777" w:rsidR="00960D35" w:rsidRDefault="00960D35" w:rsidP="003366F8">
      <w:r>
        <w:separator/>
      </w:r>
    </w:p>
  </w:footnote>
  <w:footnote w:type="continuationSeparator" w:id="0">
    <w:p w14:paraId="57D5F6C7" w14:textId="77777777" w:rsidR="00960D35" w:rsidRDefault="00960D35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609FA" w14:textId="2AB13707" w:rsidR="00F02C68" w:rsidRDefault="00F02C68">
    <w:pPr>
      <w:pStyle w:val="Nagwek"/>
    </w:pPr>
  </w:p>
  <w:p w14:paraId="37B7804E" w14:textId="77777777" w:rsidR="00F02C68" w:rsidRDefault="00F02C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47927"/>
    <w:multiLevelType w:val="hybridMultilevel"/>
    <w:tmpl w:val="DF5C8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0472C"/>
    <w:multiLevelType w:val="hybridMultilevel"/>
    <w:tmpl w:val="9F668A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7E62ED"/>
    <w:multiLevelType w:val="hybridMultilevel"/>
    <w:tmpl w:val="93AA4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053162"/>
    <w:multiLevelType w:val="hybridMultilevel"/>
    <w:tmpl w:val="6D1C4EFE"/>
    <w:lvl w:ilvl="0" w:tplc="829E824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026984"/>
    <w:multiLevelType w:val="hybridMultilevel"/>
    <w:tmpl w:val="115EA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897D07"/>
    <w:multiLevelType w:val="hybridMultilevel"/>
    <w:tmpl w:val="31284B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8639D2"/>
    <w:multiLevelType w:val="hybridMultilevel"/>
    <w:tmpl w:val="568481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4"/>
  </w:num>
  <w:num w:numId="3">
    <w:abstractNumId w:val="9"/>
  </w:num>
  <w:num w:numId="4">
    <w:abstractNumId w:val="8"/>
  </w:num>
  <w:num w:numId="5">
    <w:abstractNumId w:val="11"/>
  </w:num>
  <w:num w:numId="6">
    <w:abstractNumId w:val="1"/>
  </w:num>
  <w:num w:numId="7">
    <w:abstractNumId w:val="16"/>
  </w:num>
  <w:num w:numId="8">
    <w:abstractNumId w:val="3"/>
  </w:num>
  <w:num w:numId="9">
    <w:abstractNumId w:val="27"/>
  </w:num>
  <w:num w:numId="10">
    <w:abstractNumId w:val="4"/>
  </w:num>
  <w:num w:numId="11">
    <w:abstractNumId w:val="10"/>
  </w:num>
  <w:num w:numId="12">
    <w:abstractNumId w:val="29"/>
  </w:num>
  <w:num w:numId="13">
    <w:abstractNumId w:val="31"/>
  </w:num>
  <w:num w:numId="14">
    <w:abstractNumId w:val="0"/>
  </w:num>
  <w:num w:numId="15">
    <w:abstractNumId w:val="30"/>
  </w:num>
  <w:num w:numId="16">
    <w:abstractNumId w:val="7"/>
  </w:num>
  <w:num w:numId="17">
    <w:abstractNumId w:val="21"/>
  </w:num>
  <w:num w:numId="18">
    <w:abstractNumId w:val="25"/>
  </w:num>
  <w:num w:numId="19">
    <w:abstractNumId w:val="20"/>
  </w:num>
  <w:num w:numId="20">
    <w:abstractNumId w:val="12"/>
  </w:num>
  <w:num w:numId="21">
    <w:abstractNumId w:val="28"/>
  </w:num>
  <w:num w:numId="22">
    <w:abstractNumId w:val="23"/>
  </w:num>
  <w:num w:numId="23">
    <w:abstractNumId w:val="6"/>
  </w:num>
  <w:num w:numId="24">
    <w:abstractNumId w:val="14"/>
  </w:num>
  <w:num w:numId="25">
    <w:abstractNumId w:val="19"/>
  </w:num>
  <w:num w:numId="26">
    <w:abstractNumId w:val="13"/>
  </w:num>
  <w:num w:numId="27">
    <w:abstractNumId w:val="15"/>
  </w:num>
  <w:num w:numId="28">
    <w:abstractNumId w:val="17"/>
  </w:num>
  <w:num w:numId="29">
    <w:abstractNumId w:val="5"/>
  </w:num>
  <w:num w:numId="30">
    <w:abstractNumId w:val="18"/>
  </w:num>
  <w:num w:numId="31">
    <w:abstractNumId w:val="26"/>
  </w:num>
  <w:num w:numId="32">
    <w:abstractNumId w:val="2"/>
  </w:num>
  <w:num w:numId="33">
    <w:abstractNumId w:val="2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DBC"/>
    <w:rsid w:val="00017A6B"/>
    <w:rsid w:val="000402B0"/>
    <w:rsid w:val="00060401"/>
    <w:rsid w:val="00065143"/>
    <w:rsid w:val="00071265"/>
    <w:rsid w:val="00074A24"/>
    <w:rsid w:val="00086C13"/>
    <w:rsid w:val="000A5877"/>
    <w:rsid w:val="000C064F"/>
    <w:rsid w:val="000C3A2F"/>
    <w:rsid w:val="00123BD5"/>
    <w:rsid w:val="00127068"/>
    <w:rsid w:val="00137CE8"/>
    <w:rsid w:val="00144FD5"/>
    <w:rsid w:val="00156753"/>
    <w:rsid w:val="0016165E"/>
    <w:rsid w:val="00162B6E"/>
    <w:rsid w:val="00164CBD"/>
    <w:rsid w:val="001867DD"/>
    <w:rsid w:val="001971EA"/>
    <w:rsid w:val="001A2B92"/>
    <w:rsid w:val="001A7695"/>
    <w:rsid w:val="001B76CD"/>
    <w:rsid w:val="001C1BFD"/>
    <w:rsid w:val="001D45BC"/>
    <w:rsid w:val="001F0D87"/>
    <w:rsid w:val="002023F3"/>
    <w:rsid w:val="00207FAB"/>
    <w:rsid w:val="00234889"/>
    <w:rsid w:val="00236940"/>
    <w:rsid w:val="00244615"/>
    <w:rsid w:val="002452DF"/>
    <w:rsid w:val="002651E4"/>
    <w:rsid w:val="00280E30"/>
    <w:rsid w:val="002C07FE"/>
    <w:rsid w:val="002C437D"/>
    <w:rsid w:val="002F2AAB"/>
    <w:rsid w:val="0030122C"/>
    <w:rsid w:val="00305AE6"/>
    <w:rsid w:val="00307926"/>
    <w:rsid w:val="003214EC"/>
    <w:rsid w:val="003366F8"/>
    <w:rsid w:val="00340C93"/>
    <w:rsid w:val="00353262"/>
    <w:rsid w:val="003929B4"/>
    <w:rsid w:val="003B3A62"/>
    <w:rsid w:val="003B3F65"/>
    <w:rsid w:val="003C25A1"/>
    <w:rsid w:val="003C65C1"/>
    <w:rsid w:val="003D2294"/>
    <w:rsid w:val="003F7446"/>
    <w:rsid w:val="00400C1C"/>
    <w:rsid w:val="00403565"/>
    <w:rsid w:val="004147AA"/>
    <w:rsid w:val="004254CB"/>
    <w:rsid w:val="00431647"/>
    <w:rsid w:val="00433AAC"/>
    <w:rsid w:val="00445903"/>
    <w:rsid w:val="0045378F"/>
    <w:rsid w:val="00454A72"/>
    <w:rsid w:val="00454B70"/>
    <w:rsid w:val="00464867"/>
    <w:rsid w:val="00467A6B"/>
    <w:rsid w:val="00474EFF"/>
    <w:rsid w:val="00474F3C"/>
    <w:rsid w:val="00477CAF"/>
    <w:rsid w:val="004A1D57"/>
    <w:rsid w:val="004A5F19"/>
    <w:rsid w:val="004C47E9"/>
    <w:rsid w:val="004D22A3"/>
    <w:rsid w:val="004D56E7"/>
    <w:rsid w:val="004F62D3"/>
    <w:rsid w:val="0051190F"/>
    <w:rsid w:val="0051675A"/>
    <w:rsid w:val="00526B2F"/>
    <w:rsid w:val="00546A28"/>
    <w:rsid w:val="00550346"/>
    <w:rsid w:val="005517C0"/>
    <w:rsid w:val="00571FB4"/>
    <w:rsid w:val="0057652D"/>
    <w:rsid w:val="00595EC1"/>
    <w:rsid w:val="005B0EA3"/>
    <w:rsid w:val="005C425F"/>
    <w:rsid w:val="005E5D53"/>
    <w:rsid w:val="005F5A23"/>
    <w:rsid w:val="005F75F3"/>
    <w:rsid w:val="005F7856"/>
    <w:rsid w:val="00601354"/>
    <w:rsid w:val="00601CDE"/>
    <w:rsid w:val="00622606"/>
    <w:rsid w:val="006252FF"/>
    <w:rsid w:val="00632E56"/>
    <w:rsid w:val="00651925"/>
    <w:rsid w:val="00665EFE"/>
    <w:rsid w:val="00670E69"/>
    <w:rsid w:val="0067763F"/>
    <w:rsid w:val="006835FE"/>
    <w:rsid w:val="0068638A"/>
    <w:rsid w:val="00691DBF"/>
    <w:rsid w:val="00693D00"/>
    <w:rsid w:val="006A1E67"/>
    <w:rsid w:val="006A537D"/>
    <w:rsid w:val="006C51C7"/>
    <w:rsid w:val="006D1523"/>
    <w:rsid w:val="006E153A"/>
    <w:rsid w:val="006E5977"/>
    <w:rsid w:val="007053F8"/>
    <w:rsid w:val="0070687E"/>
    <w:rsid w:val="00707478"/>
    <w:rsid w:val="00743B2F"/>
    <w:rsid w:val="00756120"/>
    <w:rsid w:val="00763590"/>
    <w:rsid w:val="007728E8"/>
    <w:rsid w:val="007837F3"/>
    <w:rsid w:val="00785C65"/>
    <w:rsid w:val="00787EED"/>
    <w:rsid w:val="00797E8B"/>
    <w:rsid w:val="007A267C"/>
    <w:rsid w:val="007B5531"/>
    <w:rsid w:val="007C50FD"/>
    <w:rsid w:val="007E2F36"/>
    <w:rsid w:val="007F13A6"/>
    <w:rsid w:val="008136A9"/>
    <w:rsid w:val="00855FC1"/>
    <w:rsid w:val="008876A9"/>
    <w:rsid w:val="0089349C"/>
    <w:rsid w:val="008A11A0"/>
    <w:rsid w:val="008B5B3C"/>
    <w:rsid w:val="008F0C37"/>
    <w:rsid w:val="00926B32"/>
    <w:rsid w:val="00947140"/>
    <w:rsid w:val="009570A0"/>
    <w:rsid w:val="00957414"/>
    <w:rsid w:val="00960D35"/>
    <w:rsid w:val="00966B66"/>
    <w:rsid w:val="00973DAF"/>
    <w:rsid w:val="00980832"/>
    <w:rsid w:val="0098229D"/>
    <w:rsid w:val="009A6065"/>
    <w:rsid w:val="009C4B2D"/>
    <w:rsid w:val="009C78AC"/>
    <w:rsid w:val="009D4D4A"/>
    <w:rsid w:val="009D4E5E"/>
    <w:rsid w:val="009D5E06"/>
    <w:rsid w:val="009D7113"/>
    <w:rsid w:val="009E767D"/>
    <w:rsid w:val="009F16A6"/>
    <w:rsid w:val="00A03238"/>
    <w:rsid w:val="00A0558C"/>
    <w:rsid w:val="00A156EC"/>
    <w:rsid w:val="00A16636"/>
    <w:rsid w:val="00A41C9E"/>
    <w:rsid w:val="00A67851"/>
    <w:rsid w:val="00A8573A"/>
    <w:rsid w:val="00AA1D5D"/>
    <w:rsid w:val="00AA27C2"/>
    <w:rsid w:val="00AB6A38"/>
    <w:rsid w:val="00AC1525"/>
    <w:rsid w:val="00AC5A64"/>
    <w:rsid w:val="00AC7EB2"/>
    <w:rsid w:val="00AD1809"/>
    <w:rsid w:val="00AE333E"/>
    <w:rsid w:val="00B04BE7"/>
    <w:rsid w:val="00B10199"/>
    <w:rsid w:val="00B11AEE"/>
    <w:rsid w:val="00B17F7B"/>
    <w:rsid w:val="00B23931"/>
    <w:rsid w:val="00B24FA7"/>
    <w:rsid w:val="00B3542A"/>
    <w:rsid w:val="00B54687"/>
    <w:rsid w:val="00B67B04"/>
    <w:rsid w:val="00B76E63"/>
    <w:rsid w:val="00B77868"/>
    <w:rsid w:val="00B80DCF"/>
    <w:rsid w:val="00B82941"/>
    <w:rsid w:val="00B90739"/>
    <w:rsid w:val="00B94057"/>
    <w:rsid w:val="00BB6F08"/>
    <w:rsid w:val="00BB740E"/>
    <w:rsid w:val="00BC07FE"/>
    <w:rsid w:val="00BD1113"/>
    <w:rsid w:val="00BF403E"/>
    <w:rsid w:val="00BF4859"/>
    <w:rsid w:val="00C05D22"/>
    <w:rsid w:val="00C0689B"/>
    <w:rsid w:val="00C14468"/>
    <w:rsid w:val="00C14869"/>
    <w:rsid w:val="00C16FDE"/>
    <w:rsid w:val="00C343AA"/>
    <w:rsid w:val="00C4123F"/>
    <w:rsid w:val="00C45CA0"/>
    <w:rsid w:val="00C51684"/>
    <w:rsid w:val="00C578D3"/>
    <w:rsid w:val="00C65450"/>
    <w:rsid w:val="00C9192B"/>
    <w:rsid w:val="00C97884"/>
    <w:rsid w:val="00CB0F46"/>
    <w:rsid w:val="00CC1A9B"/>
    <w:rsid w:val="00CC669D"/>
    <w:rsid w:val="00CD1003"/>
    <w:rsid w:val="00CD26C4"/>
    <w:rsid w:val="00CD7AD6"/>
    <w:rsid w:val="00D047FA"/>
    <w:rsid w:val="00D13D67"/>
    <w:rsid w:val="00D23DBC"/>
    <w:rsid w:val="00D40438"/>
    <w:rsid w:val="00D821E9"/>
    <w:rsid w:val="00D9783E"/>
    <w:rsid w:val="00DA49A5"/>
    <w:rsid w:val="00DB16F8"/>
    <w:rsid w:val="00DB215B"/>
    <w:rsid w:val="00DB3B82"/>
    <w:rsid w:val="00DB6AB2"/>
    <w:rsid w:val="00DD24D7"/>
    <w:rsid w:val="00DD7A96"/>
    <w:rsid w:val="00DE13B9"/>
    <w:rsid w:val="00DE4CA4"/>
    <w:rsid w:val="00DE7F15"/>
    <w:rsid w:val="00E0016E"/>
    <w:rsid w:val="00E2082D"/>
    <w:rsid w:val="00E42C3C"/>
    <w:rsid w:val="00E4690D"/>
    <w:rsid w:val="00E60971"/>
    <w:rsid w:val="00E61A0F"/>
    <w:rsid w:val="00E624E3"/>
    <w:rsid w:val="00E63138"/>
    <w:rsid w:val="00E64F34"/>
    <w:rsid w:val="00E71987"/>
    <w:rsid w:val="00E73471"/>
    <w:rsid w:val="00E76804"/>
    <w:rsid w:val="00E87885"/>
    <w:rsid w:val="00E87A57"/>
    <w:rsid w:val="00E97395"/>
    <w:rsid w:val="00EA7E23"/>
    <w:rsid w:val="00EB01C1"/>
    <w:rsid w:val="00EC7545"/>
    <w:rsid w:val="00EF7924"/>
    <w:rsid w:val="00F02C68"/>
    <w:rsid w:val="00F113B2"/>
    <w:rsid w:val="00F4174B"/>
    <w:rsid w:val="00F56DCF"/>
    <w:rsid w:val="00F70FC4"/>
    <w:rsid w:val="00F75386"/>
    <w:rsid w:val="00F87660"/>
    <w:rsid w:val="00F96E6A"/>
    <w:rsid w:val="00FA1886"/>
    <w:rsid w:val="00FA350D"/>
    <w:rsid w:val="00FA66DC"/>
    <w:rsid w:val="00FB0812"/>
    <w:rsid w:val="00FB4FC3"/>
    <w:rsid w:val="00FB5074"/>
    <w:rsid w:val="00FC6B75"/>
    <w:rsid w:val="00FD65CA"/>
    <w:rsid w:val="00FF21DF"/>
    <w:rsid w:val="00FF24C4"/>
    <w:rsid w:val="00FF5275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09ED7E2"/>
  <w15:docId w15:val="{392D5EDA-4EFD-4CEE-95BF-61A0F5AC7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atki5ciemnaakcent41">
    <w:name w:val="Tabela siatki 5 — ciemna — akcent 41"/>
    <w:basedOn w:val="Standardowy"/>
    <w:uiPriority w:val="50"/>
    <w:rsid w:val="000651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D8D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414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414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414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4144" w:themeFill="accent4"/>
      </w:tcPr>
    </w:tblStylePr>
    <w:tblStylePr w:type="band1Vert">
      <w:tblPr/>
      <w:tcPr>
        <w:shd w:val="clear" w:color="auto" w:fill="FCB2B3" w:themeFill="accent4" w:themeFillTint="66"/>
      </w:tcPr>
    </w:tblStylePr>
    <w:tblStylePr w:type="band1Horz">
      <w:tblPr/>
      <w:tcPr>
        <w:shd w:val="clear" w:color="auto" w:fill="FCB2B3" w:themeFill="accent4" w:themeFillTint="66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FA7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FA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F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0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yfanos\Desktop\papier%20firmowy.dotx" TargetMode="External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EE435-9E49-4B87-B374-B75C7479B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</Template>
  <TotalTime>49</TotalTime>
  <Pages>2</Pages>
  <Words>203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Jedrzej Przezdziek</dc:creator>
  <cp:lastModifiedBy>Renata Gajberger-Sulecka</cp:lastModifiedBy>
  <cp:revision>41</cp:revision>
  <cp:lastPrinted>2015-05-10T11:22:00Z</cp:lastPrinted>
  <dcterms:created xsi:type="dcterms:W3CDTF">2016-10-31T07:51:00Z</dcterms:created>
  <dcterms:modified xsi:type="dcterms:W3CDTF">2018-04-18T10:32:00Z</dcterms:modified>
</cp:coreProperties>
</file>