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59" w:rsidRPr="00181059" w:rsidRDefault="00BD7D43" w:rsidP="00181059">
      <w:pPr>
        <w:ind w:left="426"/>
        <w:jc w:val="right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Załącznik nr 4</w:t>
      </w:r>
    </w:p>
    <w:p w:rsidR="00181059" w:rsidRDefault="00181059" w:rsidP="00181059">
      <w:pPr>
        <w:pStyle w:val="Nagwek1"/>
        <w:numPr>
          <w:ilvl w:val="0"/>
          <w:numId w:val="0"/>
        </w:numPr>
        <w:spacing w:before="0" w:line="240" w:lineRule="auto"/>
        <w:ind w:left="397"/>
        <w:jc w:val="right"/>
      </w:pPr>
    </w:p>
    <w:p w:rsidR="00065143" w:rsidRPr="00D22074" w:rsidRDefault="003F12C1" w:rsidP="00181059">
      <w:pPr>
        <w:pStyle w:val="Nagwek1"/>
        <w:numPr>
          <w:ilvl w:val="0"/>
          <w:numId w:val="0"/>
        </w:numPr>
        <w:spacing w:before="0" w:line="240" w:lineRule="auto"/>
        <w:ind w:left="397"/>
        <w:jc w:val="center"/>
        <w:rPr>
          <w:sz w:val="24"/>
          <w:szCs w:val="24"/>
        </w:rPr>
      </w:pPr>
      <w:r w:rsidRPr="00D22074">
        <w:rPr>
          <w:sz w:val="24"/>
          <w:szCs w:val="24"/>
        </w:rPr>
        <w:t>Oś</w:t>
      </w:r>
      <w:r w:rsidR="0094567D">
        <w:rPr>
          <w:sz w:val="24"/>
          <w:szCs w:val="24"/>
        </w:rPr>
        <w:t>wiadczenie o dysponowaniu</w:t>
      </w:r>
      <w:r w:rsidR="0094567D" w:rsidRPr="002140E5">
        <w:rPr>
          <w:sz w:val="24"/>
          <w:szCs w:val="24"/>
        </w:rPr>
        <w:t xml:space="preserve"> osobą</w:t>
      </w:r>
      <w:r w:rsidR="0094567D" w:rsidRPr="00427163">
        <w:rPr>
          <w:color w:val="FF0000"/>
          <w:sz w:val="24"/>
          <w:szCs w:val="24"/>
        </w:rPr>
        <w:t xml:space="preserve"> </w:t>
      </w:r>
      <w:r w:rsidR="00AC61B0">
        <w:rPr>
          <w:sz w:val="24"/>
          <w:szCs w:val="24"/>
        </w:rPr>
        <w:t>zdolną do realizacji zamówienia</w:t>
      </w:r>
    </w:p>
    <w:p w:rsidR="006E0F68" w:rsidRPr="006E0F68" w:rsidRDefault="006E0F68" w:rsidP="006E0F68"/>
    <w:p w:rsidR="006E0F68" w:rsidRPr="006E0F68" w:rsidRDefault="006E0F68" w:rsidP="006E0F68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Oświadczam, że pani/pan</w:t>
      </w:r>
      <w:r>
        <w:rPr>
          <w:sz w:val="24"/>
          <w:szCs w:val="26"/>
        </w:rPr>
        <w:t xml:space="preserve"> </w:t>
      </w:r>
      <w:r w:rsidRPr="006E0F68">
        <w:rPr>
          <w:sz w:val="24"/>
          <w:szCs w:val="26"/>
        </w:rPr>
        <w:t>……………………………………………………………………….</w:t>
      </w:r>
    </w:p>
    <w:p w:rsidR="006E0F68" w:rsidRPr="006E0F68" w:rsidRDefault="006E0F68" w:rsidP="006E0F68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skierowana/y do realizacji zamówienia posiada</w:t>
      </w:r>
      <w:r>
        <w:rPr>
          <w:sz w:val="24"/>
          <w:szCs w:val="26"/>
        </w:rPr>
        <w:t>:</w:t>
      </w:r>
    </w:p>
    <w:p w:rsidR="006E0F68" w:rsidRDefault="00AC61B0" w:rsidP="003172EE">
      <w:pPr>
        <w:numPr>
          <w:ilvl w:val="0"/>
          <w:numId w:val="29"/>
        </w:numPr>
        <w:spacing w:after="0" w:line="240" w:lineRule="auto"/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wykształcenie wyższe będące potwierdzeniem nabytej wiedzy merytorycznej </w:t>
      </w:r>
      <w:r>
        <w:rPr>
          <w:sz w:val="24"/>
          <w:szCs w:val="24"/>
        </w:rPr>
        <w:br/>
        <w:t>z zakresu objętego tematyką usługi</w:t>
      </w:r>
    </w:p>
    <w:p w:rsidR="006E0F68" w:rsidRDefault="006E0F68" w:rsidP="006E0F68">
      <w:pPr>
        <w:spacing w:after="0" w:line="240" w:lineRule="auto"/>
        <w:ind w:left="1200"/>
        <w:contextualSpacing/>
        <w:jc w:val="both"/>
        <w:rPr>
          <w:sz w:val="24"/>
          <w:szCs w:val="24"/>
        </w:rPr>
      </w:pPr>
    </w:p>
    <w:p w:rsidR="006E0F68" w:rsidRDefault="003172EE" w:rsidP="003172E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0F68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……………...</w:t>
      </w:r>
    </w:p>
    <w:p w:rsidR="006E0F68" w:rsidRPr="00B52FDC" w:rsidRDefault="00AC61B0" w:rsidP="003172EE">
      <w:pPr>
        <w:spacing w:after="0" w:line="240" w:lineRule="auto"/>
        <w:contextualSpacing/>
        <w:jc w:val="both"/>
        <w:rPr>
          <w:szCs w:val="20"/>
        </w:rPr>
      </w:pPr>
      <w:r>
        <w:rPr>
          <w:szCs w:val="20"/>
        </w:rPr>
        <w:t>(kierunek</w:t>
      </w:r>
      <w:r w:rsidR="00DA3A70">
        <w:rPr>
          <w:szCs w:val="20"/>
        </w:rPr>
        <w:t xml:space="preserve"> studiów</w:t>
      </w:r>
      <w:bookmarkStart w:id="0" w:name="_GoBack"/>
      <w:bookmarkEnd w:id="0"/>
      <w:r w:rsidR="006E0F68" w:rsidRPr="00B52FDC">
        <w:rPr>
          <w:szCs w:val="20"/>
        </w:rPr>
        <w:t>)</w:t>
      </w:r>
    </w:p>
    <w:p w:rsidR="006E0F68" w:rsidRPr="006E0F68" w:rsidRDefault="006E0F68" w:rsidP="006E0F68">
      <w:pPr>
        <w:spacing w:after="0" w:line="240" w:lineRule="auto"/>
        <w:ind w:left="1200"/>
        <w:contextualSpacing/>
        <w:jc w:val="both"/>
        <w:rPr>
          <w:szCs w:val="20"/>
        </w:rPr>
      </w:pPr>
    </w:p>
    <w:p w:rsidR="00CF0A6A" w:rsidRDefault="00CF0A6A" w:rsidP="003172EE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doświadczenie w przeprowadzaniu ocen stanu populacji cennych gatunków roślin, potwierdzone autorstwem co najmniej </w:t>
      </w:r>
      <w:r w:rsidR="00B52FDC" w:rsidRPr="00B52FDC">
        <w:rPr>
          <w:sz w:val="24"/>
          <w:szCs w:val="24"/>
        </w:rPr>
        <w:t xml:space="preserve">2 </w:t>
      </w:r>
      <w:r>
        <w:rPr>
          <w:sz w:val="24"/>
          <w:szCs w:val="24"/>
        </w:rPr>
        <w:t>raportów z przeprowadzonych działań</w:t>
      </w:r>
    </w:p>
    <w:p w:rsidR="003172EE" w:rsidRDefault="003172EE" w:rsidP="003172EE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3172EE" w:rsidRDefault="003172EE" w:rsidP="003172EE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214C" w:rsidRDefault="006E0F68" w:rsidP="003172E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3172EE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………………………………………………...</w:t>
      </w:r>
      <w:r w:rsidR="003172EE">
        <w:rPr>
          <w:sz w:val="24"/>
          <w:szCs w:val="24"/>
        </w:rPr>
        <w:t>....................</w:t>
      </w:r>
    </w:p>
    <w:p w:rsidR="003172EE" w:rsidRDefault="003172EE" w:rsidP="003172EE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E0F68" w:rsidRPr="006E0F68" w:rsidRDefault="0065214C" w:rsidP="003172E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</w:t>
      </w:r>
      <w:r w:rsidR="003172EE">
        <w:rPr>
          <w:sz w:val="24"/>
          <w:szCs w:val="24"/>
        </w:rPr>
        <w:t>....................</w:t>
      </w:r>
    </w:p>
    <w:p w:rsidR="00B5171C" w:rsidRDefault="006E0F68" w:rsidP="003172EE">
      <w:pPr>
        <w:jc w:val="both"/>
      </w:pPr>
      <w:r>
        <w:t>(</w:t>
      </w:r>
      <w:r w:rsidR="004F11CA">
        <w:t xml:space="preserve">informacja dot. wykonanych </w:t>
      </w:r>
      <w:r w:rsidR="003172EE">
        <w:t xml:space="preserve">ocen/raportów, w tym podmiot na rzecz, którego oceny/raport zostały wykonane </w:t>
      </w:r>
      <w:r w:rsidR="0065214C">
        <w:t>)</w:t>
      </w:r>
    </w:p>
    <w:p w:rsidR="00B5171C" w:rsidRDefault="00B5171C">
      <w:pPr>
        <w:spacing w:after="160" w:line="259" w:lineRule="auto"/>
        <w:rPr>
          <w:rStyle w:val="Nagwek2Znak"/>
        </w:rPr>
      </w:pPr>
    </w:p>
    <w:p w:rsidR="00693D00" w:rsidRDefault="00693D00" w:rsidP="00693D00">
      <w:pPr>
        <w:jc w:val="both"/>
        <w:rPr>
          <w:sz w:val="18"/>
          <w:szCs w:val="18"/>
        </w:rPr>
      </w:pPr>
    </w:p>
    <w:p w:rsidR="00693D00" w:rsidRPr="00693D00" w:rsidRDefault="00693D00" w:rsidP="004F3222">
      <w:pPr>
        <w:tabs>
          <w:tab w:val="center" w:pos="4535"/>
        </w:tabs>
        <w:ind w:left="4248" w:hanging="4248"/>
        <w:jc w:val="both"/>
        <w:rPr>
          <w:sz w:val="18"/>
          <w:szCs w:val="18"/>
        </w:rPr>
      </w:pPr>
      <w:r>
        <w:t>…………………….</w:t>
      </w:r>
      <w:r w:rsidRPr="004C08A8">
        <w:t xml:space="preserve">, dnia </w:t>
      </w:r>
      <w:r w:rsidR="004D2BE8">
        <w:t>…………….</w:t>
      </w:r>
      <w:r w:rsidR="0065214C">
        <w:t xml:space="preserve"> </w:t>
      </w:r>
      <w:r w:rsidR="004D2BE8">
        <w:t>2018</w:t>
      </w:r>
      <w:r w:rsidR="0065214C">
        <w:t xml:space="preserve"> </w:t>
      </w:r>
      <w:r w:rsidR="00234889">
        <w:t>r</w:t>
      </w:r>
      <w:r w:rsidR="004F3222">
        <w:t>.</w:t>
      </w:r>
      <w:r w:rsidR="00234889">
        <w:tab/>
        <w:t xml:space="preserve">                    </w:t>
      </w:r>
      <w:r w:rsidR="004F3222">
        <w:t xml:space="preserve">       </w:t>
      </w:r>
      <w:r w:rsidR="00234889">
        <w:t>………………………………………………………..</w:t>
      </w:r>
    </w:p>
    <w:p w:rsidR="00234889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ab/>
        <w:t xml:space="preserve">                                                   </w:t>
      </w:r>
      <w:r w:rsidR="004F3222">
        <w:t xml:space="preserve">                               </w:t>
      </w:r>
      <w:r w:rsidRPr="00693D00">
        <w:t>podpis osoby(osób) uprawnionej(ych)</w:t>
      </w:r>
      <w:r>
        <w:tab/>
      </w:r>
    </w:p>
    <w:p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 xml:space="preserve">                                                                           </w:t>
      </w:r>
      <w:r w:rsidR="004F3222">
        <w:t xml:space="preserve">                               </w:t>
      </w:r>
      <w:r w:rsidR="004D56E7" w:rsidRPr="00693D00">
        <w:t>do reprezentowania wykonawcy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181059">
      <w:headerReference w:type="default" r:id="rId8"/>
      <w:footerReference w:type="default" r:id="rId9"/>
      <w:pgSz w:w="11906" w:h="16838" w:code="9"/>
      <w:pgMar w:top="284" w:right="1418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F46" w:rsidRDefault="002D3F46" w:rsidP="003366F8">
      <w:r>
        <w:separator/>
      </w:r>
    </w:p>
  </w:endnote>
  <w:endnote w:type="continuationSeparator" w:id="0">
    <w:p w:rsidR="002D3F46" w:rsidRDefault="002D3F4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510E8F">
        <w:pPr>
          <w:pStyle w:val="Stopka"/>
          <w:jc w:val="center"/>
        </w:pPr>
        <w:r>
          <w:fldChar w:fldCharType="begin"/>
        </w:r>
        <w:r w:rsidR="00B3542A">
          <w:instrText xml:space="preserve"> PAGE   \* MERGEFORMAT </w:instrText>
        </w:r>
        <w:r>
          <w:fldChar w:fldCharType="separate"/>
        </w:r>
        <w:r w:rsidR="00DA3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F46" w:rsidRDefault="002D3F46" w:rsidP="003366F8">
      <w:r>
        <w:separator/>
      </w:r>
    </w:p>
  </w:footnote>
  <w:footnote w:type="continuationSeparator" w:id="0">
    <w:p w:rsidR="002D3F46" w:rsidRDefault="002D3F4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181059">
    <w:pPr>
      <w:pStyle w:val="Nagwek"/>
    </w:pPr>
    <w:r>
      <w:ptab w:relativeTo="margin" w:alignment="center" w:leader="none"/>
    </w:r>
    <w:r>
      <w:rPr>
        <w:noProof/>
      </w:rPr>
      <w:drawing>
        <wp:inline distT="0" distB="0" distL="0" distR="0">
          <wp:extent cx="5761355" cy="621665"/>
          <wp:effectExtent l="0" t="0" r="0" b="698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005B"/>
    <w:multiLevelType w:val="hybridMultilevel"/>
    <w:tmpl w:val="A20C355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5"/>
  </w:num>
  <w:num w:numId="8">
    <w:abstractNumId w:val="2"/>
  </w:num>
  <w:num w:numId="9">
    <w:abstractNumId w:val="23"/>
  </w:num>
  <w:num w:numId="10">
    <w:abstractNumId w:val="3"/>
  </w:num>
  <w:num w:numId="11">
    <w:abstractNumId w:val="9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5"/>
  </w:num>
  <w:num w:numId="17">
    <w:abstractNumId w:val="19"/>
  </w:num>
  <w:num w:numId="18">
    <w:abstractNumId w:val="22"/>
  </w:num>
  <w:num w:numId="19">
    <w:abstractNumId w:val="18"/>
  </w:num>
  <w:num w:numId="20">
    <w:abstractNumId w:val="11"/>
  </w:num>
  <w:num w:numId="21">
    <w:abstractNumId w:val="24"/>
  </w:num>
  <w:num w:numId="22">
    <w:abstractNumId w:val="20"/>
  </w:num>
  <w:num w:numId="23">
    <w:abstractNumId w:val="4"/>
  </w:num>
  <w:num w:numId="24">
    <w:abstractNumId w:val="13"/>
  </w:num>
  <w:num w:numId="25">
    <w:abstractNumId w:val="17"/>
  </w:num>
  <w:num w:numId="26">
    <w:abstractNumId w:val="12"/>
  </w:num>
  <w:num w:numId="27">
    <w:abstractNumId w:val="14"/>
  </w:num>
  <w:num w:numId="28">
    <w:abstractNumId w:val="16"/>
  </w:num>
  <w:num w:numId="29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BC"/>
    <w:rsid w:val="00060401"/>
    <w:rsid w:val="00065143"/>
    <w:rsid w:val="00074A24"/>
    <w:rsid w:val="00077752"/>
    <w:rsid w:val="00086C13"/>
    <w:rsid w:val="00090203"/>
    <w:rsid w:val="00092926"/>
    <w:rsid w:val="000A5877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1059"/>
    <w:rsid w:val="001867DD"/>
    <w:rsid w:val="001971EA"/>
    <w:rsid w:val="001A2B92"/>
    <w:rsid w:val="001B76CD"/>
    <w:rsid w:val="001C1BFD"/>
    <w:rsid w:val="001C355E"/>
    <w:rsid w:val="001D45BC"/>
    <w:rsid w:val="001F0D87"/>
    <w:rsid w:val="002023F3"/>
    <w:rsid w:val="00207FAB"/>
    <w:rsid w:val="00234889"/>
    <w:rsid w:val="00236940"/>
    <w:rsid w:val="00244615"/>
    <w:rsid w:val="002624A4"/>
    <w:rsid w:val="002651E4"/>
    <w:rsid w:val="00280E30"/>
    <w:rsid w:val="0029439E"/>
    <w:rsid w:val="002C07FE"/>
    <w:rsid w:val="002C437D"/>
    <w:rsid w:val="002D3F46"/>
    <w:rsid w:val="002F2AAB"/>
    <w:rsid w:val="0030122C"/>
    <w:rsid w:val="003026FD"/>
    <w:rsid w:val="00305AE6"/>
    <w:rsid w:val="00307926"/>
    <w:rsid w:val="003172EE"/>
    <w:rsid w:val="003366F8"/>
    <w:rsid w:val="00340C93"/>
    <w:rsid w:val="003929B4"/>
    <w:rsid w:val="003B3A62"/>
    <w:rsid w:val="003B3F65"/>
    <w:rsid w:val="003C65C1"/>
    <w:rsid w:val="003D2294"/>
    <w:rsid w:val="003D76A2"/>
    <w:rsid w:val="003E1307"/>
    <w:rsid w:val="003F12C1"/>
    <w:rsid w:val="003F7446"/>
    <w:rsid w:val="00400C1C"/>
    <w:rsid w:val="004147AA"/>
    <w:rsid w:val="004254CB"/>
    <w:rsid w:val="00431647"/>
    <w:rsid w:val="00433AAC"/>
    <w:rsid w:val="0045378F"/>
    <w:rsid w:val="00464867"/>
    <w:rsid w:val="00467A6B"/>
    <w:rsid w:val="00474F3C"/>
    <w:rsid w:val="00477CAF"/>
    <w:rsid w:val="004D22A3"/>
    <w:rsid w:val="004D2BE8"/>
    <w:rsid w:val="004D41BE"/>
    <w:rsid w:val="004D56E7"/>
    <w:rsid w:val="004F11CA"/>
    <w:rsid w:val="004F3222"/>
    <w:rsid w:val="004F62D3"/>
    <w:rsid w:val="0050077A"/>
    <w:rsid w:val="00510E8F"/>
    <w:rsid w:val="0051190F"/>
    <w:rsid w:val="00526B2F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E5E2C"/>
    <w:rsid w:val="005F5A23"/>
    <w:rsid w:val="005F75F3"/>
    <w:rsid w:val="005F7856"/>
    <w:rsid w:val="00622606"/>
    <w:rsid w:val="006252FF"/>
    <w:rsid w:val="00632E56"/>
    <w:rsid w:val="00651925"/>
    <w:rsid w:val="0065214C"/>
    <w:rsid w:val="00657D2F"/>
    <w:rsid w:val="00665EFE"/>
    <w:rsid w:val="00670E69"/>
    <w:rsid w:val="0067763F"/>
    <w:rsid w:val="006835FE"/>
    <w:rsid w:val="0068638A"/>
    <w:rsid w:val="00691DBF"/>
    <w:rsid w:val="00693D00"/>
    <w:rsid w:val="006A1E67"/>
    <w:rsid w:val="006C51C7"/>
    <w:rsid w:val="006D1523"/>
    <w:rsid w:val="006E0F68"/>
    <w:rsid w:val="006E153A"/>
    <w:rsid w:val="006E5977"/>
    <w:rsid w:val="007053F8"/>
    <w:rsid w:val="0070687E"/>
    <w:rsid w:val="00707478"/>
    <w:rsid w:val="00756120"/>
    <w:rsid w:val="00756CF4"/>
    <w:rsid w:val="00763590"/>
    <w:rsid w:val="007728E8"/>
    <w:rsid w:val="007837F3"/>
    <w:rsid w:val="00794A92"/>
    <w:rsid w:val="007A267C"/>
    <w:rsid w:val="007B5531"/>
    <w:rsid w:val="007F057A"/>
    <w:rsid w:val="007F13A6"/>
    <w:rsid w:val="008136A9"/>
    <w:rsid w:val="0089349C"/>
    <w:rsid w:val="008B5B3C"/>
    <w:rsid w:val="008F0C37"/>
    <w:rsid w:val="00926B32"/>
    <w:rsid w:val="0094567D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1D08"/>
    <w:rsid w:val="00A03238"/>
    <w:rsid w:val="00A0558C"/>
    <w:rsid w:val="00A156EC"/>
    <w:rsid w:val="00A16636"/>
    <w:rsid w:val="00A44194"/>
    <w:rsid w:val="00A67851"/>
    <w:rsid w:val="00A8573A"/>
    <w:rsid w:val="00AA1D5D"/>
    <w:rsid w:val="00AC61B0"/>
    <w:rsid w:val="00AC7EB2"/>
    <w:rsid w:val="00AD1809"/>
    <w:rsid w:val="00AE333E"/>
    <w:rsid w:val="00B04BE7"/>
    <w:rsid w:val="00B10199"/>
    <w:rsid w:val="00B17F7B"/>
    <w:rsid w:val="00B24FA7"/>
    <w:rsid w:val="00B3542A"/>
    <w:rsid w:val="00B5171C"/>
    <w:rsid w:val="00B52FDC"/>
    <w:rsid w:val="00B54687"/>
    <w:rsid w:val="00B76E63"/>
    <w:rsid w:val="00B77868"/>
    <w:rsid w:val="00B82941"/>
    <w:rsid w:val="00B90739"/>
    <w:rsid w:val="00B94057"/>
    <w:rsid w:val="00BB740E"/>
    <w:rsid w:val="00BC07FE"/>
    <w:rsid w:val="00BD7D43"/>
    <w:rsid w:val="00BF403E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84623"/>
    <w:rsid w:val="00C9192B"/>
    <w:rsid w:val="00C958A6"/>
    <w:rsid w:val="00C97884"/>
    <w:rsid w:val="00CB0F46"/>
    <w:rsid w:val="00CC1A9B"/>
    <w:rsid w:val="00CD26C4"/>
    <w:rsid w:val="00CD7AD6"/>
    <w:rsid w:val="00CF0A6A"/>
    <w:rsid w:val="00D047FA"/>
    <w:rsid w:val="00D13D67"/>
    <w:rsid w:val="00D22074"/>
    <w:rsid w:val="00D23DBC"/>
    <w:rsid w:val="00D40438"/>
    <w:rsid w:val="00D821E9"/>
    <w:rsid w:val="00D9783E"/>
    <w:rsid w:val="00DA3A70"/>
    <w:rsid w:val="00DB16F8"/>
    <w:rsid w:val="00DB3B82"/>
    <w:rsid w:val="00DB6AB2"/>
    <w:rsid w:val="00DD0DAA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7545"/>
    <w:rsid w:val="00EE6C28"/>
    <w:rsid w:val="00EF7924"/>
    <w:rsid w:val="00F113B2"/>
    <w:rsid w:val="00F22348"/>
    <w:rsid w:val="00F4174B"/>
    <w:rsid w:val="00F56DCF"/>
    <w:rsid w:val="00F70FC4"/>
    <w:rsid w:val="00F75386"/>
    <w:rsid w:val="00F96E6A"/>
    <w:rsid w:val="00FA160E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F4AF67BF-CACB-45F5-B58C-88823D98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99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character" w:customStyle="1" w:styleId="AkapitzlistZnak">
    <w:name w:val="Akapit z listą Znak"/>
    <w:aliases w:val="RYS Znak"/>
    <w:link w:val="Akapitzlist"/>
    <w:uiPriority w:val="99"/>
    <w:rsid w:val="003F12C1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91398-7AB1-48E9-A00D-BAC97F9A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47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Joanna Miniewicz</cp:lastModifiedBy>
  <cp:revision>25</cp:revision>
  <cp:lastPrinted>2018-03-07T07:46:00Z</cp:lastPrinted>
  <dcterms:created xsi:type="dcterms:W3CDTF">2018-02-27T09:58:00Z</dcterms:created>
  <dcterms:modified xsi:type="dcterms:W3CDTF">2018-04-27T11:00:00Z</dcterms:modified>
</cp:coreProperties>
</file>