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59" w:rsidRPr="00181059" w:rsidRDefault="00BD7D43" w:rsidP="00181059">
      <w:pPr>
        <w:ind w:left="426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Załącznik nr 4</w:t>
      </w:r>
    </w:p>
    <w:p w:rsidR="00181059" w:rsidRDefault="00181059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right"/>
      </w:pPr>
    </w:p>
    <w:p w:rsidR="00065143" w:rsidRPr="00D22074" w:rsidRDefault="003F12C1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  <w:r w:rsidRPr="00D22074">
        <w:rPr>
          <w:sz w:val="24"/>
          <w:szCs w:val="24"/>
        </w:rPr>
        <w:t>Oś</w:t>
      </w:r>
      <w:r w:rsidR="0094567D">
        <w:rPr>
          <w:sz w:val="24"/>
          <w:szCs w:val="24"/>
        </w:rPr>
        <w:t>wiadczenie o dysponowaniu</w:t>
      </w:r>
      <w:r w:rsidR="0094567D" w:rsidRPr="002140E5">
        <w:rPr>
          <w:sz w:val="24"/>
          <w:szCs w:val="24"/>
        </w:rPr>
        <w:t xml:space="preserve"> osobą</w:t>
      </w:r>
      <w:r w:rsidR="0094567D" w:rsidRPr="00427163">
        <w:rPr>
          <w:color w:val="FF0000"/>
          <w:sz w:val="24"/>
          <w:szCs w:val="24"/>
        </w:rPr>
        <w:t xml:space="preserve"> </w:t>
      </w:r>
      <w:r w:rsidR="00AC61B0">
        <w:rPr>
          <w:sz w:val="24"/>
          <w:szCs w:val="24"/>
        </w:rPr>
        <w:t>zdolną do realizacji zamówienia</w:t>
      </w:r>
    </w:p>
    <w:p w:rsidR="006E0F68" w:rsidRPr="006E0F68" w:rsidRDefault="006E0F68" w:rsidP="006E0F68"/>
    <w:p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Oświadczam, że pani/pan</w:t>
      </w:r>
      <w:r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……………………………………………………………………….</w:t>
      </w:r>
    </w:p>
    <w:p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skierowana/y do realizacji zamówienia posiada</w:t>
      </w:r>
      <w:r>
        <w:rPr>
          <w:sz w:val="24"/>
          <w:szCs w:val="26"/>
        </w:rPr>
        <w:t>:</w:t>
      </w:r>
    </w:p>
    <w:p w:rsidR="006E0F68" w:rsidRDefault="00AC61B0" w:rsidP="003172EE">
      <w:pPr>
        <w:numPr>
          <w:ilvl w:val="0"/>
          <w:numId w:val="29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wykształcenie wyższe będące potwierdzeniem nabytej wiedzy merytorycznej </w:t>
      </w:r>
      <w:r>
        <w:rPr>
          <w:sz w:val="24"/>
          <w:szCs w:val="24"/>
        </w:rPr>
        <w:br/>
        <w:t>z zakresu objętego tematyką usługi</w:t>
      </w:r>
    </w:p>
    <w:p w:rsidR="006E0F68" w:rsidRDefault="006E0F68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</w:p>
    <w:p w:rsidR="006E0F68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0F68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……………...</w:t>
      </w:r>
    </w:p>
    <w:p w:rsidR="006E0F68" w:rsidRPr="00B52FDC" w:rsidRDefault="00AC61B0" w:rsidP="003172EE">
      <w:pPr>
        <w:spacing w:after="0" w:line="240" w:lineRule="auto"/>
        <w:contextualSpacing/>
        <w:jc w:val="both"/>
        <w:rPr>
          <w:szCs w:val="20"/>
        </w:rPr>
      </w:pPr>
      <w:r>
        <w:rPr>
          <w:szCs w:val="20"/>
        </w:rPr>
        <w:t>(kierunek</w:t>
      </w:r>
      <w:r w:rsidR="00DA3A70">
        <w:rPr>
          <w:szCs w:val="20"/>
        </w:rPr>
        <w:t xml:space="preserve"> studiów</w:t>
      </w:r>
      <w:r w:rsidR="006E0F68" w:rsidRPr="00B52FDC">
        <w:rPr>
          <w:szCs w:val="20"/>
        </w:rPr>
        <w:t>)</w:t>
      </w:r>
    </w:p>
    <w:p w:rsidR="006E0F68" w:rsidRPr="006E0F68" w:rsidRDefault="006E0F68" w:rsidP="006E0F68">
      <w:pPr>
        <w:spacing w:after="0" w:line="240" w:lineRule="auto"/>
        <w:ind w:left="1200"/>
        <w:contextualSpacing/>
        <w:jc w:val="both"/>
        <w:rPr>
          <w:szCs w:val="20"/>
        </w:rPr>
      </w:pPr>
    </w:p>
    <w:p w:rsidR="00CF0A6A" w:rsidRDefault="00CF0A6A" w:rsidP="003172EE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doświadczenie w pr</w:t>
      </w:r>
      <w:r w:rsidR="001C1AC8">
        <w:rPr>
          <w:sz w:val="24"/>
          <w:szCs w:val="24"/>
        </w:rPr>
        <w:t>owadzeniu nadzoru merytorycznego nad realizacją działań z zakresu ochrony muraw kserotermicznych, potwierdzone koordynowaniem/prowadzeniem nadzoru nad …. (należy podać ilość przedsięwzięć) przedsięwzięciem/</w:t>
      </w:r>
      <w:proofErr w:type="spellStart"/>
      <w:r w:rsidR="001C1AC8">
        <w:rPr>
          <w:sz w:val="24"/>
          <w:szCs w:val="24"/>
        </w:rPr>
        <w:t>ami</w:t>
      </w:r>
      <w:proofErr w:type="spellEnd"/>
      <w:r w:rsidR="001C1AC8">
        <w:rPr>
          <w:sz w:val="24"/>
          <w:szCs w:val="24"/>
        </w:rPr>
        <w:t xml:space="preserve"> polegającym(i)</w:t>
      </w:r>
      <w:r w:rsidR="0046542A">
        <w:rPr>
          <w:sz w:val="24"/>
          <w:szCs w:val="24"/>
        </w:rPr>
        <w:t xml:space="preserve"> na wypasie zwierząt na murawach kserotermicznych</w:t>
      </w:r>
    </w:p>
    <w:p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214C" w:rsidRDefault="006E0F68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3172EE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………………………………………………...</w:t>
      </w:r>
      <w:r w:rsidR="003172EE">
        <w:rPr>
          <w:sz w:val="24"/>
          <w:szCs w:val="24"/>
        </w:rPr>
        <w:t>....................</w:t>
      </w:r>
    </w:p>
    <w:p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E0F68" w:rsidRPr="006E0F68" w:rsidRDefault="0065214C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3172EE">
        <w:rPr>
          <w:sz w:val="24"/>
          <w:szCs w:val="24"/>
        </w:rPr>
        <w:t>....................</w:t>
      </w:r>
    </w:p>
    <w:p w:rsidR="00B5171C" w:rsidRDefault="006E0F68" w:rsidP="003172EE">
      <w:pPr>
        <w:jc w:val="both"/>
      </w:pPr>
      <w:r>
        <w:t>(</w:t>
      </w:r>
      <w:r w:rsidR="004F11CA">
        <w:t xml:space="preserve">informacja </w:t>
      </w:r>
      <w:r w:rsidR="00B834B8" w:rsidRPr="00B834B8">
        <w:t>dot. prz</w:t>
      </w:r>
      <w:r w:rsidR="00316C56">
        <w:t xml:space="preserve">edsięwzięcia </w:t>
      </w:r>
      <w:r w:rsidR="00B834B8">
        <w:t>wraz z podaniem podmiotu, na rzecz które</w:t>
      </w:r>
      <w:r w:rsidR="00316C56">
        <w:t>go go</w:t>
      </w:r>
      <w:bookmarkStart w:id="0" w:name="_GoBack"/>
      <w:bookmarkEnd w:id="0"/>
      <w:r w:rsidR="00B834B8">
        <w:t xml:space="preserve"> wykonano, </w:t>
      </w:r>
      <w:r w:rsidR="00B834B8" w:rsidRPr="00B834B8">
        <w:t>zakres wykonywanych czynności</w:t>
      </w:r>
      <w:r w:rsidR="0065214C">
        <w:t>)</w:t>
      </w:r>
    </w:p>
    <w:p w:rsidR="00B5171C" w:rsidRDefault="00B5171C">
      <w:pPr>
        <w:spacing w:after="160" w:line="259" w:lineRule="auto"/>
        <w:rPr>
          <w:rStyle w:val="Nagwek2Znak"/>
        </w:rPr>
      </w:pPr>
    </w:p>
    <w:p w:rsidR="00693D00" w:rsidRDefault="00693D00" w:rsidP="00693D00">
      <w:pPr>
        <w:jc w:val="both"/>
        <w:rPr>
          <w:sz w:val="18"/>
          <w:szCs w:val="18"/>
        </w:rPr>
      </w:pPr>
    </w:p>
    <w:p w:rsidR="00693D00" w:rsidRPr="00693D00" w:rsidRDefault="00693D00" w:rsidP="004F3222">
      <w:pPr>
        <w:tabs>
          <w:tab w:val="center" w:pos="4535"/>
        </w:tabs>
        <w:ind w:left="4248" w:hanging="4248"/>
        <w:jc w:val="both"/>
        <w:rPr>
          <w:sz w:val="18"/>
          <w:szCs w:val="18"/>
        </w:rPr>
      </w:pPr>
      <w:r>
        <w:t>…………………….</w:t>
      </w:r>
      <w:r w:rsidRPr="004C08A8">
        <w:t xml:space="preserve">, dnia </w:t>
      </w:r>
      <w:r w:rsidR="004D2BE8">
        <w:t>…………….</w:t>
      </w:r>
      <w:r w:rsidR="0065214C">
        <w:t xml:space="preserve"> </w:t>
      </w:r>
      <w:r w:rsidR="004D2BE8">
        <w:t>2018</w:t>
      </w:r>
      <w:r w:rsidR="0065214C">
        <w:t xml:space="preserve"> </w:t>
      </w:r>
      <w:r w:rsidR="00234889">
        <w:t>r</w:t>
      </w:r>
      <w:r w:rsidR="004F3222">
        <w:t>.</w:t>
      </w:r>
      <w:r w:rsidR="00234889">
        <w:tab/>
        <w:t xml:space="preserve">                    </w:t>
      </w:r>
      <w:r w:rsidR="004F3222">
        <w:t xml:space="preserve">       </w:t>
      </w:r>
      <w:r w:rsidR="00234889">
        <w:t>………………………………………………………..</w:t>
      </w:r>
    </w:p>
    <w:p w:rsidR="00234889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ab/>
        <w:t xml:space="preserve">                                                   </w:t>
      </w:r>
      <w:r w:rsidR="004F3222">
        <w:t xml:space="preserve">                               </w:t>
      </w:r>
      <w:r w:rsidRPr="00693D00">
        <w:t>podpis osoby(osób) uprawnionej(</w:t>
      </w:r>
      <w:proofErr w:type="spellStart"/>
      <w:r w:rsidRPr="00693D00">
        <w:t>ych</w:t>
      </w:r>
      <w:proofErr w:type="spellEnd"/>
      <w:r w:rsidRPr="00693D00">
        <w:t>)</w:t>
      </w:r>
      <w:r>
        <w:tab/>
      </w:r>
    </w:p>
    <w:p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 xml:space="preserve">                                                                           </w:t>
      </w:r>
      <w:r w:rsidR="004F3222">
        <w:t xml:space="preserve">                               </w:t>
      </w:r>
      <w:r w:rsidR="004D56E7" w:rsidRPr="00693D00"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181059">
      <w:headerReference w:type="default" r:id="rId8"/>
      <w:footerReference w:type="default" r:id="rId9"/>
      <w:pgSz w:w="11906" w:h="16838" w:code="9"/>
      <w:pgMar w:top="284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F46" w:rsidRDefault="002D3F46" w:rsidP="003366F8">
      <w:r>
        <w:separator/>
      </w:r>
    </w:p>
  </w:endnote>
  <w:endnote w:type="continuationSeparator" w:id="0">
    <w:p w:rsidR="002D3F46" w:rsidRDefault="002D3F4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510E8F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316C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F46" w:rsidRDefault="002D3F46" w:rsidP="003366F8">
      <w:r>
        <w:separator/>
      </w:r>
    </w:p>
  </w:footnote>
  <w:footnote w:type="continuationSeparator" w:id="0">
    <w:p w:rsidR="002D3F46" w:rsidRDefault="002D3F4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181059">
    <w:pPr>
      <w:pStyle w:val="Nagwek"/>
    </w:pPr>
    <w:r>
      <w:ptab w:relativeTo="margin" w:alignment="center" w:leader="none"/>
    </w:r>
    <w:r>
      <w:rPr>
        <w:noProof/>
      </w:rPr>
      <w:drawing>
        <wp:inline distT="0" distB="0" distL="0" distR="0">
          <wp:extent cx="5761355" cy="621665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005B"/>
    <w:multiLevelType w:val="hybridMultilevel"/>
    <w:tmpl w:val="A20C35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23"/>
  </w:num>
  <w:num w:numId="10">
    <w:abstractNumId w:val="3"/>
  </w:num>
  <w:num w:numId="11">
    <w:abstractNumId w:val="9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9"/>
  </w:num>
  <w:num w:numId="18">
    <w:abstractNumId w:val="22"/>
  </w:num>
  <w:num w:numId="19">
    <w:abstractNumId w:val="18"/>
  </w:num>
  <w:num w:numId="20">
    <w:abstractNumId w:val="11"/>
  </w:num>
  <w:num w:numId="21">
    <w:abstractNumId w:val="24"/>
  </w:num>
  <w:num w:numId="22">
    <w:abstractNumId w:val="20"/>
  </w:num>
  <w:num w:numId="23">
    <w:abstractNumId w:val="4"/>
  </w:num>
  <w:num w:numId="24">
    <w:abstractNumId w:val="13"/>
  </w:num>
  <w:num w:numId="25">
    <w:abstractNumId w:val="17"/>
  </w:num>
  <w:num w:numId="26">
    <w:abstractNumId w:val="12"/>
  </w:num>
  <w:num w:numId="27">
    <w:abstractNumId w:val="14"/>
  </w:num>
  <w:num w:numId="28">
    <w:abstractNumId w:val="16"/>
  </w:num>
  <w:num w:numId="29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BC"/>
    <w:rsid w:val="00060401"/>
    <w:rsid w:val="00065143"/>
    <w:rsid w:val="00074A24"/>
    <w:rsid w:val="00077752"/>
    <w:rsid w:val="00086C13"/>
    <w:rsid w:val="00090203"/>
    <w:rsid w:val="00092926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1059"/>
    <w:rsid w:val="001867DD"/>
    <w:rsid w:val="001971EA"/>
    <w:rsid w:val="001A2B92"/>
    <w:rsid w:val="001B76CD"/>
    <w:rsid w:val="001C1AC8"/>
    <w:rsid w:val="001C1BFD"/>
    <w:rsid w:val="001C355E"/>
    <w:rsid w:val="001D45BC"/>
    <w:rsid w:val="001F0D87"/>
    <w:rsid w:val="002023F3"/>
    <w:rsid w:val="00207FAB"/>
    <w:rsid w:val="00234889"/>
    <w:rsid w:val="00236940"/>
    <w:rsid w:val="00244615"/>
    <w:rsid w:val="002624A4"/>
    <w:rsid w:val="002651E4"/>
    <w:rsid w:val="00280E30"/>
    <w:rsid w:val="0029439E"/>
    <w:rsid w:val="002C07FE"/>
    <w:rsid w:val="002C437D"/>
    <w:rsid w:val="002D3F46"/>
    <w:rsid w:val="002F2AAB"/>
    <w:rsid w:val="0030122C"/>
    <w:rsid w:val="003026FD"/>
    <w:rsid w:val="00305AE6"/>
    <w:rsid w:val="00307926"/>
    <w:rsid w:val="00316C56"/>
    <w:rsid w:val="003172EE"/>
    <w:rsid w:val="003366F8"/>
    <w:rsid w:val="00340C93"/>
    <w:rsid w:val="003929B4"/>
    <w:rsid w:val="003B3A62"/>
    <w:rsid w:val="003B3F65"/>
    <w:rsid w:val="003C65C1"/>
    <w:rsid w:val="003D2294"/>
    <w:rsid w:val="003D76A2"/>
    <w:rsid w:val="003E1307"/>
    <w:rsid w:val="003F12C1"/>
    <w:rsid w:val="003F7446"/>
    <w:rsid w:val="00400C1C"/>
    <w:rsid w:val="004147AA"/>
    <w:rsid w:val="004254CB"/>
    <w:rsid w:val="00431647"/>
    <w:rsid w:val="00433AAC"/>
    <w:rsid w:val="0045378F"/>
    <w:rsid w:val="00464867"/>
    <w:rsid w:val="0046542A"/>
    <w:rsid w:val="00467A6B"/>
    <w:rsid w:val="00474F3C"/>
    <w:rsid w:val="00477CAF"/>
    <w:rsid w:val="004D22A3"/>
    <w:rsid w:val="004D2BE8"/>
    <w:rsid w:val="004D41BE"/>
    <w:rsid w:val="004D56E7"/>
    <w:rsid w:val="004F11CA"/>
    <w:rsid w:val="004F3222"/>
    <w:rsid w:val="004F62D3"/>
    <w:rsid w:val="0050077A"/>
    <w:rsid w:val="00510E8F"/>
    <w:rsid w:val="0051190F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E5E2C"/>
    <w:rsid w:val="005F5A23"/>
    <w:rsid w:val="005F75F3"/>
    <w:rsid w:val="005F7856"/>
    <w:rsid w:val="00622606"/>
    <w:rsid w:val="006252FF"/>
    <w:rsid w:val="00632E56"/>
    <w:rsid w:val="00651925"/>
    <w:rsid w:val="0065214C"/>
    <w:rsid w:val="00657D2F"/>
    <w:rsid w:val="00665EFE"/>
    <w:rsid w:val="00670E69"/>
    <w:rsid w:val="0067763F"/>
    <w:rsid w:val="006835FE"/>
    <w:rsid w:val="0068638A"/>
    <w:rsid w:val="00691DBF"/>
    <w:rsid w:val="00693D00"/>
    <w:rsid w:val="006A1E67"/>
    <w:rsid w:val="006C51C7"/>
    <w:rsid w:val="006D1523"/>
    <w:rsid w:val="006E0F68"/>
    <w:rsid w:val="006E153A"/>
    <w:rsid w:val="006E5977"/>
    <w:rsid w:val="007053F8"/>
    <w:rsid w:val="0070687E"/>
    <w:rsid w:val="00707478"/>
    <w:rsid w:val="00756120"/>
    <w:rsid w:val="00756CF4"/>
    <w:rsid w:val="00763590"/>
    <w:rsid w:val="007728E8"/>
    <w:rsid w:val="007837F3"/>
    <w:rsid w:val="00794A92"/>
    <w:rsid w:val="007A267C"/>
    <w:rsid w:val="007B5531"/>
    <w:rsid w:val="007F057A"/>
    <w:rsid w:val="007F13A6"/>
    <w:rsid w:val="008136A9"/>
    <w:rsid w:val="0089349C"/>
    <w:rsid w:val="008B5B3C"/>
    <w:rsid w:val="008F0C37"/>
    <w:rsid w:val="00926B32"/>
    <w:rsid w:val="0094567D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1D08"/>
    <w:rsid w:val="00A03238"/>
    <w:rsid w:val="00A0558C"/>
    <w:rsid w:val="00A156EC"/>
    <w:rsid w:val="00A16636"/>
    <w:rsid w:val="00A44194"/>
    <w:rsid w:val="00A67851"/>
    <w:rsid w:val="00A8573A"/>
    <w:rsid w:val="00AA1D5D"/>
    <w:rsid w:val="00AC61B0"/>
    <w:rsid w:val="00AC7EB2"/>
    <w:rsid w:val="00AD1809"/>
    <w:rsid w:val="00AE333E"/>
    <w:rsid w:val="00B04BE7"/>
    <w:rsid w:val="00B10199"/>
    <w:rsid w:val="00B17F7B"/>
    <w:rsid w:val="00B24FA7"/>
    <w:rsid w:val="00B3542A"/>
    <w:rsid w:val="00B5171C"/>
    <w:rsid w:val="00B52FDC"/>
    <w:rsid w:val="00B54687"/>
    <w:rsid w:val="00B76E63"/>
    <w:rsid w:val="00B77868"/>
    <w:rsid w:val="00B82941"/>
    <w:rsid w:val="00B834B8"/>
    <w:rsid w:val="00B90739"/>
    <w:rsid w:val="00B94057"/>
    <w:rsid w:val="00BB740E"/>
    <w:rsid w:val="00BC07FE"/>
    <w:rsid w:val="00BD7D43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84623"/>
    <w:rsid w:val="00C9192B"/>
    <w:rsid w:val="00C958A6"/>
    <w:rsid w:val="00C97884"/>
    <w:rsid w:val="00CB0F46"/>
    <w:rsid w:val="00CC1A9B"/>
    <w:rsid w:val="00CD26C4"/>
    <w:rsid w:val="00CD7AD6"/>
    <w:rsid w:val="00CF0A6A"/>
    <w:rsid w:val="00D047FA"/>
    <w:rsid w:val="00D13D67"/>
    <w:rsid w:val="00D22074"/>
    <w:rsid w:val="00D23DBC"/>
    <w:rsid w:val="00D40438"/>
    <w:rsid w:val="00D821E9"/>
    <w:rsid w:val="00D9783E"/>
    <w:rsid w:val="00DA3A70"/>
    <w:rsid w:val="00DB16F8"/>
    <w:rsid w:val="00DB3B82"/>
    <w:rsid w:val="00DB6AB2"/>
    <w:rsid w:val="00DD0DAA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7545"/>
    <w:rsid w:val="00EE6C28"/>
    <w:rsid w:val="00EF7924"/>
    <w:rsid w:val="00F113B2"/>
    <w:rsid w:val="00F22348"/>
    <w:rsid w:val="00F4174B"/>
    <w:rsid w:val="00F56DCF"/>
    <w:rsid w:val="00F70FC4"/>
    <w:rsid w:val="00F75386"/>
    <w:rsid w:val="00F96E6A"/>
    <w:rsid w:val="00FA160E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F4AF67BF-CACB-45F5-B58C-88823D98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99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99"/>
    <w:rsid w:val="003F12C1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8C9A-034E-45D9-B56C-3033D7DB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57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Joanna Miniewicz</cp:lastModifiedBy>
  <cp:revision>29</cp:revision>
  <cp:lastPrinted>2018-03-07T07:46:00Z</cp:lastPrinted>
  <dcterms:created xsi:type="dcterms:W3CDTF">2018-02-27T09:58:00Z</dcterms:created>
  <dcterms:modified xsi:type="dcterms:W3CDTF">2018-05-10T11:28:00Z</dcterms:modified>
</cp:coreProperties>
</file>