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E19C4" w14:textId="414B6F0F" w:rsidR="00E97395" w:rsidRPr="00410C3F" w:rsidRDefault="00017A6B" w:rsidP="00AA27C2">
      <w:pPr>
        <w:pStyle w:val="Tekstpodstawowywcity3"/>
        <w:spacing w:line="360" w:lineRule="auto"/>
        <w:jc w:val="right"/>
        <w:rPr>
          <w:sz w:val="22"/>
          <w:szCs w:val="22"/>
        </w:rPr>
      </w:pPr>
      <w:r w:rsidRPr="00410C3F">
        <w:rPr>
          <w:sz w:val="22"/>
          <w:szCs w:val="22"/>
        </w:rPr>
        <w:t xml:space="preserve">                                                                                   </w:t>
      </w:r>
      <w:r w:rsidR="00601CDE" w:rsidRPr="00410C3F">
        <w:rPr>
          <w:sz w:val="22"/>
          <w:szCs w:val="22"/>
        </w:rPr>
        <w:t xml:space="preserve">                             </w:t>
      </w:r>
      <w:r w:rsidRPr="00410C3F">
        <w:rPr>
          <w:sz w:val="22"/>
          <w:szCs w:val="22"/>
        </w:rPr>
        <w:t xml:space="preserve">          </w:t>
      </w:r>
      <w:r w:rsidR="00474EFF" w:rsidRPr="00410C3F">
        <w:rPr>
          <w:sz w:val="22"/>
          <w:szCs w:val="22"/>
        </w:rPr>
        <w:t>Załącznik nr 3</w:t>
      </w:r>
    </w:p>
    <w:p w14:paraId="11463F75" w14:textId="2C63FA91" w:rsidR="00445903" w:rsidRPr="00445903" w:rsidRDefault="008876A9" w:rsidP="00445903">
      <w:pPr>
        <w:pStyle w:val="Tekstpodstawowywcity3"/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WYKAZ WYKONANYCH</w:t>
      </w:r>
      <w:r w:rsidR="00601354">
        <w:rPr>
          <w:b/>
          <w:sz w:val="24"/>
        </w:rPr>
        <w:t xml:space="preserve"> </w:t>
      </w:r>
      <w:r w:rsidR="00445903" w:rsidRPr="00445903">
        <w:rPr>
          <w:b/>
          <w:sz w:val="24"/>
        </w:rPr>
        <w:t>USŁUG</w:t>
      </w:r>
    </w:p>
    <w:p w14:paraId="4EFD2EF0" w14:textId="74C7F34D" w:rsidR="00445903" w:rsidRPr="00445903" w:rsidRDefault="00D7566B" w:rsidP="00445903">
      <w:pPr>
        <w:jc w:val="both"/>
        <w:rPr>
          <w:szCs w:val="20"/>
        </w:rPr>
      </w:pPr>
      <w:r>
        <w:rPr>
          <w:szCs w:val="20"/>
        </w:rPr>
        <w:t>Znak sprawy</w:t>
      </w:r>
      <w:r w:rsidR="00474EFF">
        <w:rPr>
          <w:szCs w:val="20"/>
        </w:rPr>
        <w:t xml:space="preserve">: </w:t>
      </w:r>
      <w:r>
        <w:rPr>
          <w:szCs w:val="20"/>
        </w:rPr>
        <w:t>PEE.231.RPO.008</w:t>
      </w:r>
      <w:r w:rsidR="00601CDE">
        <w:rPr>
          <w:szCs w:val="20"/>
        </w:rPr>
        <w:t>.2018</w:t>
      </w:r>
    </w:p>
    <w:p w14:paraId="5055A4B7" w14:textId="77777777" w:rsidR="00D7566B" w:rsidRDefault="00CC669D" w:rsidP="00D7566B">
      <w:pPr>
        <w:tabs>
          <w:tab w:val="left" w:pos="567"/>
        </w:tabs>
        <w:spacing w:after="0" w:line="240" w:lineRule="auto"/>
        <w:jc w:val="both"/>
        <w:rPr>
          <w:sz w:val="22"/>
        </w:rPr>
      </w:pPr>
      <w:r w:rsidRPr="00D7566B">
        <w:rPr>
          <w:sz w:val="22"/>
        </w:rPr>
        <w:t xml:space="preserve">Wykaz wykonanych usług, potwierdzający, że Wykonawca w okresie ostatnich trzech lat przed upływem terminu składania ofert, a jeżeli okres prowadzenia działalności jest krótszy w tym okresie, </w:t>
      </w:r>
      <w:r w:rsidR="00D7566B" w:rsidRPr="00D7566B">
        <w:rPr>
          <w:sz w:val="22"/>
        </w:rPr>
        <w:t>zrealizował min. 2 usługi polegające na  wykonywaniu profesjonalnych fotografii w plenerze.</w:t>
      </w:r>
    </w:p>
    <w:p w14:paraId="1FF1251D" w14:textId="77777777" w:rsidR="00D7566B" w:rsidRPr="00D7566B" w:rsidRDefault="00D7566B" w:rsidP="00D7566B">
      <w:pPr>
        <w:tabs>
          <w:tab w:val="left" w:pos="567"/>
        </w:tabs>
        <w:spacing w:after="0" w:line="240" w:lineRule="auto"/>
        <w:jc w:val="both"/>
        <w:rPr>
          <w:sz w:val="22"/>
        </w:rPr>
      </w:pPr>
    </w:p>
    <w:p w14:paraId="6E9B8537" w14:textId="307C5F73" w:rsidR="00CC669D" w:rsidRPr="00D7566B" w:rsidRDefault="00D7566B" w:rsidP="00D7566B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  <w:r w:rsidRPr="00D7566B">
        <w:rPr>
          <w:sz w:val="22"/>
        </w:rPr>
        <w:t>Przez jedną wykonaną usługę Zamawiający rozumie realizację przedmiotu jednej umowy (jednego zamówienia).</w:t>
      </w:r>
      <w:r>
        <w:rPr>
          <w:sz w:val="22"/>
        </w:rPr>
        <w:br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065143" w14:paraId="12B54D4F" w14:textId="77777777" w:rsidTr="00550346">
        <w:tc>
          <w:tcPr>
            <w:tcW w:w="1668" w:type="dxa"/>
          </w:tcPr>
          <w:p w14:paraId="6A03DD37" w14:textId="3E4C50B2" w:rsidR="00065143" w:rsidRDefault="00065143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550346">
        <w:tc>
          <w:tcPr>
            <w:tcW w:w="1668" w:type="dxa"/>
          </w:tcPr>
          <w:p w14:paraId="50639A7A" w14:textId="53DD2915" w:rsidR="00065143" w:rsidRDefault="00065143" w:rsidP="00423877">
            <w:pPr>
              <w:spacing w:before="240" w:after="0" w:line="240" w:lineRule="auto"/>
            </w:pPr>
            <w:r w:rsidRPr="00CE2534">
              <w:t>Przedmiot zamówienia</w:t>
            </w:r>
            <w:r w:rsidR="007E2F36">
              <w:t xml:space="preserve"> </w:t>
            </w:r>
            <w:r w:rsidR="007E2F36">
              <w:br/>
              <w:t>(opis usługi</w:t>
            </w:r>
            <w:r w:rsidR="00B24FA7">
              <w:t>)</w:t>
            </w:r>
          </w:p>
          <w:p w14:paraId="182A1ECD" w14:textId="7F8063CA" w:rsidR="00C4123F" w:rsidRPr="00CE2534" w:rsidRDefault="00C4123F" w:rsidP="00B24FA7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0CDF2532" w14:textId="679F707D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……………………………</w:t>
            </w:r>
            <w:r w:rsidR="00691DBF">
              <w:rPr>
                <w:szCs w:val="20"/>
              </w:rPr>
              <w:t>....</w:t>
            </w:r>
            <w:r w:rsidR="00691DBF" w:rsidRPr="00CE2534">
              <w:rPr>
                <w:szCs w:val="20"/>
              </w:rPr>
              <w:t>…………………………</w:t>
            </w:r>
            <w:r w:rsidR="00550346">
              <w:rPr>
                <w:szCs w:val="20"/>
              </w:rPr>
              <w:t>..</w:t>
            </w:r>
          </w:p>
        </w:tc>
      </w:tr>
      <w:tr w:rsidR="00065143" w14:paraId="19CE66DA" w14:textId="77777777" w:rsidTr="00550346">
        <w:tc>
          <w:tcPr>
            <w:tcW w:w="1668" w:type="dxa"/>
          </w:tcPr>
          <w:p w14:paraId="68B5D7AD" w14:textId="61F2EF8C" w:rsidR="00AB6A38" w:rsidRPr="00AB6A38" w:rsidRDefault="008B5B3C" w:rsidP="00C51684">
            <w:pPr>
              <w:spacing w:before="240" w:after="0" w:line="240" w:lineRule="auto"/>
              <w:rPr>
                <w:rStyle w:val="Nagwek2Znak"/>
                <w:b w:val="0"/>
                <w:sz w:val="20"/>
                <w:szCs w:val="22"/>
              </w:rPr>
            </w:pPr>
            <w:r>
              <w:t xml:space="preserve">Nazwa </w:t>
            </w:r>
            <w:r w:rsidR="00AB6A38">
              <w:t>zleceniodawcy</w:t>
            </w:r>
          </w:p>
        </w:tc>
        <w:tc>
          <w:tcPr>
            <w:tcW w:w="7393" w:type="dxa"/>
          </w:tcPr>
          <w:p w14:paraId="231FE62F" w14:textId="4A0D7D15" w:rsidR="00065143" w:rsidRPr="00EF5B81" w:rsidRDefault="00065143" w:rsidP="00B24FA7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 w:rsidR="00550346">
              <w:rPr>
                <w:szCs w:val="20"/>
              </w:rPr>
              <w:t>...</w:t>
            </w:r>
          </w:p>
        </w:tc>
      </w:tr>
      <w:tr w:rsidR="00065143" w14:paraId="5934D367" w14:textId="77777777" w:rsidTr="00550346">
        <w:tc>
          <w:tcPr>
            <w:tcW w:w="1668" w:type="dxa"/>
          </w:tcPr>
          <w:p w14:paraId="7810F033" w14:textId="77777777" w:rsidR="00060401" w:rsidRPr="00C4123F" w:rsidRDefault="00060401" w:rsidP="00423877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CDBD987" w14:textId="02125265" w:rsidR="00065143" w:rsidRDefault="00065143" w:rsidP="00423877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6BFD5393" w14:textId="77777777" w:rsidR="00AC1525" w:rsidRPr="007E2F36" w:rsidRDefault="00AC1525" w:rsidP="00AC1525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7393"/>
      </w:tblGrid>
      <w:tr w:rsidR="00AC1525" w14:paraId="64139431" w14:textId="77777777" w:rsidTr="00FE73A4">
        <w:tc>
          <w:tcPr>
            <w:tcW w:w="1668" w:type="dxa"/>
          </w:tcPr>
          <w:p w14:paraId="707C12BB" w14:textId="77777777" w:rsidR="00AC1525" w:rsidRDefault="00AC1525" w:rsidP="00AC1525">
            <w:pPr>
              <w:pStyle w:val="Akapitzlist"/>
              <w:numPr>
                <w:ilvl w:val="0"/>
                <w:numId w:val="29"/>
              </w:numPr>
              <w:spacing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62E7722A" w14:textId="77777777" w:rsidR="00AC1525" w:rsidRDefault="00AC1525" w:rsidP="00FE73A4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AC1525" w14:paraId="3D386633" w14:textId="77777777" w:rsidTr="00FE73A4">
        <w:tc>
          <w:tcPr>
            <w:tcW w:w="1668" w:type="dxa"/>
          </w:tcPr>
          <w:p w14:paraId="5E28FAF5" w14:textId="77777777" w:rsidR="00AC1525" w:rsidRDefault="00AC1525" w:rsidP="00FE73A4">
            <w:pPr>
              <w:spacing w:before="240" w:after="0" w:line="240" w:lineRule="auto"/>
            </w:pPr>
            <w:r w:rsidRPr="00CE2534">
              <w:t>Przedmiot zamówienia</w:t>
            </w:r>
            <w:r>
              <w:t xml:space="preserve"> </w:t>
            </w:r>
            <w:r>
              <w:br/>
              <w:t>(opis usługi)</w:t>
            </w:r>
          </w:p>
          <w:p w14:paraId="65307D11" w14:textId="77777777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</w:p>
        </w:tc>
        <w:tc>
          <w:tcPr>
            <w:tcW w:w="7393" w:type="dxa"/>
          </w:tcPr>
          <w:p w14:paraId="103ADCE1" w14:textId="77777777" w:rsidR="00AC1525" w:rsidRPr="00B24FA7" w:rsidRDefault="00AC1525" w:rsidP="00FE73A4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</w:t>
            </w:r>
            <w:r>
              <w:rPr>
                <w:szCs w:val="20"/>
              </w:rPr>
              <w:t>..</w:t>
            </w:r>
          </w:p>
        </w:tc>
      </w:tr>
      <w:tr w:rsidR="00AC1525" w14:paraId="165D903B" w14:textId="77777777" w:rsidTr="00FE73A4">
        <w:tc>
          <w:tcPr>
            <w:tcW w:w="1668" w:type="dxa"/>
          </w:tcPr>
          <w:p w14:paraId="37B590CA" w14:textId="3ED07D64" w:rsidR="00AC1525" w:rsidRPr="00CE2534" w:rsidRDefault="00AC1525" w:rsidP="00FE73A4">
            <w:pPr>
              <w:spacing w:before="240" w:after="0" w:line="240" w:lineRule="auto"/>
              <w:rPr>
                <w:rStyle w:val="Nagwek2Znak"/>
              </w:rPr>
            </w:pPr>
            <w:r>
              <w:t xml:space="preserve">Nazwa </w:t>
            </w:r>
            <w:r w:rsidR="007C50FD">
              <w:t>zleceniodawcy</w:t>
            </w:r>
          </w:p>
        </w:tc>
        <w:tc>
          <w:tcPr>
            <w:tcW w:w="7393" w:type="dxa"/>
          </w:tcPr>
          <w:p w14:paraId="4B805C31" w14:textId="77777777" w:rsidR="00AC1525" w:rsidRPr="00EF5B81" w:rsidRDefault="00AC1525" w:rsidP="00FE73A4">
            <w:pPr>
              <w:spacing w:before="240" w:after="0" w:line="480" w:lineRule="auto"/>
              <w:rPr>
                <w:rStyle w:val="Nagwek2Znak"/>
                <w:rFonts w:ascii="Calibri" w:hAnsi="Calibri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  <w:r>
              <w:rPr>
                <w:szCs w:val="20"/>
              </w:rPr>
              <w:br/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</w:t>
            </w:r>
          </w:p>
        </w:tc>
      </w:tr>
      <w:tr w:rsidR="00AC1525" w14:paraId="38F95B82" w14:textId="77777777" w:rsidTr="00FE73A4">
        <w:tc>
          <w:tcPr>
            <w:tcW w:w="1668" w:type="dxa"/>
          </w:tcPr>
          <w:p w14:paraId="1E72E567" w14:textId="77777777" w:rsidR="00AC1525" w:rsidRPr="00C4123F" w:rsidRDefault="00AC1525" w:rsidP="00FE73A4">
            <w:pPr>
              <w:pStyle w:val="Tekstpodstawowy"/>
              <w:spacing w:before="240"/>
              <w:jc w:val="center"/>
              <w:rPr>
                <w:rStyle w:val="Nagwek2Znak"/>
                <w:b w:val="0"/>
                <w:sz w:val="20"/>
                <w:szCs w:val="20"/>
              </w:rPr>
            </w:pPr>
            <w:r w:rsidRPr="00C4123F">
              <w:rPr>
                <w:rStyle w:val="Nagwek2Znak"/>
                <w:b w:val="0"/>
                <w:sz w:val="20"/>
                <w:szCs w:val="20"/>
              </w:rPr>
              <w:t>Data wykonania zamówienia</w:t>
            </w:r>
          </w:p>
        </w:tc>
        <w:tc>
          <w:tcPr>
            <w:tcW w:w="7393" w:type="dxa"/>
          </w:tcPr>
          <w:p w14:paraId="38D75C36" w14:textId="77777777" w:rsidR="00AC1525" w:rsidRDefault="00AC1525" w:rsidP="00FE73A4">
            <w:pPr>
              <w:spacing w:before="240" w:after="0" w:line="480" w:lineRule="auto"/>
              <w:rPr>
                <w:rStyle w:val="Nagwek2Znak"/>
              </w:rPr>
            </w:pPr>
          </w:p>
        </w:tc>
      </w:tr>
    </w:tbl>
    <w:p w14:paraId="0B981998" w14:textId="70C01A9C" w:rsidR="004A5F19" w:rsidRDefault="004A5F19" w:rsidP="00693D00">
      <w:pPr>
        <w:jc w:val="both"/>
        <w:rPr>
          <w:sz w:val="22"/>
        </w:rPr>
      </w:pPr>
    </w:p>
    <w:p w14:paraId="2CF4A55F" w14:textId="77777777" w:rsidR="00D7566B" w:rsidRDefault="00D7566B" w:rsidP="00693D00">
      <w:pPr>
        <w:jc w:val="both"/>
        <w:rPr>
          <w:sz w:val="22"/>
        </w:rPr>
      </w:pPr>
    </w:p>
    <w:p w14:paraId="33343699" w14:textId="0B1833FE" w:rsidR="001A7695" w:rsidRDefault="001A7695" w:rsidP="001A7695">
      <w:pPr>
        <w:tabs>
          <w:tab w:val="left" w:pos="5274"/>
        </w:tabs>
      </w:pPr>
      <w:r>
        <w:t>……………………………………                                               ……….…………………………………</w:t>
      </w:r>
    </w:p>
    <w:p w14:paraId="751F66D7" w14:textId="025FEBB7" w:rsidR="001A7695" w:rsidRDefault="001A7695" w:rsidP="001A7695">
      <w:pPr>
        <w:spacing w:after="0" w:line="240" w:lineRule="auto"/>
      </w:pPr>
      <w:r>
        <w:rPr>
          <w:szCs w:val="20"/>
        </w:rPr>
        <w:t xml:space="preserve">           (miejscowość i data)                                                          (podpis osoby upoważnionej do składania </w:t>
      </w:r>
    </w:p>
    <w:p w14:paraId="63BD5A22" w14:textId="098433EC" w:rsidR="00065143" w:rsidRDefault="001A7695" w:rsidP="00555B02">
      <w:pPr>
        <w:spacing w:after="0" w:line="240" w:lineRule="auto"/>
      </w:pPr>
      <w:r>
        <w:rPr>
          <w:szCs w:val="20"/>
        </w:rPr>
        <w:t xml:space="preserve">                                                                                                       oświadczeń woli w imieniu Wykonawcy)</w:t>
      </w:r>
      <w:bookmarkStart w:id="0" w:name="_GoBack"/>
      <w:bookmarkEnd w:id="0"/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9C022" w14:textId="77777777" w:rsidR="00477A12" w:rsidRDefault="00477A12" w:rsidP="003366F8">
      <w:r>
        <w:separator/>
      </w:r>
    </w:p>
  </w:endnote>
  <w:endnote w:type="continuationSeparator" w:id="0">
    <w:p w14:paraId="60487E77" w14:textId="77777777" w:rsidR="00477A12" w:rsidRDefault="00477A12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508453" w14:textId="34B40DE2" w:rsidR="00B3542A" w:rsidRDefault="00EF7924">
        <w:pPr>
          <w:pStyle w:val="Stopka"/>
          <w:jc w:val="center"/>
        </w:pPr>
        <w:r>
          <w:fldChar w:fldCharType="begin"/>
        </w:r>
        <w:r w:rsidR="00B3542A">
          <w:instrText xml:space="preserve"> PAGE   \* MERGEFORMAT </w:instrText>
        </w:r>
        <w:r>
          <w:fldChar w:fldCharType="separate"/>
        </w:r>
        <w:r w:rsidR="00555B0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7F1254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005A38" w14:textId="77777777" w:rsidR="00477A12" w:rsidRDefault="00477A12" w:rsidP="003366F8">
      <w:r>
        <w:separator/>
      </w:r>
    </w:p>
  </w:footnote>
  <w:footnote w:type="continuationSeparator" w:id="0">
    <w:p w14:paraId="7478CF97" w14:textId="77777777" w:rsidR="00477A12" w:rsidRDefault="00477A12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C609FA" w14:textId="10FFA81B" w:rsidR="00F02C68" w:rsidRDefault="00D7566B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0" allowOverlap="1" wp14:anchorId="3AE0D8F8" wp14:editId="593BA75C">
          <wp:simplePos x="0" y="0"/>
          <wp:positionH relativeFrom="page">
            <wp:posOffset>318135</wp:posOffset>
          </wp:positionH>
          <wp:positionV relativeFrom="page">
            <wp:posOffset>64770</wp:posOffset>
          </wp:positionV>
          <wp:extent cx="7019925" cy="752475"/>
          <wp:effectExtent l="0" t="0" r="9525" b="9525"/>
          <wp:wrapNone/>
          <wp:docPr id="54" name="Obraz 54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4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B7804E" w14:textId="77777777" w:rsidR="00F02C68" w:rsidRDefault="00F02C68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47927"/>
    <w:multiLevelType w:val="hybridMultilevel"/>
    <w:tmpl w:val="DF5C8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0472C"/>
    <w:multiLevelType w:val="hybridMultilevel"/>
    <w:tmpl w:val="9F668A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026984"/>
    <w:multiLevelType w:val="hybridMultilevel"/>
    <w:tmpl w:val="115EA8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897D07"/>
    <w:multiLevelType w:val="hybridMultilevel"/>
    <w:tmpl w:val="31284B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A40E4B"/>
    <w:multiLevelType w:val="hybridMultilevel"/>
    <w:tmpl w:val="2F42684E"/>
    <w:lvl w:ilvl="0" w:tplc="0415000F">
      <w:start w:val="1"/>
      <w:numFmt w:val="decimal"/>
      <w:lvlText w:val="%1.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 w15:restartNumberingAfterBreak="0">
    <w:nsid w:val="5C8639D2"/>
    <w:multiLevelType w:val="hybridMultilevel"/>
    <w:tmpl w:val="568481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4"/>
  </w:num>
  <w:num w:numId="3">
    <w:abstractNumId w:val="9"/>
  </w:num>
  <w:num w:numId="4">
    <w:abstractNumId w:val="8"/>
  </w:num>
  <w:num w:numId="5">
    <w:abstractNumId w:val="11"/>
  </w:num>
  <w:num w:numId="6">
    <w:abstractNumId w:val="1"/>
  </w:num>
  <w:num w:numId="7">
    <w:abstractNumId w:val="16"/>
  </w:num>
  <w:num w:numId="8">
    <w:abstractNumId w:val="3"/>
  </w:num>
  <w:num w:numId="9">
    <w:abstractNumId w:val="28"/>
  </w:num>
  <w:num w:numId="10">
    <w:abstractNumId w:val="4"/>
  </w:num>
  <w:num w:numId="11">
    <w:abstractNumId w:val="10"/>
  </w:num>
  <w:num w:numId="12">
    <w:abstractNumId w:val="30"/>
  </w:num>
  <w:num w:numId="13">
    <w:abstractNumId w:val="32"/>
  </w:num>
  <w:num w:numId="14">
    <w:abstractNumId w:val="0"/>
  </w:num>
  <w:num w:numId="15">
    <w:abstractNumId w:val="31"/>
  </w:num>
  <w:num w:numId="16">
    <w:abstractNumId w:val="7"/>
  </w:num>
  <w:num w:numId="17">
    <w:abstractNumId w:val="21"/>
  </w:num>
  <w:num w:numId="18">
    <w:abstractNumId w:val="25"/>
  </w:num>
  <w:num w:numId="19">
    <w:abstractNumId w:val="20"/>
  </w:num>
  <w:num w:numId="20">
    <w:abstractNumId w:val="12"/>
  </w:num>
  <w:num w:numId="21">
    <w:abstractNumId w:val="29"/>
  </w:num>
  <w:num w:numId="22">
    <w:abstractNumId w:val="23"/>
  </w:num>
  <w:num w:numId="23">
    <w:abstractNumId w:val="6"/>
  </w:num>
  <w:num w:numId="24">
    <w:abstractNumId w:val="14"/>
  </w:num>
  <w:num w:numId="25">
    <w:abstractNumId w:val="19"/>
  </w:num>
  <w:num w:numId="26">
    <w:abstractNumId w:val="13"/>
  </w:num>
  <w:num w:numId="27">
    <w:abstractNumId w:val="15"/>
  </w:num>
  <w:num w:numId="28">
    <w:abstractNumId w:val="17"/>
  </w:num>
  <w:num w:numId="29">
    <w:abstractNumId w:val="5"/>
  </w:num>
  <w:num w:numId="30">
    <w:abstractNumId w:val="18"/>
  </w:num>
  <w:num w:numId="31">
    <w:abstractNumId w:val="27"/>
  </w:num>
  <w:num w:numId="32">
    <w:abstractNumId w:val="2"/>
  </w:num>
  <w:num w:numId="33">
    <w:abstractNumId w:val="22"/>
  </w:num>
  <w:num w:numId="34">
    <w:abstractNumId w:val="26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17A6B"/>
    <w:rsid w:val="000402B0"/>
    <w:rsid w:val="00060401"/>
    <w:rsid w:val="00065143"/>
    <w:rsid w:val="00071265"/>
    <w:rsid w:val="00074A24"/>
    <w:rsid w:val="00086C13"/>
    <w:rsid w:val="000A5877"/>
    <w:rsid w:val="000C064F"/>
    <w:rsid w:val="000C3A2F"/>
    <w:rsid w:val="00123BD5"/>
    <w:rsid w:val="00127068"/>
    <w:rsid w:val="00137CE8"/>
    <w:rsid w:val="00144FD5"/>
    <w:rsid w:val="00156753"/>
    <w:rsid w:val="0016165E"/>
    <w:rsid w:val="00162B6E"/>
    <w:rsid w:val="00164CBD"/>
    <w:rsid w:val="001867DD"/>
    <w:rsid w:val="001971EA"/>
    <w:rsid w:val="001A2B92"/>
    <w:rsid w:val="001A7695"/>
    <w:rsid w:val="001B76CD"/>
    <w:rsid w:val="001C1BFD"/>
    <w:rsid w:val="001D45BC"/>
    <w:rsid w:val="001F0D87"/>
    <w:rsid w:val="002023F3"/>
    <w:rsid w:val="00207FAB"/>
    <w:rsid w:val="00234889"/>
    <w:rsid w:val="00236940"/>
    <w:rsid w:val="00244615"/>
    <w:rsid w:val="002452DF"/>
    <w:rsid w:val="002651E4"/>
    <w:rsid w:val="00280E30"/>
    <w:rsid w:val="002C07FE"/>
    <w:rsid w:val="002C437D"/>
    <w:rsid w:val="002F2AAB"/>
    <w:rsid w:val="0030122C"/>
    <w:rsid w:val="00305AE6"/>
    <w:rsid w:val="00307926"/>
    <w:rsid w:val="003214EC"/>
    <w:rsid w:val="003366F8"/>
    <w:rsid w:val="00340C93"/>
    <w:rsid w:val="00353262"/>
    <w:rsid w:val="003929B4"/>
    <w:rsid w:val="003B3A62"/>
    <w:rsid w:val="003B3F65"/>
    <w:rsid w:val="003C65C1"/>
    <w:rsid w:val="003D2294"/>
    <w:rsid w:val="003F7446"/>
    <w:rsid w:val="00400C1C"/>
    <w:rsid w:val="00403565"/>
    <w:rsid w:val="00410C3F"/>
    <w:rsid w:val="004147AA"/>
    <w:rsid w:val="004254CB"/>
    <w:rsid w:val="00431647"/>
    <w:rsid w:val="00433AAC"/>
    <w:rsid w:val="00445903"/>
    <w:rsid w:val="0045378F"/>
    <w:rsid w:val="00454A72"/>
    <w:rsid w:val="00454B70"/>
    <w:rsid w:val="00464867"/>
    <w:rsid w:val="00467A6B"/>
    <w:rsid w:val="00474EFF"/>
    <w:rsid w:val="00474F3C"/>
    <w:rsid w:val="00477A12"/>
    <w:rsid w:val="00477CAF"/>
    <w:rsid w:val="004A1D57"/>
    <w:rsid w:val="004A5F19"/>
    <w:rsid w:val="004C47E9"/>
    <w:rsid w:val="004D22A3"/>
    <w:rsid w:val="004D56E7"/>
    <w:rsid w:val="004F62D3"/>
    <w:rsid w:val="0051190F"/>
    <w:rsid w:val="0051675A"/>
    <w:rsid w:val="00526B2F"/>
    <w:rsid w:val="00546A28"/>
    <w:rsid w:val="00550346"/>
    <w:rsid w:val="005517C0"/>
    <w:rsid w:val="00555B02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354"/>
    <w:rsid w:val="00601CDE"/>
    <w:rsid w:val="00622606"/>
    <w:rsid w:val="006252FF"/>
    <w:rsid w:val="00632E56"/>
    <w:rsid w:val="00651925"/>
    <w:rsid w:val="00665EFE"/>
    <w:rsid w:val="00670E69"/>
    <w:rsid w:val="0067763F"/>
    <w:rsid w:val="006835FE"/>
    <w:rsid w:val="0068638A"/>
    <w:rsid w:val="00691DBF"/>
    <w:rsid w:val="00693D00"/>
    <w:rsid w:val="006A1E67"/>
    <w:rsid w:val="006A537D"/>
    <w:rsid w:val="006C51C7"/>
    <w:rsid w:val="006D1523"/>
    <w:rsid w:val="006E153A"/>
    <w:rsid w:val="006E5977"/>
    <w:rsid w:val="007053F8"/>
    <w:rsid w:val="0070687E"/>
    <w:rsid w:val="00707478"/>
    <w:rsid w:val="00743B2F"/>
    <w:rsid w:val="00756120"/>
    <w:rsid w:val="00763590"/>
    <w:rsid w:val="007728E8"/>
    <w:rsid w:val="007837F3"/>
    <w:rsid w:val="00785C65"/>
    <w:rsid w:val="007A267C"/>
    <w:rsid w:val="007B5531"/>
    <w:rsid w:val="007C50FD"/>
    <w:rsid w:val="007E2F36"/>
    <w:rsid w:val="007F13A6"/>
    <w:rsid w:val="008136A9"/>
    <w:rsid w:val="00855FC1"/>
    <w:rsid w:val="008876A9"/>
    <w:rsid w:val="0089349C"/>
    <w:rsid w:val="008A11A0"/>
    <w:rsid w:val="008B5B3C"/>
    <w:rsid w:val="008F0C37"/>
    <w:rsid w:val="008F38C6"/>
    <w:rsid w:val="00926B32"/>
    <w:rsid w:val="00947140"/>
    <w:rsid w:val="009570A0"/>
    <w:rsid w:val="00957414"/>
    <w:rsid w:val="00960D35"/>
    <w:rsid w:val="00966B66"/>
    <w:rsid w:val="00973DAF"/>
    <w:rsid w:val="00980832"/>
    <w:rsid w:val="0098229D"/>
    <w:rsid w:val="009A6065"/>
    <w:rsid w:val="009C4B2D"/>
    <w:rsid w:val="009C78AC"/>
    <w:rsid w:val="009D4D4A"/>
    <w:rsid w:val="009D4E5E"/>
    <w:rsid w:val="009D5E06"/>
    <w:rsid w:val="009D7113"/>
    <w:rsid w:val="009E767D"/>
    <w:rsid w:val="009F16A6"/>
    <w:rsid w:val="00A03238"/>
    <w:rsid w:val="00A0558C"/>
    <w:rsid w:val="00A156EC"/>
    <w:rsid w:val="00A16636"/>
    <w:rsid w:val="00A41C9E"/>
    <w:rsid w:val="00A67851"/>
    <w:rsid w:val="00A8573A"/>
    <w:rsid w:val="00AA1D5D"/>
    <w:rsid w:val="00AA27C2"/>
    <w:rsid w:val="00AB6A38"/>
    <w:rsid w:val="00AC1525"/>
    <w:rsid w:val="00AC7EB2"/>
    <w:rsid w:val="00AD1809"/>
    <w:rsid w:val="00AE333E"/>
    <w:rsid w:val="00B04BE7"/>
    <w:rsid w:val="00B10199"/>
    <w:rsid w:val="00B11AEE"/>
    <w:rsid w:val="00B17F7B"/>
    <w:rsid w:val="00B23931"/>
    <w:rsid w:val="00B24FA7"/>
    <w:rsid w:val="00B3542A"/>
    <w:rsid w:val="00B54687"/>
    <w:rsid w:val="00B67B04"/>
    <w:rsid w:val="00B76E63"/>
    <w:rsid w:val="00B77868"/>
    <w:rsid w:val="00B82941"/>
    <w:rsid w:val="00B90739"/>
    <w:rsid w:val="00B94057"/>
    <w:rsid w:val="00BB6F08"/>
    <w:rsid w:val="00BB740E"/>
    <w:rsid w:val="00BC07FE"/>
    <w:rsid w:val="00BD1113"/>
    <w:rsid w:val="00BF403E"/>
    <w:rsid w:val="00BF4859"/>
    <w:rsid w:val="00C05D22"/>
    <w:rsid w:val="00C0689B"/>
    <w:rsid w:val="00C14468"/>
    <w:rsid w:val="00C14869"/>
    <w:rsid w:val="00C16FDE"/>
    <w:rsid w:val="00C343AA"/>
    <w:rsid w:val="00C4123F"/>
    <w:rsid w:val="00C45CA0"/>
    <w:rsid w:val="00C51684"/>
    <w:rsid w:val="00C578D3"/>
    <w:rsid w:val="00C65450"/>
    <w:rsid w:val="00C9192B"/>
    <w:rsid w:val="00C97884"/>
    <w:rsid w:val="00CB0F46"/>
    <w:rsid w:val="00CC1A9B"/>
    <w:rsid w:val="00CC669D"/>
    <w:rsid w:val="00CD1003"/>
    <w:rsid w:val="00CD26C4"/>
    <w:rsid w:val="00CD7AD6"/>
    <w:rsid w:val="00D047FA"/>
    <w:rsid w:val="00D13D67"/>
    <w:rsid w:val="00D23DBC"/>
    <w:rsid w:val="00D40438"/>
    <w:rsid w:val="00D7566B"/>
    <w:rsid w:val="00D821E9"/>
    <w:rsid w:val="00D9783E"/>
    <w:rsid w:val="00DA49A5"/>
    <w:rsid w:val="00DB16F8"/>
    <w:rsid w:val="00DB215B"/>
    <w:rsid w:val="00DB3B82"/>
    <w:rsid w:val="00DB6AB2"/>
    <w:rsid w:val="00DD0ED0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3471"/>
    <w:rsid w:val="00E76804"/>
    <w:rsid w:val="00E87885"/>
    <w:rsid w:val="00E87A57"/>
    <w:rsid w:val="00E97395"/>
    <w:rsid w:val="00EA7E23"/>
    <w:rsid w:val="00EB01C1"/>
    <w:rsid w:val="00EC64CD"/>
    <w:rsid w:val="00EC7545"/>
    <w:rsid w:val="00EF7924"/>
    <w:rsid w:val="00F006C4"/>
    <w:rsid w:val="00F02C68"/>
    <w:rsid w:val="00F113B2"/>
    <w:rsid w:val="00F4174B"/>
    <w:rsid w:val="00F56DCF"/>
    <w:rsid w:val="00F70FC4"/>
    <w:rsid w:val="00F75386"/>
    <w:rsid w:val="00F87660"/>
    <w:rsid w:val="00F96E6A"/>
    <w:rsid w:val="00FA1886"/>
    <w:rsid w:val="00FA350D"/>
    <w:rsid w:val="00FA66DC"/>
    <w:rsid w:val="00FB0812"/>
    <w:rsid w:val="00FB4FC3"/>
    <w:rsid w:val="00FB5074"/>
    <w:rsid w:val="00FC6B75"/>
    <w:rsid w:val="00FD65CA"/>
    <w:rsid w:val="00FF21DF"/>
    <w:rsid w:val="00FF24C4"/>
    <w:rsid w:val="00FF5275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9ED7E2"/>
  <w15:docId w15:val="{392D5EDA-4EFD-4CEE-95BF-61A0F5AC7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character" w:customStyle="1" w:styleId="AkapitzlistZnak">
    <w:name w:val="Akapit z listą Znak"/>
    <w:aliases w:val="RYS Znak"/>
    <w:link w:val="Akapitzlist"/>
    <w:uiPriority w:val="34"/>
    <w:rsid w:val="008F38C6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D303F-8ECF-4955-8D1D-83F12BC6D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</Template>
  <TotalTime>43</TotalTime>
  <Pages>1</Pages>
  <Words>211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40</cp:revision>
  <cp:lastPrinted>2015-05-10T11:22:00Z</cp:lastPrinted>
  <dcterms:created xsi:type="dcterms:W3CDTF">2016-10-31T07:51:00Z</dcterms:created>
  <dcterms:modified xsi:type="dcterms:W3CDTF">2018-04-27T09:02:00Z</dcterms:modified>
</cp:coreProperties>
</file>