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1F3E7" w14:textId="44FEBBC6" w:rsidR="006C30AF" w:rsidRDefault="00466FFB" w:rsidP="00466FFB">
      <w:pPr>
        <w:pStyle w:val="Standard"/>
        <w:tabs>
          <w:tab w:val="left" w:pos="2325"/>
        </w:tabs>
        <w:spacing w:line="276" w:lineRule="auto"/>
        <w:ind w:firstLine="708"/>
        <w:rPr>
          <w:b/>
        </w:rPr>
      </w:pPr>
      <w:r>
        <w:rPr>
          <w:b/>
        </w:rPr>
        <w:tab/>
      </w:r>
    </w:p>
    <w:p w14:paraId="1BC60F67" w14:textId="5DC298ED" w:rsidR="00AD72D8" w:rsidRPr="00AD72D8" w:rsidRDefault="00AD72D8" w:rsidP="00AD72D8">
      <w:pPr>
        <w:tabs>
          <w:tab w:val="left" w:pos="5985"/>
        </w:tabs>
        <w:spacing w:after="120" w:line="240" w:lineRule="auto"/>
        <w:ind w:left="397"/>
        <w:contextualSpacing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Załącznik nr 8</w:t>
      </w:r>
    </w:p>
    <w:p w14:paraId="0D71A261" w14:textId="77777777" w:rsidR="00AD72D8" w:rsidRDefault="00AD72D8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7D8523A6" w14:textId="20E60365" w:rsidR="00626AEE" w:rsidRDefault="00D2287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="008D7DFB">
        <w:rPr>
          <w:rFonts w:eastAsiaTheme="minorHAnsi"/>
          <w:sz w:val="24"/>
          <w:szCs w:val="24"/>
          <w:lang w:eastAsia="en-US"/>
        </w:rPr>
        <w:t xml:space="preserve">ykaz osób, które będą uczestniczyć w wykonywaniu zamówienia, </w:t>
      </w:r>
      <w:r>
        <w:rPr>
          <w:rFonts w:eastAsiaTheme="minorHAnsi"/>
          <w:sz w:val="24"/>
          <w:szCs w:val="24"/>
          <w:lang w:eastAsia="en-US"/>
        </w:rPr>
        <w:t xml:space="preserve">składany </w:t>
      </w:r>
      <w:r w:rsidR="006D57DE">
        <w:rPr>
          <w:rFonts w:eastAsiaTheme="minorHAnsi"/>
          <w:sz w:val="24"/>
          <w:szCs w:val="24"/>
          <w:lang w:eastAsia="en-US"/>
        </w:rPr>
        <w:t xml:space="preserve">celem </w:t>
      </w:r>
      <w:r w:rsidR="008D7DF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wykazania </w:t>
      </w:r>
      <w:r w:rsidR="008D7DFB">
        <w:rPr>
          <w:rFonts w:eastAsiaTheme="minorHAnsi"/>
          <w:sz w:val="24"/>
          <w:szCs w:val="24"/>
          <w:lang w:eastAsia="en-US"/>
        </w:rPr>
        <w:t>spełniania opisanego przez Zamawiającego warunku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8D7DFB">
        <w:rPr>
          <w:rFonts w:eastAsiaTheme="minorHAnsi"/>
          <w:sz w:val="24"/>
          <w:szCs w:val="24"/>
          <w:lang w:eastAsia="en-US"/>
        </w:rPr>
        <w:t xml:space="preserve">dysponowania osobami zdolnymi </w:t>
      </w:r>
      <w:r w:rsidR="003D13EA">
        <w:rPr>
          <w:rFonts w:eastAsiaTheme="minorHAnsi"/>
          <w:sz w:val="24"/>
          <w:szCs w:val="24"/>
          <w:lang w:eastAsia="en-US"/>
        </w:rPr>
        <w:br/>
      </w:r>
      <w:r w:rsidR="008D7DFB">
        <w:rPr>
          <w:rFonts w:eastAsiaTheme="minorHAnsi"/>
          <w:sz w:val="24"/>
          <w:szCs w:val="24"/>
          <w:lang w:eastAsia="en-US"/>
        </w:rPr>
        <w:t>do wykonania zamówienia:</w:t>
      </w:r>
    </w:p>
    <w:p w14:paraId="252BFF8E" w14:textId="77777777" w:rsidR="00125E14" w:rsidRPr="003468C5" w:rsidRDefault="00125E1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 w:cstheme="minorBidi"/>
          <w:kern w:val="36"/>
          <w:sz w:val="24"/>
          <w:szCs w:val="24"/>
        </w:rPr>
      </w:pPr>
    </w:p>
    <w:p w14:paraId="60EBE149" w14:textId="15625EAE" w:rsidR="000D632B" w:rsidRPr="00125E14" w:rsidRDefault="000D632B" w:rsidP="008860EF">
      <w:pPr>
        <w:rPr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065143" w14:paraId="12B54D4F" w14:textId="77777777" w:rsidTr="00466FFB">
        <w:tc>
          <w:tcPr>
            <w:tcW w:w="2263" w:type="dxa"/>
          </w:tcPr>
          <w:p w14:paraId="6A03DD37" w14:textId="77777777" w:rsidR="00065143" w:rsidRDefault="00065143" w:rsidP="00452677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466FFB">
        <w:tc>
          <w:tcPr>
            <w:tcW w:w="2263" w:type="dxa"/>
          </w:tcPr>
          <w:p w14:paraId="182A1ECD" w14:textId="38DA178D" w:rsidR="00C4123F" w:rsidRPr="00452677" w:rsidRDefault="008D7DFB" w:rsidP="0045267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</w:tc>
        <w:tc>
          <w:tcPr>
            <w:tcW w:w="6798" w:type="dxa"/>
          </w:tcPr>
          <w:p w14:paraId="0CDF2532" w14:textId="1C0DE11E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="00452677">
              <w:rPr>
                <w:szCs w:val="20"/>
              </w:rPr>
              <w:t>……………………</w:t>
            </w:r>
          </w:p>
        </w:tc>
      </w:tr>
      <w:tr w:rsidR="00452677" w14:paraId="2E54EB37" w14:textId="77777777" w:rsidTr="00466FFB">
        <w:tc>
          <w:tcPr>
            <w:tcW w:w="2263" w:type="dxa"/>
          </w:tcPr>
          <w:p w14:paraId="1BA39C1A" w14:textId="6C9BC6B8" w:rsidR="006F1153" w:rsidRDefault="001862C0" w:rsidP="006F1153">
            <w:pPr>
              <w:spacing w:before="240" w:after="0" w:line="240" w:lineRule="auto"/>
            </w:pPr>
            <w:r>
              <w:t>D</w:t>
            </w:r>
            <w:r w:rsidR="00D44FAE">
              <w:t>oświadczenie</w:t>
            </w:r>
            <w:r w:rsidR="00466FFB">
              <w:t>,</w:t>
            </w:r>
            <w:r w:rsidR="00713357">
              <w:t xml:space="preserve"> zgodnie zapisami z pkt. 6.2. 3) b</w:t>
            </w:r>
            <w:r w:rsidR="006F1153">
              <w:t>) SIWZ</w:t>
            </w:r>
            <w:r w:rsidR="006F1153" w:rsidRPr="00665C38">
              <w:t xml:space="preserve"> </w:t>
            </w:r>
            <w:r w:rsidR="006F1153">
              <w:t xml:space="preserve">w tym: </w:t>
            </w:r>
          </w:p>
          <w:p w14:paraId="06CF6B2F" w14:textId="77777777" w:rsidR="001E1606" w:rsidRDefault="003B6829" w:rsidP="003B6829">
            <w:pPr>
              <w:spacing w:before="240" w:after="0" w:line="240" w:lineRule="auto"/>
            </w:pPr>
            <w:r>
              <w:t>Zakres wykonywanych czynności</w:t>
            </w:r>
          </w:p>
          <w:p w14:paraId="486CD2DD" w14:textId="338F2510" w:rsidR="00C136AB" w:rsidRDefault="00C136AB" w:rsidP="00C136AB">
            <w:pPr>
              <w:spacing w:before="240" w:line="240" w:lineRule="auto"/>
            </w:pPr>
            <w:r>
              <w:t>Informacja o podstawie do dysponowania osobą</w:t>
            </w:r>
            <w:bookmarkStart w:id="0" w:name="_GoBack"/>
            <w:bookmarkEnd w:id="0"/>
          </w:p>
        </w:tc>
        <w:tc>
          <w:tcPr>
            <w:tcW w:w="6798" w:type="dxa"/>
          </w:tcPr>
          <w:p w14:paraId="787BE3BB" w14:textId="43DC87C7" w:rsidR="003B6829" w:rsidRDefault="003B6829" w:rsidP="003B6829">
            <w:pPr>
              <w:rPr>
                <w:szCs w:val="20"/>
              </w:rPr>
            </w:pPr>
          </w:p>
          <w:p w14:paraId="7E51A718" w14:textId="303D23C8" w:rsid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73F10778" w14:textId="77777777" w:rsidR="00452677" w:rsidRDefault="00452677" w:rsidP="003B6829">
            <w:pPr>
              <w:rPr>
                <w:szCs w:val="20"/>
              </w:rPr>
            </w:pPr>
          </w:p>
          <w:p w14:paraId="3492847A" w14:textId="4141A79E" w:rsidR="00C136AB" w:rsidRP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</w:t>
            </w:r>
            <w:r w:rsidR="00C136AB">
              <w:rPr>
                <w:szCs w:val="20"/>
              </w:rPr>
              <w:t>..</w:t>
            </w:r>
          </w:p>
        </w:tc>
      </w:tr>
    </w:tbl>
    <w:p w14:paraId="57A2C648" w14:textId="7E824D78" w:rsidR="000D632B" w:rsidRDefault="000D632B" w:rsidP="00693D00">
      <w:pPr>
        <w:jc w:val="both"/>
        <w:rPr>
          <w:sz w:val="18"/>
          <w:szCs w:val="18"/>
        </w:rPr>
      </w:pPr>
    </w:p>
    <w:p w14:paraId="69E27596" w14:textId="77777777" w:rsidR="008860EF" w:rsidRDefault="008860EF" w:rsidP="008860EF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zamawiającemu,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44F22D2A" w14:textId="77777777" w:rsidR="008860EF" w:rsidRDefault="008860EF" w:rsidP="00693D00">
      <w:pPr>
        <w:jc w:val="both"/>
        <w:rPr>
          <w:sz w:val="18"/>
          <w:szCs w:val="18"/>
        </w:rPr>
      </w:pPr>
    </w:p>
    <w:p w14:paraId="14C0B42D" w14:textId="77777777" w:rsidR="008860EF" w:rsidRDefault="008860EF" w:rsidP="00693D00">
      <w:pPr>
        <w:jc w:val="both"/>
        <w:rPr>
          <w:sz w:val="18"/>
          <w:szCs w:val="18"/>
        </w:rPr>
      </w:pPr>
    </w:p>
    <w:p w14:paraId="79D6F945" w14:textId="77777777" w:rsidR="00B3383A" w:rsidRDefault="00B3383A" w:rsidP="00693D00">
      <w:pPr>
        <w:jc w:val="both"/>
        <w:rPr>
          <w:sz w:val="18"/>
          <w:szCs w:val="18"/>
        </w:rPr>
      </w:pPr>
    </w:p>
    <w:p w14:paraId="4725D7E2" w14:textId="77777777" w:rsidR="00B3383A" w:rsidRDefault="00B3383A" w:rsidP="00693D00">
      <w:pPr>
        <w:jc w:val="both"/>
        <w:rPr>
          <w:sz w:val="18"/>
          <w:szCs w:val="18"/>
        </w:rPr>
      </w:pPr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794A4741" w14:textId="72D2A073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B3383A">
        <w:t>…………….2018</w:t>
      </w:r>
      <w:r w:rsidR="00234889">
        <w:t>r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>)</w:t>
      </w:r>
      <w:r w:rsidRPr="00626AEE">
        <w:rPr>
          <w:i/>
        </w:rPr>
        <w:tab/>
      </w:r>
    </w:p>
    <w:p w14:paraId="63BD5A22" w14:textId="5BF925A2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>do reprezentowania wykonawcy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80B57" w14:textId="77777777" w:rsidR="00C73C6E" w:rsidRDefault="00C73C6E" w:rsidP="003366F8">
      <w:r>
        <w:separator/>
      </w:r>
    </w:p>
  </w:endnote>
  <w:endnote w:type="continuationSeparator" w:id="0">
    <w:p w14:paraId="5F05B5A2" w14:textId="77777777" w:rsidR="00C73C6E" w:rsidRDefault="00C73C6E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BD697" w14:textId="77777777" w:rsidR="00EC6ED8" w:rsidRDefault="00EC6E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0BD00F0B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36AB">
          <w:rPr>
            <w:noProof/>
          </w:rPr>
          <w:t>1</w:t>
        </w:r>
        <w:r>
          <w:fldChar w:fldCharType="end"/>
        </w:r>
        <w:r w:rsidR="001A4C96">
          <w:t>/</w:t>
        </w:r>
        <w:r w:rsidR="00B3383A">
          <w:t>1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7700E" w14:textId="77777777" w:rsidR="00EC6ED8" w:rsidRDefault="00EC6E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77786" w14:textId="77777777" w:rsidR="00C73C6E" w:rsidRDefault="00C73C6E" w:rsidP="003366F8">
      <w:r>
        <w:separator/>
      </w:r>
    </w:p>
  </w:footnote>
  <w:footnote w:type="continuationSeparator" w:id="0">
    <w:p w14:paraId="036CBBA4" w14:textId="77777777" w:rsidR="00C73C6E" w:rsidRDefault="00C73C6E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F87EE" w14:textId="77777777" w:rsidR="00EC6ED8" w:rsidRDefault="00EC6E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89F65" w14:textId="4A9D435A" w:rsidR="00B3542A" w:rsidRDefault="00EC6ED8">
    <w:pPr>
      <w:pStyle w:val="Nagwek"/>
    </w:pPr>
    <w:r>
      <w:rPr>
        <w:noProof/>
      </w:rPr>
      <w:drawing>
        <wp:inline distT="0" distB="0" distL="0" distR="0" wp14:anchorId="4B736B76" wp14:editId="2CDC374E">
          <wp:extent cx="5822315" cy="628015"/>
          <wp:effectExtent l="0" t="0" r="698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31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791FF" w14:textId="77777777" w:rsidR="00EC6ED8" w:rsidRDefault="00EC6E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36139"/>
    <w:rsid w:val="00060401"/>
    <w:rsid w:val="00065143"/>
    <w:rsid w:val="00070827"/>
    <w:rsid w:val="00074A24"/>
    <w:rsid w:val="00086C13"/>
    <w:rsid w:val="000A5877"/>
    <w:rsid w:val="000C064F"/>
    <w:rsid w:val="000C3A2F"/>
    <w:rsid w:val="000D632B"/>
    <w:rsid w:val="00123BD5"/>
    <w:rsid w:val="00125E14"/>
    <w:rsid w:val="00127068"/>
    <w:rsid w:val="00137CE8"/>
    <w:rsid w:val="00144FD5"/>
    <w:rsid w:val="00156753"/>
    <w:rsid w:val="0016165E"/>
    <w:rsid w:val="00162B6E"/>
    <w:rsid w:val="00164CBD"/>
    <w:rsid w:val="001862C0"/>
    <w:rsid w:val="001867DD"/>
    <w:rsid w:val="001971EA"/>
    <w:rsid w:val="001A2B92"/>
    <w:rsid w:val="001A4C96"/>
    <w:rsid w:val="001B76CD"/>
    <w:rsid w:val="001C1BFD"/>
    <w:rsid w:val="001D11C7"/>
    <w:rsid w:val="001D45BC"/>
    <w:rsid w:val="001D599A"/>
    <w:rsid w:val="001D5CDA"/>
    <w:rsid w:val="001E0A89"/>
    <w:rsid w:val="001E1606"/>
    <w:rsid w:val="001F0D87"/>
    <w:rsid w:val="002023F3"/>
    <w:rsid w:val="00207FAB"/>
    <w:rsid w:val="00234889"/>
    <w:rsid w:val="002354A1"/>
    <w:rsid w:val="00236940"/>
    <w:rsid w:val="00244615"/>
    <w:rsid w:val="002651E4"/>
    <w:rsid w:val="00280E30"/>
    <w:rsid w:val="0028724F"/>
    <w:rsid w:val="002C07FE"/>
    <w:rsid w:val="002C437D"/>
    <w:rsid w:val="002E0892"/>
    <w:rsid w:val="002F2AAB"/>
    <w:rsid w:val="0030122C"/>
    <w:rsid w:val="00305AE6"/>
    <w:rsid w:val="00305C09"/>
    <w:rsid w:val="00307926"/>
    <w:rsid w:val="003366F8"/>
    <w:rsid w:val="00340C93"/>
    <w:rsid w:val="003468C5"/>
    <w:rsid w:val="00383104"/>
    <w:rsid w:val="003929B4"/>
    <w:rsid w:val="003A4A46"/>
    <w:rsid w:val="003B3A62"/>
    <w:rsid w:val="003B3F65"/>
    <w:rsid w:val="003B6829"/>
    <w:rsid w:val="003C65C1"/>
    <w:rsid w:val="003D13EA"/>
    <w:rsid w:val="003D2294"/>
    <w:rsid w:val="003F7446"/>
    <w:rsid w:val="00400C1C"/>
    <w:rsid w:val="004147AA"/>
    <w:rsid w:val="004254CB"/>
    <w:rsid w:val="00431647"/>
    <w:rsid w:val="00433AAC"/>
    <w:rsid w:val="00452677"/>
    <w:rsid w:val="0045378F"/>
    <w:rsid w:val="00464867"/>
    <w:rsid w:val="00465ECD"/>
    <w:rsid w:val="00466FFB"/>
    <w:rsid w:val="00467A6B"/>
    <w:rsid w:val="00474F3C"/>
    <w:rsid w:val="00477CAF"/>
    <w:rsid w:val="004A1D57"/>
    <w:rsid w:val="004D22A3"/>
    <w:rsid w:val="004D29CD"/>
    <w:rsid w:val="004D56E7"/>
    <w:rsid w:val="004F62D3"/>
    <w:rsid w:val="005104DE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2FE9"/>
    <w:rsid w:val="00693D00"/>
    <w:rsid w:val="006A1E67"/>
    <w:rsid w:val="006B5A5A"/>
    <w:rsid w:val="006C30AF"/>
    <w:rsid w:val="006C51C7"/>
    <w:rsid w:val="006D1523"/>
    <w:rsid w:val="006D57DE"/>
    <w:rsid w:val="006E153A"/>
    <w:rsid w:val="006E5977"/>
    <w:rsid w:val="006F1153"/>
    <w:rsid w:val="006F3C67"/>
    <w:rsid w:val="007053F8"/>
    <w:rsid w:val="0070687E"/>
    <w:rsid w:val="00707478"/>
    <w:rsid w:val="00713357"/>
    <w:rsid w:val="00750EBF"/>
    <w:rsid w:val="00755192"/>
    <w:rsid w:val="00756120"/>
    <w:rsid w:val="00763590"/>
    <w:rsid w:val="007728E8"/>
    <w:rsid w:val="007837F3"/>
    <w:rsid w:val="007A267C"/>
    <w:rsid w:val="007B5531"/>
    <w:rsid w:val="007B7028"/>
    <w:rsid w:val="007F13A6"/>
    <w:rsid w:val="007F7DF2"/>
    <w:rsid w:val="008136A9"/>
    <w:rsid w:val="008323AF"/>
    <w:rsid w:val="008860EF"/>
    <w:rsid w:val="0089349C"/>
    <w:rsid w:val="008B5B3C"/>
    <w:rsid w:val="008D7DFB"/>
    <w:rsid w:val="008F0C37"/>
    <w:rsid w:val="00926B32"/>
    <w:rsid w:val="00927F73"/>
    <w:rsid w:val="00945CF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350A"/>
    <w:rsid w:val="00A67851"/>
    <w:rsid w:val="00A7327A"/>
    <w:rsid w:val="00A8573A"/>
    <w:rsid w:val="00AA1D5D"/>
    <w:rsid w:val="00AC0A44"/>
    <w:rsid w:val="00AC7EB2"/>
    <w:rsid w:val="00AD1809"/>
    <w:rsid w:val="00AD72D8"/>
    <w:rsid w:val="00AE333E"/>
    <w:rsid w:val="00B04BE7"/>
    <w:rsid w:val="00B10199"/>
    <w:rsid w:val="00B17F7B"/>
    <w:rsid w:val="00B24FA7"/>
    <w:rsid w:val="00B3383A"/>
    <w:rsid w:val="00B3542A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D54C8"/>
    <w:rsid w:val="00BF403E"/>
    <w:rsid w:val="00C0491A"/>
    <w:rsid w:val="00C05D22"/>
    <w:rsid w:val="00C0689B"/>
    <w:rsid w:val="00C136AB"/>
    <w:rsid w:val="00C14468"/>
    <w:rsid w:val="00C14869"/>
    <w:rsid w:val="00C16FDE"/>
    <w:rsid w:val="00C26FFB"/>
    <w:rsid w:val="00C4123F"/>
    <w:rsid w:val="00C45CA0"/>
    <w:rsid w:val="00C51684"/>
    <w:rsid w:val="00C578D3"/>
    <w:rsid w:val="00C65450"/>
    <w:rsid w:val="00C73C6E"/>
    <w:rsid w:val="00C9192B"/>
    <w:rsid w:val="00C919F6"/>
    <w:rsid w:val="00C97884"/>
    <w:rsid w:val="00CB0F46"/>
    <w:rsid w:val="00CC1A9B"/>
    <w:rsid w:val="00CD26C4"/>
    <w:rsid w:val="00CD7AD6"/>
    <w:rsid w:val="00D047FA"/>
    <w:rsid w:val="00D04D2C"/>
    <w:rsid w:val="00D13D67"/>
    <w:rsid w:val="00D22874"/>
    <w:rsid w:val="00D23DBC"/>
    <w:rsid w:val="00D40438"/>
    <w:rsid w:val="00D44FAE"/>
    <w:rsid w:val="00D81954"/>
    <w:rsid w:val="00D821E9"/>
    <w:rsid w:val="00D9783E"/>
    <w:rsid w:val="00DA026C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6ED8"/>
    <w:rsid w:val="00EC7545"/>
    <w:rsid w:val="00EF1006"/>
    <w:rsid w:val="00EF40DB"/>
    <w:rsid w:val="00EF6BE2"/>
    <w:rsid w:val="00EF7924"/>
    <w:rsid w:val="00F113B2"/>
    <w:rsid w:val="00F4174B"/>
    <w:rsid w:val="00F56DCF"/>
    <w:rsid w:val="00F669F2"/>
    <w:rsid w:val="00F70FC4"/>
    <w:rsid w:val="00F747A8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9ED7E2"/>
  <w15:docId w15:val="{392D5EDA-4EFD-4CEE-95BF-61A0F5AC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38651-B306-4F7A-9E33-42C2CE10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8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Joanna Miniewicz</cp:lastModifiedBy>
  <cp:revision>7</cp:revision>
  <cp:lastPrinted>2015-05-10T11:22:00Z</cp:lastPrinted>
  <dcterms:created xsi:type="dcterms:W3CDTF">2018-05-30T12:50:00Z</dcterms:created>
  <dcterms:modified xsi:type="dcterms:W3CDTF">2018-06-05T10:29:00Z</dcterms:modified>
</cp:coreProperties>
</file>