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19" w:rsidRPr="00032EFB" w:rsidRDefault="009A716E" w:rsidP="00242445">
      <w:pPr>
        <w:pStyle w:val="Nagwek1"/>
        <w:numPr>
          <w:ilvl w:val="0"/>
          <w:numId w:val="0"/>
        </w:numPr>
        <w:tabs>
          <w:tab w:val="left" w:pos="5985"/>
        </w:tabs>
        <w:ind w:left="397"/>
        <w:rPr>
          <w:sz w:val="24"/>
          <w:szCs w:val="24"/>
        </w:rPr>
      </w:pPr>
      <w:r>
        <w:tab/>
        <w:t xml:space="preserve"> </w:t>
      </w:r>
      <w:r w:rsidR="00834384">
        <w:t xml:space="preserve">                  </w:t>
      </w:r>
      <w:r w:rsidR="00FC7EB9">
        <w:rPr>
          <w:sz w:val="24"/>
          <w:szCs w:val="24"/>
        </w:rPr>
        <w:t xml:space="preserve">Załącznik nr </w:t>
      </w:r>
      <w:r w:rsidR="002904C0">
        <w:rPr>
          <w:sz w:val="24"/>
          <w:szCs w:val="24"/>
        </w:rPr>
        <w:t>4</w:t>
      </w:r>
    </w:p>
    <w:p w:rsidR="00242445" w:rsidRDefault="00242445" w:rsidP="00CA6BE9">
      <w:pPr>
        <w:pStyle w:val="Nagwek1"/>
        <w:numPr>
          <w:ilvl w:val="0"/>
          <w:numId w:val="0"/>
        </w:numPr>
        <w:jc w:val="center"/>
      </w:pPr>
    </w:p>
    <w:p w:rsidR="00FC7EB9" w:rsidRDefault="00FC7EB9" w:rsidP="00765A4D">
      <w:pPr>
        <w:pStyle w:val="Nagwek1"/>
        <w:numPr>
          <w:ilvl w:val="0"/>
          <w:numId w:val="0"/>
        </w:numPr>
        <w:jc w:val="center"/>
      </w:pPr>
      <w:r>
        <w:t xml:space="preserve">OŚWIADCZENIE WYKONAWCY </w:t>
      </w:r>
    </w:p>
    <w:p w:rsidR="00544E19" w:rsidRPr="00544E19" w:rsidRDefault="00585B02" w:rsidP="00765A4D">
      <w:pPr>
        <w:pStyle w:val="Nagwek1"/>
        <w:numPr>
          <w:ilvl w:val="0"/>
          <w:numId w:val="0"/>
        </w:numPr>
        <w:jc w:val="center"/>
      </w:pPr>
      <w:r>
        <w:t xml:space="preserve">o przynależności lub braku przynależności do tej samej grupy kapitałowej, </w:t>
      </w:r>
      <w:r w:rsidR="00DD3A8D">
        <w:br/>
      </w:r>
      <w:bookmarkStart w:id="0" w:name="_GoBack"/>
      <w:bookmarkEnd w:id="0"/>
      <w:r>
        <w:t xml:space="preserve">o której mowa w art. 24 ust 1 pkt 23 ustawy </w:t>
      </w:r>
      <w:proofErr w:type="spellStart"/>
      <w:r>
        <w:t>Pzp</w:t>
      </w:r>
      <w:proofErr w:type="spellEnd"/>
    </w:p>
    <w:p w:rsidR="006206E2" w:rsidRDefault="00887BC2" w:rsidP="00C76AA3">
      <w:pPr>
        <w:pStyle w:val="Akapitzlist"/>
        <w:ind w:left="284" w:right="142" w:hanging="284"/>
        <w:jc w:val="both"/>
        <w:rPr>
          <w:rStyle w:val="Nagwek1Znak"/>
          <w:b w:val="0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</w:t>
      </w:r>
      <w:r w:rsidR="006206E2">
        <w:rPr>
          <w:rStyle w:val="Nagwek1Znak"/>
          <w:b w:val="0"/>
          <w:sz w:val="22"/>
          <w:szCs w:val="22"/>
        </w:rPr>
        <w:t>:</w:t>
      </w:r>
    </w:p>
    <w:p w:rsidR="00C76AA3" w:rsidRPr="00C76AA3" w:rsidRDefault="00544E19" w:rsidP="00C76AA3">
      <w:pPr>
        <w:pStyle w:val="Akapitzlist"/>
        <w:ind w:left="284" w:right="142" w:hanging="284"/>
        <w:jc w:val="both"/>
        <w:rPr>
          <w:b/>
          <w:sz w:val="24"/>
          <w:szCs w:val="24"/>
          <w:highlight w:val="yellow"/>
        </w:rPr>
      </w:pPr>
      <w:r w:rsidRPr="00B35DC9">
        <w:rPr>
          <w:rStyle w:val="Nagwek1Znak"/>
          <w:b w:val="0"/>
          <w:sz w:val="22"/>
          <w:szCs w:val="22"/>
        </w:rPr>
        <w:t xml:space="preserve"> </w:t>
      </w:r>
      <w:r w:rsidR="00C76AA3">
        <w:rPr>
          <w:b/>
          <w:sz w:val="24"/>
          <w:szCs w:val="24"/>
        </w:rPr>
        <w:t>Dostawę sprzętu komputerowego wraz z akcesoriami  i urządzeniami peryferyjnymi</w:t>
      </w:r>
      <w:r w:rsidR="006206E2">
        <w:rPr>
          <w:b/>
          <w:sz w:val="24"/>
          <w:szCs w:val="24"/>
        </w:rPr>
        <w:t xml:space="preserve"> </w:t>
      </w:r>
      <w:r w:rsidR="00C76AA3">
        <w:rPr>
          <w:b/>
          <w:sz w:val="24"/>
          <w:szCs w:val="24"/>
        </w:rPr>
        <w:t>oraz dostawę urządzenia wielofunkcyjnego wraz z serwisem i materiałami eksploatacyjnymi do tego urządzenia</w:t>
      </w:r>
    </w:p>
    <w:p w:rsidR="00FC7EB9" w:rsidRPr="00E10143" w:rsidRDefault="00FC7EB9" w:rsidP="00FC7EB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prowadzonego przez Wojewódzki Fundusz Ochrony Środowiska i Gospodarki Wodnej w Gdańsku </w:t>
      </w:r>
    </w:p>
    <w:p w:rsidR="00FC7EB9" w:rsidRPr="002D5B8B" w:rsidRDefault="00FC7EB9" w:rsidP="00FC7EB9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CA6BE9" w:rsidRPr="00903DD9" w:rsidRDefault="00332083" w:rsidP="00332083">
      <w:pPr>
        <w:pStyle w:val="Akapitzlist"/>
        <w:spacing w:before="120" w:after="120" w:line="240" w:lineRule="auto"/>
        <w:ind w:left="0"/>
        <w:contextualSpacing w:val="0"/>
        <w:rPr>
          <w:rStyle w:val="Nagwek1Znak"/>
          <w:rFonts w:eastAsiaTheme="minorHAnsi" w:cstheme="minorBidi"/>
          <w:i/>
          <w:kern w:val="36"/>
          <w:sz w:val="24"/>
          <w:szCs w:val="24"/>
        </w:rPr>
      </w:pPr>
      <w:r>
        <w:rPr>
          <w:rStyle w:val="Nagwek1Znak"/>
          <w:b w:val="0"/>
          <w:sz w:val="22"/>
          <w:szCs w:val="22"/>
        </w:rPr>
        <w:t xml:space="preserve"> </w:t>
      </w:r>
      <w:r w:rsidR="00FC7EB9">
        <w:rPr>
          <w:rStyle w:val="Nagwek1Znak"/>
          <w:b w:val="0"/>
          <w:sz w:val="22"/>
          <w:szCs w:val="22"/>
        </w:rPr>
        <w:t xml:space="preserve"> Wykonawca</w:t>
      </w:r>
      <w:r w:rsidR="00CA6BE9" w:rsidRPr="00B35DC9">
        <w:rPr>
          <w:rStyle w:val="Nagwek1Znak"/>
          <w:b w:val="0"/>
          <w:sz w:val="22"/>
          <w:szCs w:val="22"/>
        </w:rPr>
        <w:t>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="00FC7EB9">
        <w:rPr>
          <w:rStyle w:val="Nagwek1Znak"/>
          <w:b w:val="0"/>
          <w:i/>
          <w:sz w:val="16"/>
          <w:szCs w:val="16"/>
        </w:rPr>
        <w:t>(pełna nazwa wraz z adresem</w:t>
      </w:r>
      <w:r w:rsidRPr="00765A4D">
        <w:rPr>
          <w:rStyle w:val="Nagwek1Znak"/>
          <w:b w:val="0"/>
          <w:i/>
          <w:sz w:val="16"/>
          <w:szCs w:val="16"/>
        </w:rPr>
        <w:t xml:space="preserve"> Wykonawcy)</w:t>
      </w:r>
    </w:p>
    <w:p w:rsidR="00544E19" w:rsidRPr="00B35DC9" w:rsidRDefault="00FC7EB9" w:rsidP="00544E19">
      <w:pPr>
        <w:spacing w:before="240" w:line="240" w:lineRule="auto"/>
        <w:rPr>
          <w:sz w:val="22"/>
        </w:rPr>
      </w:pPr>
      <w:r>
        <w:rPr>
          <w:rStyle w:val="Nagwek1Znak"/>
          <w:b w:val="0"/>
          <w:sz w:val="22"/>
          <w:szCs w:val="22"/>
        </w:rPr>
        <w:t>Przystępując do udziału w postępowaniu o zamówienie publiczne informuję, że</w:t>
      </w:r>
      <w:r w:rsidR="00544E19" w:rsidRPr="00B35DC9">
        <w:rPr>
          <w:rStyle w:val="Nagwek1Znak"/>
          <w:b w:val="0"/>
          <w:sz w:val="22"/>
          <w:szCs w:val="22"/>
        </w:rPr>
        <w:t>:</w:t>
      </w:r>
    </w:p>
    <w:p w:rsidR="00544E19" w:rsidRPr="00B35DC9" w:rsidRDefault="00544E19" w:rsidP="00D66ADC">
      <w:pPr>
        <w:pStyle w:val="Akapitzlist"/>
        <w:numPr>
          <w:ilvl w:val="0"/>
          <w:numId w:val="28"/>
        </w:numPr>
        <w:spacing w:after="0" w:line="240" w:lineRule="auto"/>
        <w:jc w:val="both"/>
        <w:rPr>
          <w:sz w:val="22"/>
        </w:rPr>
      </w:pPr>
      <w:r w:rsidRPr="00FC7EB9">
        <w:rPr>
          <w:b/>
          <w:sz w:val="22"/>
        </w:rPr>
        <w:t>nie należę</w:t>
      </w:r>
      <w:r w:rsidR="00A33ECA" w:rsidRPr="00FC7EB9">
        <w:rPr>
          <w:sz w:val="22"/>
        </w:rPr>
        <w:t xml:space="preserve"> do </w:t>
      </w:r>
      <w:r w:rsidR="00FC7EB9" w:rsidRPr="00FC7EB9">
        <w:rPr>
          <w:sz w:val="22"/>
        </w:rPr>
        <w:t>grupy kapitałowej z żadnym z wykonawców, którzy złożyli odrębną ofertę</w:t>
      </w:r>
      <w:r w:rsidRPr="00FC7EB9">
        <w:rPr>
          <w:sz w:val="22"/>
        </w:rPr>
        <w:t>,</w:t>
      </w:r>
      <w:r w:rsidR="007B366B">
        <w:rPr>
          <w:sz w:val="22"/>
        </w:rPr>
        <w:br/>
      </w:r>
      <w:r w:rsidRPr="00FC7EB9">
        <w:rPr>
          <w:sz w:val="22"/>
        </w:rPr>
        <w:t xml:space="preserve"> </w:t>
      </w:r>
      <w:r w:rsidR="00FC7EB9" w:rsidRPr="00FC7EB9">
        <w:rPr>
          <w:sz w:val="22"/>
        </w:rPr>
        <w:t>lub ofertę częściową w w/w postępowaniu</w:t>
      </w:r>
      <w:r w:rsidR="007B366B">
        <w:rPr>
          <w:sz w:val="22"/>
        </w:rPr>
        <w:t>:*</w:t>
      </w:r>
    </w:p>
    <w:p w:rsidR="00FC7EB9" w:rsidRPr="00B35DC9" w:rsidRDefault="00544E19" w:rsidP="00FC7EB9">
      <w:pPr>
        <w:pStyle w:val="Akapitzlist"/>
        <w:numPr>
          <w:ilvl w:val="0"/>
          <w:numId w:val="28"/>
        </w:numPr>
        <w:spacing w:after="0" w:line="240" w:lineRule="auto"/>
        <w:jc w:val="both"/>
        <w:rPr>
          <w:sz w:val="22"/>
        </w:rPr>
      </w:pPr>
      <w:r w:rsidRPr="00FC7EB9">
        <w:rPr>
          <w:b/>
          <w:sz w:val="22"/>
        </w:rPr>
        <w:t>należę</w:t>
      </w:r>
      <w:r w:rsidR="00A33ECA" w:rsidRPr="00FC7EB9">
        <w:rPr>
          <w:sz w:val="22"/>
        </w:rPr>
        <w:t xml:space="preserve"> do </w:t>
      </w:r>
      <w:r w:rsidR="002D3CF2" w:rsidRPr="00FC7EB9">
        <w:rPr>
          <w:sz w:val="22"/>
        </w:rPr>
        <w:t xml:space="preserve">tej samej </w:t>
      </w:r>
      <w:r w:rsidR="00A33ECA" w:rsidRPr="00FC7EB9">
        <w:rPr>
          <w:sz w:val="22"/>
        </w:rPr>
        <w:t>grupy kapitałowej</w:t>
      </w:r>
      <w:r w:rsidR="00FC7EB9" w:rsidRPr="00FC7EB9">
        <w:rPr>
          <w:sz w:val="22"/>
        </w:rPr>
        <w:t xml:space="preserve"> z innym Wykonawcą, który złożył </w:t>
      </w:r>
      <w:r w:rsidRPr="00FC7EB9">
        <w:rPr>
          <w:sz w:val="22"/>
        </w:rPr>
        <w:t xml:space="preserve"> </w:t>
      </w:r>
      <w:r w:rsidR="00FC7EB9" w:rsidRPr="00FC7EB9">
        <w:rPr>
          <w:sz w:val="22"/>
        </w:rPr>
        <w:t>odrębną ofertę,</w:t>
      </w:r>
      <w:r w:rsidR="007B366B">
        <w:rPr>
          <w:sz w:val="22"/>
        </w:rPr>
        <w:br/>
      </w:r>
      <w:r w:rsidR="00FC7EB9" w:rsidRPr="00FC7EB9">
        <w:rPr>
          <w:sz w:val="22"/>
        </w:rPr>
        <w:t xml:space="preserve"> lub ofertę częściową w w/w postępowaniu</w:t>
      </w:r>
      <w:r w:rsidR="007B366B">
        <w:rPr>
          <w:sz w:val="22"/>
        </w:rPr>
        <w:t>:</w:t>
      </w:r>
    </w:p>
    <w:p w:rsidR="002D3CF2" w:rsidRPr="00FC7EB9" w:rsidRDefault="002D3CF2" w:rsidP="00FC7EB9">
      <w:pPr>
        <w:pStyle w:val="Akapitzlist"/>
        <w:spacing w:after="0" w:line="240" w:lineRule="auto"/>
        <w:ind w:left="851"/>
        <w:jc w:val="both"/>
        <w:rPr>
          <w:sz w:val="22"/>
        </w:rPr>
      </w:pPr>
    </w:p>
    <w:p w:rsidR="002D3CF2" w:rsidRPr="007B366B" w:rsidRDefault="002D3CF2" w:rsidP="007B366B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2"/>
        </w:rPr>
      </w:pPr>
      <w:r w:rsidRPr="007B366B">
        <w:rPr>
          <w:sz w:val="22"/>
        </w:rPr>
        <w:t>……………</w:t>
      </w:r>
      <w:r w:rsidR="007B366B" w:rsidRPr="007B366B">
        <w:rPr>
          <w:sz w:val="22"/>
        </w:rPr>
        <w:t>………………………………………………</w:t>
      </w:r>
      <w:r w:rsidR="007B366B">
        <w:rPr>
          <w:sz w:val="22"/>
        </w:rPr>
        <w:t>………………………………….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A33ECA" w:rsidRPr="007B366B" w:rsidRDefault="002D3CF2" w:rsidP="007B366B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2"/>
        </w:rPr>
      </w:pPr>
      <w:r w:rsidRPr="007B366B">
        <w:rPr>
          <w:sz w:val="22"/>
        </w:rPr>
        <w:t>……………</w:t>
      </w:r>
      <w:r w:rsidR="007B366B">
        <w:rPr>
          <w:sz w:val="22"/>
        </w:rPr>
        <w:t>…………………………………………………………………………………</w:t>
      </w:r>
    </w:p>
    <w:p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:rsidR="002D3CF2" w:rsidRDefault="002D3CF2" w:rsidP="007B366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</w:t>
      </w:r>
      <w:r w:rsidR="007B366B">
        <w:rPr>
          <w:rFonts w:eastAsiaTheme="minorHAnsi"/>
          <w:color w:val="000000"/>
          <w:sz w:val="22"/>
          <w:lang w:eastAsia="en-US"/>
        </w:rPr>
        <w:t xml:space="preserve">rdzające, że powiązania z innym </w:t>
      </w:r>
      <w:r w:rsidRPr="00B35DC9">
        <w:rPr>
          <w:rFonts w:eastAsiaTheme="minorHAnsi"/>
          <w:color w:val="000000"/>
          <w:sz w:val="22"/>
          <w:lang w:eastAsia="en-US"/>
        </w:rPr>
        <w:t xml:space="preserve"> Wykonawca/Wykonawcami nie prow</w:t>
      </w:r>
      <w:r w:rsidR="007B366B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:rsidR="00765A4D" w:rsidRPr="00B35DC9" w:rsidRDefault="00765A4D" w:rsidP="007B366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7B366B" w:rsidRDefault="007B366B" w:rsidP="007B366B">
      <w:pPr>
        <w:rPr>
          <w:b/>
        </w:rPr>
      </w:pPr>
    </w:p>
    <w:p w:rsidR="007B366B" w:rsidRDefault="007B366B" w:rsidP="007B366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>
        <w:rPr>
          <w:szCs w:val="20"/>
        </w:rPr>
        <w:t>dnia ………….……. r.                      …………………………………………</w:t>
      </w:r>
    </w:p>
    <w:p w:rsidR="007B366B" w:rsidRDefault="007B366B" w:rsidP="007B366B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B366B" w:rsidRDefault="007B366B" w:rsidP="007B366B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7B366B" w:rsidRPr="002D5B8B" w:rsidRDefault="007B366B" w:rsidP="007B366B">
      <w:pPr>
        <w:spacing w:after="0" w:line="360" w:lineRule="auto"/>
        <w:jc w:val="both"/>
        <w:rPr>
          <w:i/>
          <w:sz w:val="16"/>
          <w:szCs w:val="16"/>
        </w:rPr>
      </w:pP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7B366B" w:rsidRPr="003617BF" w:rsidRDefault="007B366B" w:rsidP="003617BF">
      <w:pPr>
        <w:jc w:val="both"/>
      </w:pPr>
      <w:r>
        <w:t xml:space="preserve">Pod pojęciem </w:t>
      </w:r>
      <w:r w:rsidR="003617BF">
        <w:t>„</w:t>
      </w:r>
      <w:r w:rsidRPr="007B366B">
        <w:rPr>
          <w:b/>
          <w:u w:val="single"/>
        </w:rPr>
        <w:t>grupa kapitałowa</w:t>
      </w:r>
      <w:r w:rsidR="003617BF">
        <w:rPr>
          <w:b/>
          <w:u w:val="single"/>
        </w:rPr>
        <w:t xml:space="preserve">” </w:t>
      </w:r>
      <w:r w:rsidR="003617BF">
        <w:t xml:space="preserve">zgodnie z ustawą z dnia 16 lutego 007r. o ochronie konkurencji i konsumentów (Dz.U. Nr 50, poz.331 z </w:t>
      </w:r>
      <w:proofErr w:type="spellStart"/>
      <w:r w:rsidR="003617BF">
        <w:t>późn</w:t>
      </w:r>
      <w:proofErr w:type="spellEnd"/>
      <w:r w:rsidR="003617BF">
        <w:t>. zm.) rozumie się wszystkich przedsiębiorców, którzy są kontrolowani w sposób bezpośredni lub pośredni przez jednego przedsiębiorcę, w tym również  tego przedsiębiorcę (art.4 pkt14 cyt. ustawy)</w:t>
      </w:r>
    </w:p>
    <w:p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3617BF" w:rsidRDefault="00B35DC9" w:rsidP="00765A4D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 w:rsidRPr="003617BF">
        <w:rPr>
          <w:rFonts w:eastAsiaTheme="minorHAnsi"/>
          <w:szCs w:val="20"/>
          <w:lang w:eastAsia="en-US"/>
        </w:rPr>
        <w:lastRenderedPageBreak/>
        <w:t>Wykonawca ubiegający się o udzielenie zamówienia przekazuje</w:t>
      </w:r>
      <w:r w:rsidR="007B366B" w:rsidRPr="003617BF">
        <w:rPr>
          <w:rFonts w:eastAsiaTheme="minorHAnsi"/>
          <w:szCs w:val="20"/>
          <w:lang w:eastAsia="en-US"/>
        </w:rPr>
        <w:t xml:space="preserve"> niniejszy Załącznik</w:t>
      </w:r>
      <w:r w:rsidRPr="003617BF">
        <w:rPr>
          <w:rFonts w:eastAsiaTheme="minorHAnsi"/>
          <w:szCs w:val="20"/>
          <w:lang w:eastAsia="en-US"/>
        </w:rPr>
        <w:t xml:space="preserve"> Zamawiającemu w terminie 3 dni od dnia zamieszczenia na stronie internetowej informacji, o której mowa w art. 86 ust. 5 ustawy </w:t>
      </w:r>
      <w:proofErr w:type="spellStart"/>
      <w:r w:rsidRPr="003617BF">
        <w:rPr>
          <w:rFonts w:eastAsiaTheme="minorHAnsi"/>
          <w:szCs w:val="20"/>
          <w:lang w:eastAsia="en-US"/>
        </w:rPr>
        <w:t>Pzp</w:t>
      </w:r>
      <w:proofErr w:type="spellEnd"/>
      <w:r w:rsidRPr="003617BF">
        <w:rPr>
          <w:rFonts w:eastAsiaTheme="minorHAnsi"/>
          <w:szCs w:val="20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3617BF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4F0" w:rsidRDefault="000234F0" w:rsidP="003366F8">
      <w:r>
        <w:separator/>
      </w:r>
    </w:p>
  </w:endnote>
  <w:endnote w:type="continuationSeparator" w:id="0">
    <w:p w:rsidR="000234F0" w:rsidRDefault="000234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696C3" wp14:editId="13D28E0F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3617BF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4F0" w:rsidRDefault="000234F0" w:rsidP="003366F8">
      <w:r>
        <w:separator/>
      </w:r>
    </w:p>
  </w:footnote>
  <w:footnote w:type="continuationSeparator" w:id="0">
    <w:p w:rsidR="000234F0" w:rsidRDefault="000234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2A" w:rsidRDefault="00FC7EB9">
    <w:pPr>
      <w:pStyle w:val="Nagwek"/>
    </w:pPr>
    <w:r>
      <w:rPr>
        <w:noProof/>
      </w:rPr>
      <w:drawing>
        <wp:inline distT="0" distB="0" distL="0" distR="0" wp14:anchorId="072BCA65" wp14:editId="3600274F">
          <wp:extent cx="5760085" cy="6788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C7C"/>
    <w:multiLevelType w:val="hybridMultilevel"/>
    <w:tmpl w:val="6E6485BE"/>
    <w:lvl w:ilvl="0" w:tplc="C584C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7455D"/>
    <w:multiLevelType w:val="hybridMultilevel"/>
    <w:tmpl w:val="A83A2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22"/>
  </w:num>
  <w:num w:numId="10">
    <w:abstractNumId w:val="3"/>
  </w:num>
  <w:num w:numId="11">
    <w:abstractNumId w:val="9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2"/>
  </w:num>
  <w:num w:numId="21">
    <w:abstractNumId w:val="23"/>
  </w:num>
  <w:num w:numId="22">
    <w:abstractNumId w:val="19"/>
  </w:num>
  <w:num w:numId="23">
    <w:abstractNumId w:val="4"/>
  </w:num>
  <w:num w:numId="24">
    <w:abstractNumId w:val="14"/>
  </w:num>
  <w:num w:numId="25">
    <w:abstractNumId w:val="16"/>
  </w:num>
  <w:num w:numId="26">
    <w:abstractNumId w:val="13"/>
  </w:num>
  <w:num w:numId="27">
    <w:abstractNumId w:val="8"/>
  </w:num>
  <w:num w:numId="28">
    <w:abstractNumId w:val="11"/>
  </w:num>
  <w:num w:numId="2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42445"/>
    <w:rsid w:val="00244615"/>
    <w:rsid w:val="002619F6"/>
    <w:rsid w:val="002651E4"/>
    <w:rsid w:val="002671CC"/>
    <w:rsid w:val="00280E30"/>
    <w:rsid w:val="002904C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617BF"/>
    <w:rsid w:val="003B3A62"/>
    <w:rsid w:val="003C65C1"/>
    <w:rsid w:val="003D2294"/>
    <w:rsid w:val="003F10BD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D5A1F"/>
    <w:rsid w:val="005E5D53"/>
    <w:rsid w:val="005F5A23"/>
    <w:rsid w:val="005F75F3"/>
    <w:rsid w:val="005F7856"/>
    <w:rsid w:val="00601376"/>
    <w:rsid w:val="006206E2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6120"/>
    <w:rsid w:val="00763590"/>
    <w:rsid w:val="00765A4D"/>
    <w:rsid w:val="007728E8"/>
    <w:rsid w:val="00784CC8"/>
    <w:rsid w:val="007A267C"/>
    <w:rsid w:val="007A68F1"/>
    <w:rsid w:val="007B366B"/>
    <w:rsid w:val="007B5531"/>
    <w:rsid w:val="007F13A6"/>
    <w:rsid w:val="008136A9"/>
    <w:rsid w:val="00834384"/>
    <w:rsid w:val="00887BC2"/>
    <w:rsid w:val="008F0C37"/>
    <w:rsid w:val="00903DD9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78D3"/>
    <w:rsid w:val="00C61D91"/>
    <w:rsid w:val="00C732CA"/>
    <w:rsid w:val="00C76AA3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3A8D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25EB"/>
    <w:rsid w:val="00FC6B75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4C56C5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91843-4CEA-452F-A5D2-1CFA4200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29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Renata Gajberger-Sulecka</cp:lastModifiedBy>
  <cp:revision>10</cp:revision>
  <cp:lastPrinted>2018-06-08T06:24:00Z</cp:lastPrinted>
  <dcterms:created xsi:type="dcterms:W3CDTF">2017-10-09T13:58:00Z</dcterms:created>
  <dcterms:modified xsi:type="dcterms:W3CDTF">2018-06-08T06:25:00Z</dcterms:modified>
</cp:coreProperties>
</file>