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EB" w14:textId="1D181642" w:rsidR="008323AF" w:rsidRPr="00E36C01" w:rsidRDefault="00305C09" w:rsidP="008323AF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Załącznik nr 8</w:t>
      </w:r>
    </w:p>
    <w:p w14:paraId="56EA148E" w14:textId="46F7C8BE" w:rsidR="00305C09" w:rsidRDefault="00305C09" w:rsidP="001B3775">
      <w:pPr>
        <w:pStyle w:val="Tekstpodstawowywcity3"/>
        <w:spacing w:line="360" w:lineRule="auto"/>
        <w:ind w:left="0" w:firstLine="0"/>
        <w:jc w:val="left"/>
        <w:rPr>
          <w:b/>
          <w:szCs w:val="20"/>
        </w:rPr>
      </w:pPr>
    </w:p>
    <w:p w14:paraId="162CCAC9" w14:textId="23AEA17E" w:rsidR="00021A54" w:rsidRPr="004C7079" w:rsidRDefault="00021A54" w:rsidP="00021A54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Wykaz osób, które będą uczestniczyć w wykonywaniu zamówienia, składany </w:t>
      </w:r>
      <w:r w:rsidRPr="004C7079">
        <w:rPr>
          <w:rFonts w:eastAsiaTheme="minorHAnsi"/>
          <w:b/>
          <w:sz w:val="24"/>
          <w:szCs w:val="24"/>
          <w:lang w:eastAsia="en-US"/>
        </w:rPr>
        <w:t>celem  wykazania</w:t>
      </w:r>
      <w:r>
        <w:rPr>
          <w:rFonts w:eastAsiaTheme="minorHAnsi"/>
          <w:sz w:val="24"/>
          <w:szCs w:val="24"/>
          <w:lang w:eastAsia="en-US"/>
        </w:rPr>
        <w:t xml:space="preserve"> spełniania opisanego przez Zamawiającego </w:t>
      </w:r>
      <w:r w:rsidRPr="004C7079">
        <w:rPr>
          <w:rFonts w:eastAsiaTheme="minorHAnsi"/>
          <w:b/>
          <w:sz w:val="24"/>
          <w:szCs w:val="24"/>
          <w:lang w:eastAsia="en-US"/>
        </w:rPr>
        <w:t>warunku dysponowania osobami zdolnymi do wykonania zamówienia:</w:t>
      </w:r>
    </w:p>
    <w:p w14:paraId="7DEC4EAD" w14:textId="6D350E88" w:rsidR="008860EF" w:rsidRPr="00DF1A4E" w:rsidRDefault="008860EF" w:rsidP="008860E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4"/>
      </w:tblGrid>
      <w:tr w:rsidR="00DF1A4E" w:rsidRPr="00DF1A4E" w14:paraId="7B03A993" w14:textId="77777777" w:rsidTr="006D71F9">
        <w:tc>
          <w:tcPr>
            <w:tcW w:w="2547" w:type="dxa"/>
          </w:tcPr>
          <w:p w14:paraId="1471F282" w14:textId="568D5F1E" w:rsidR="00EC6F97" w:rsidRPr="00DF1A4E" w:rsidRDefault="00EC6F97" w:rsidP="00423877">
            <w:pPr>
              <w:spacing w:before="240" w:after="0" w:line="240" w:lineRule="auto"/>
            </w:pPr>
            <w:r w:rsidRPr="00DF1A4E">
              <w:t>Imię i Nazwisko</w:t>
            </w:r>
          </w:p>
        </w:tc>
        <w:tc>
          <w:tcPr>
            <w:tcW w:w="6514" w:type="dxa"/>
          </w:tcPr>
          <w:p w14:paraId="72712E21" w14:textId="77777777" w:rsidR="00EC6F97" w:rsidRPr="00DF1A4E" w:rsidRDefault="00EC6F97" w:rsidP="00550346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DF1A4E" w:rsidRPr="00DF1A4E" w14:paraId="67A2B991" w14:textId="77777777" w:rsidTr="006D71F9">
        <w:trPr>
          <w:trHeight w:val="1801"/>
        </w:trPr>
        <w:tc>
          <w:tcPr>
            <w:tcW w:w="2547" w:type="dxa"/>
          </w:tcPr>
          <w:p w14:paraId="52AB70BE" w14:textId="7D293ACA" w:rsidR="00021A54" w:rsidRPr="00DF1A4E" w:rsidRDefault="00B12AC6" w:rsidP="00021A54">
            <w:pPr>
              <w:spacing w:before="240" w:after="0" w:line="240" w:lineRule="auto"/>
            </w:pPr>
            <w:r w:rsidRPr="00DF1A4E">
              <w:t>D</w:t>
            </w:r>
            <w:r w:rsidR="00021A54" w:rsidRPr="00DF1A4E">
              <w:t xml:space="preserve">oświadczenie , zgodnie zapisami z pkt. 6.2.3) SIWZ w tym: </w:t>
            </w:r>
          </w:p>
          <w:p w14:paraId="77C63FA2" w14:textId="77777777" w:rsidR="00021A54" w:rsidRPr="00DF1A4E" w:rsidRDefault="00021A54" w:rsidP="00021A54">
            <w:pPr>
              <w:spacing w:before="240" w:after="0" w:line="240" w:lineRule="auto"/>
            </w:pPr>
          </w:p>
          <w:p w14:paraId="0B841839" w14:textId="3D414674" w:rsidR="00021A54" w:rsidRPr="00DF1A4E" w:rsidRDefault="00845C80" w:rsidP="00021A54">
            <w:pPr>
              <w:spacing w:before="240" w:after="0" w:line="240" w:lineRule="auto"/>
            </w:pPr>
            <w:r>
              <w:t>Miejsce wykonanej usługi (nazwa obszaru chronionego)</w:t>
            </w:r>
          </w:p>
          <w:p w14:paraId="65A20B9C" w14:textId="77777777" w:rsidR="00021A54" w:rsidRPr="00DF1A4E" w:rsidRDefault="00021A54" w:rsidP="00021A54">
            <w:pPr>
              <w:spacing w:before="240" w:after="0" w:line="240" w:lineRule="auto"/>
            </w:pPr>
          </w:p>
          <w:p w14:paraId="182A1ECD" w14:textId="0B76DDDC" w:rsidR="00C4123F" w:rsidRPr="00DF1A4E" w:rsidRDefault="00021A54" w:rsidP="00021A54">
            <w:pPr>
              <w:spacing w:before="240" w:after="0" w:line="240" w:lineRule="auto"/>
              <w:rPr>
                <w:rStyle w:val="Nagwek2Znak"/>
              </w:rPr>
            </w:pPr>
            <w:r w:rsidRPr="00DF1A4E">
              <w:t>Zakres wykonywanych czynności:</w:t>
            </w:r>
          </w:p>
        </w:tc>
        <w:tc>
          <w:tcPr>
            <w:tcW w:w="6514" w:type="dxa"/>
          </w:tcPr>
          <w:p w14:paraId="0CDF2532" w14:textId="0C38A9D5" w:rsidR="00845C80" w:rsidRDefault="00845C80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  <w:p w14:paraId="74D8141C" w14:textId="20887E2B" w:rsidR="00845C80" w:rsidRDefault="00845C80" w:rsidP="00845C80">
            <w:pPr>
              <w:rPr>
                <w:szCs w:val="20"/>
              </w:rPr>
            </w:pPr>
          </w:p>
          <w:p w14:paraId="2F5D052C" w14:textId="176671B1" w:rsidR="00845C80" w:rsidRDefault="00845C80" w:rsidP="00845C8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………………………………………………………………………………….</w:t>
            </w:r>
          </w:p>
          <w:p w14:paraId="502459A8" w14:textId="1D907161" w:rsidR="00845C80" w:rsidRDefault="00845C80" w:rsidP="00845C80">
            <w:pPr>
              <w:rPr>
                <w:szCs w:val="20"/>
              </w:rPr>
            </w:pPr>
          </w:p>
          <w:p w14:paraId="495A4691" w14:textId="3CE6B58A" w:rsidR="00845C80" w:rsidRDefault="00845C80" w:rsidP="00845C8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………………………………………………………………………………….</w:t>
            </w:r>
          </w:p>
          <w:p w14:paraId="1F633350" w14:textId="77777777" w:rsidR="00550346" w:rsidRDefault="00550346" w:rsidP="00845C80">
            <w:pPr>
              <w:rPr>
                <w:szCs w:val="20"/>
              </w:rPr>
            </w:pPr>
          </w:p>
          <w:p w14:paraId="79CF43A6" w14:textId="571A5B53" w:rsidR="00845C80" w:rsidRPr="00845C80" w:rsidRDefault="00845C80" w:rsidP="00845C80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………………………………………………………………………………….</w:t>
            </w:r>
            <w:bookmarkStart w:id="0" w:name="_GoBack"/>
            <w:bookmarkEnd w:id="0"/>
          </w:p>
        </w:tc>
      </w:tr>
      <w:tr w:rsidR="00DF1A4E" w:rsidRPr="00DF1A4E" w14:paraId="3A7C9FC6" w14:textId="77777777" w:rsidTr="006D71F9">
        <w:tc>
          <w:tcPr>
            <w:tcW w:w="2547" w:type="dxa"/>
          </w:tcPr>
          <w:p w14:paraId="42C643E3" w14:textId="20E46D78" w:rsidR="00B24FA7" w:rsidRPr="00DF1A4E" w:rsidRDefault="00B24FA7" w:rsidP="00021A54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DF1A4E"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 w:rsidRPr="00DF1A4E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6514" w:type="dxa"/>
          </w:tcPr>
          <w:p w14:paraId="4B27372D" w14:textId="77777777" w:rsidR="00B24FA7" w:rsidRPr="00DF1A4E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8E1AE8D" w14:textId="77777777" w:rsidR="008860EF" w:rsidRDefault="008860EF" w:rsidP="00693D00">
      <w:pPr>
        <w:jc w:val="both"/>
        <w:rPr>
          <w:sz w:val="18"/>
          <w:szCs w:val="18"/>
        </w:rPr>
      </w:pPr>
    </w:p>
    <w:p w14:paraId="2ADCF685" w14:textId="77777777" w:rsidR="001B3775" w:rsidRDefault="001B3775" w:rsidP="00693D00">
      <w:pPr>
        <w:jc w:val="both"/>
        <w:rPr>
          <w:sz w:val="18"/>
          <w:szCs w:val="18"/>
        </w:rPr>
      </w:pPr>
    </w:p>
    <w:p w14:paraId="69EC665E" w14:textId="394D5879" w:rsidR="008860EF" w:rsidRDefault="008860EF" w:rsidP="00693D00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0886DF56" w14:textId="77777777" w:rsidR="00EC6F97" w:rsidRDefault="00EC6F97" w:rsidP="00693D00">
      <w:pPr>
        <w:jc w:val="both"/>
        <w:rPr>
          <w:sz w:val="18"/>
          <w:szCs w:val="18"/>
        </w:rPr>
      </w:pPr>
    </w:p>
    <w:p w14:paraId="79EA0974" w14:textId="77777777" w:rsidR="001B3775" w:rsidRDefault="001B3775" w:rsidP="00693D00">
      <w:pPr>
        <w:jc w:val="both"/>
        <w:rPr>
          <w:sz w:val="18"/>
          <w:szCs w:val="18"/>
        </w:rPr>
      </w:pPr>
    </w:p>
    <w:p w14:paraId="2279AFBD" w14:textId="77777777" w:rsidR="001B3775" w:rsidRDefault="001B3775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4A473BF2" w14:textId="7C8D67E1" w:rsidR="00693D00" w:rsidRPr="00693D00" w:rsidRDefault="00693D00" w:rsidP="00234889">
      <w:pPr>
        <w:tabs>
          <w:tab w:val="center" w:pos="4535"/>
        </w:tabs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061E3B">
        <w:t>…………….2018</w:t>
      </w:r>
      <w:r w:rsidR="00234889">
        <w:t>r</w:t>
      </w:r>
      <w:r w:rsidR="00234889">
        <w:tab/>
        <w:t xml:space="preserve">                   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D168" w14:textId="77777777" w:rsidR="005733EF" w:rsidRDefault="005733EF" w:rsidP="003366F8">
      <w:r>
        <w:separator/>
      </w:r>
    </w:p>
  </w:endnote>
  <w:endnote w:type="continuationSeparator" w:id="0">
    <w:p w14:paraId="719A4B98" w14:textId="77777777" w:rsidR="005733EF" w:rsidRDefault="005733EF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38C04271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5C80">
          <w:rPr>
            <w:noProof/>
          </w:rPr>
          <w:t>1</w:t>
        </w:r>
        <w:r>
          <w:fldChar w:fldCharType="end"/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47C1D" w14:textId="77777777" w:rsidR="005733EF" w:rsidRDefault="005733EF" w:rsidP="003366F8">
      <w:r>
        <w:separator/>
      </w:r>
    </w:p>
  </w:footnote>
  <w:footnote w:type="continuationSeparator" w:id="0">
    <w:p w14:paraId="3BF4D046" w14:textId="77777777" w:rsidR="005733EF" w:rsidRDefault="005733EF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7430299E" w:rsidR="00B3542A" w:rsidRDefault="00B7799A">
    <w:pPr>
      <w:pStyle w:val="Nagwek"/>
    </w:pPr>
    <w:r>
      <w:rPr>
        <w:noProof/>
      </w:rPr>
      <w:drawing>
        <wp:inline distT="0" distB="0" distL="0" distR="0" wp14:anchorId="76B9918C" wp14:editId="694CB211">
          <wp:extent cx="5760085" cy="617220"/>
          <wp:effectExtent l="0" t="0" r="0" b="0"/>
          <wp:docPr id="54" name="Obraz 54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1A54"/>
    <w:rsid w:val="0003085B"/>
    <w:rsid w:val="00060401"/>
    <w:rsid w:val="00061E3B"/>
    <w:rsid w:val="00065143"/>
    <w:rsid w:val="00065CF4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3775"/>
    <w:rsid w:val="001B76CD"/>
    <w:rsid w:val="001C1BFD"/>
    <w:rsid w:val="001D11C7"/>
    <w:rsid w:val="001D45BC"/>
    <w:rsid w:val="001D599A"/>
    <w:rsid w:val="001F0D87"/>
    <w:rsid w:val="002023F3"/>
    <w:rsid w:val="00207FAB"/>
    <w:rsid w:val="00234889"/>
    <w:rsid w:val="00236940"/>
    <w:rsid w:val="00244615"/>
    <w:rsid w:val="002651E4"/>
    <w:rsid w:val="00280E30"/>
    <w:rsid w:val="002B72F6"/>
    <w:rsid w:val="002C07FE"/>
    <w:rsid w:val="002C437D"/>
    <w:rsid w:val="002F2AAB"/>
    <w:rsid w:val="0030122C"/>
    <w:rsid w:val="00305AE6"/>
    <w:rsid w:val="00305C09"/>
    <w:rsid w:val="00307926"/>
    <w:rsid w:val="003366F8"/>
    <w:rsid w:val="00340C93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A1D57"/>
    <w:rsid w:val="004B3851"/>
    <w:rsid w:val="004C7079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33EF"/>
    <w:rsid w:val="0057652D"/>
    <w:rsid w:val="00595EC1"/>
    <w:rsid w:val="005B0EA3"/>
    <w:rsid w:val="005B1946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D71F9"/>
    <w:rsid w:val="006E153A"/>
    <w:rsid w:val="006E5977"/>
    <w:rsid w:val="007053F8"/>
    <w:rsid w:val="0070687E"/>
    <w:rsid w:val="00707478"/>
    <w:rsid w:val="00756120"/>
    <w:rsid w:val="00763590"/>
    <w:rsid w:val="007728E8"/>
    <w:rsid w:val="007837F3"/>
    <w:rsid w:val="007A267C"/>
    <w:rsid w:val="007A30BD"/>
    <w:rsid w:val="007B5531"/>
    <w:rsid w:val="007F13A6"/>
    <w:rsid w:val="008136A9"/>
    <w:rsid w:val="008323AF"/>
    <w:rsid w:val="00845C80"/>
    <w:rsid w:val="008860EF"/>
    <w:rsid w:val="0089349C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851BF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7851"/>
    <w:rsid w:val="00A748AC"/>
    <w:rsid w:val="00A8573A"/>
    <w:rsid w:val="00AA1D5D"/>
    <w:rsid w:val="00AC0A44"/>
    <w:rsid w:val="00AC7EB2"/>
    <w:rsid w:val="00AD1809"/>
    <w:rsid w:val="00AE333E"/>
    <w:rsid w:val="00B04BE7"/>
    <w:rsid w:val="00B10199"/>
    <w:rsid w:val="00B12AC6"/>
    <w:rsid w:val="00B17F7B"/>
    <w:rsid w:val="00B24FA7"/>
    <w:rsid w:val="00B3542A"/>
    <w:rsid w:val="00B54687"/>
    <w:rsid w:val="00B67B04"/>
    <w:rsid w:val="00B76E63"/>
    <w:rsid w:val="00B77868"/>
    <w:rsid w:val="00B7799A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00E4"/>
    <w:rsid w:val="00C9192B"/>
    <w:rsid w:val="00C919F6"/>
    <w:rsid w:val="00C97884"/>
    <w:rsid w:val="00CB0F46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DF1A4E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F97"/>
    <w:rsid w:val="00EC7545"/>
    <w:rsid w:val="00EF7924"/>
    <w:rsid w:val="00F113B2"/>
    <w:rsid w:val="00F4174B"/>
    <w:rsid w:val="00F56DCF"/>
    <w:rsid w:val="00F669F2"/>
    <w:rsid w:val="00F70FC4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BDD5-B061-4523-A77E-9770A703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32</cp:revision>
  <cp:lastPrinted>2018-07-31T07:33:00Z</cp:lastPrinted>
  <dcterms:created xsi:type="dcterms:W3CDTF">2017-07-19T08:36:00Z</dcterms:created>
  <dcterms:modified xsi:type="dcterms:W3CDTF">2018-09-06T10:04:00Z</dcterms:modified>
</cp:coreProperties>
</file>