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B3FA2" w14:textId="7C03D5F5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 xml:space="preserve">Załącznik nr </w:t>
      </w:r>
      <w:r w:rsidR="00AF132B">
        <w:rPr>
          <w:b w:val="0"/>
          <w:sz w:val="16"/>
          <w:szCs w:val="16"/>
        </w:rPr>
        <w:t>1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7D9B2FF7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Znak sprawy: </w:t>
      </w:r>
      <w:r w:rsidR="00B2704C">
        <w:rPr>
          <w:b w:val="0"/>
          <w:sz w:val="22"/>
          <w:szCs w:val="22"/>
        </w:rPr>
        <w:t>ZP</w:t>
      </w:r>
      <w:r w:rsidRPr="002929AD">
        <w:rPr>
          <w:b w:val="0"/>
          <w:sz w:val="22"/>
          <w:szCs w:val="22"/>
        </w:rPr>
        <w:t>.221</w:t>
      </w:r>
      <w:r w:rsidR="00B2704C">
        <w:rPr>
          <w:b w:val="0"/>
          <w:sz w:val="22"/>
          <w:szCs w:val="22"/>
        </w:rPr>
        <w:t>0</w:t>
      </w:r>
      <w:r w:rsidRPr="002929AD">
        <w:rPr>
          <w:b w:val="0"/>
          <w:sz w:val="22"/>
          <w:szCs w:val="22"/>
        </w:rPr>
        <w:t>.</w:t>
      </w:r>
      <w:r w:rsidR="000F4283" w:rsidRPr="000F4283">
        <w:rPr>
          <w:b w:val="0"/>
          <w:sz w:val="22"/>
          <w:szCs w:val="22"/>
        </w:rPr>
        <w:t>0</w:t>
      </w:r>
      <w:r w:rsidR="00B2704C">
        <w:rPr>
          <w:b w:val="0"/>
          <w:sz w:val="22"/>
          <w:szCs w:val="22"/>
        </w:rPr>
        <w:t>0</w:t>
      </w:r>
      <w:r w:rsidR="009378C8">
        <w:rPr>
          <w:b w:val="0"/>
          <w:sz w:val="22"/>
          <w:szCs w:val="22"/>
        </w:rPr>
        <w:t>1</w:t>
      </w:r>
      <w:r w:rsidR="002929AD" w:rsidRPr="000F4283">
        <w:rPr>
          <w:b w:val="0"/>
          <w:sz w:val="22"/>
          <w:szCs w:val="22"/>
        </w:rPr>
        <w:t>.2018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0528B5A0" w14:textId="3688508B" w:rsidR="00B2704C" w:rsidRPr="00B2704C" w:rsidRDefault="00FE5EF0" w:rsidP="00B2704C">
      <w:pPr>
        <w:pStyle w:val="Akapitzlist"/>
        <w:ind w:left="0" w:right="142"/>
        <w:jc w:val="both"/>
        <w:rPr>
          <w:sz w:val="22"/>
          <w:highlight w:val="yellow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B2704C" w:rsidRPr="00B2704C">
        <w:rPr>
          <w:sz w:val="22"/>
        </w:rPr>
        <w:t>„Świadczenie kompleksowych prac porządkowych w latach 2019-2020 w zakresie stałego utrzymania czystości pomieszczeń w budynku biurowym  siedziby  Wojewódzkiego Funduszu Ochrony Środowiska i Gospodarki Wodnej w Gdańsku.”</w:t>
      </w:r>
    </w:p>
    <w:p w14:paraId="4D24AD9A" w14:textId="6DCDA465" w:rsidR="00FE5EF0" w:rsidRPr="008B4452" w:rsidRDefault="00FE5EF0" w:rsidP="00B2704C">
      <w:pPr>
        <w:spacing w:after="0"/>
        <w:jc w:val="both"/>
        <w:rPr>
          <w:sz w:val="22"/>
          <w:szCs w:val="20"/>
          <w:lang w:eastAsia="en-US"/>
        </w:rPr>
      </w:pPr>
    </w:p>
    <w:bookmarkEnd w:id="0"/>
    <w:p w14:paraId="0273AD7C" w14:textId="1B9E2102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9148D9">
        <w:rPr>
          <w:sz w:val="22"/>
        </w:rPr>
        <w:t xml:space="preserve"> zgodnie ze 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77777777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06A2EFEE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 słownie złotych:</w:t>
      </w:r>
    </w:p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.......................................</w:t>
      </w:r>
    </w:p>
    <w:p w14:paraId="5121CBDB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</w:t>
      </w: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2CF2EA5C" w:rsidR="00DD588D" w:rsidRPr="00CC4B19" w:rsidRDefault="003B458C" w:rsidP="00427871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 przepisów wprowadzonych </w:t>
      </w:r>
      <w:r w:rsidR="00AA3DB4" w:rsidRPr="00AA3DB4">
        <w:rPr>
          <w:sz w:val="22"/>
        </w:rPr>
        <w:t xml:space="preserve">ustawą z dnia 10 października 2002 r. o minimalnym wynagrodzeniu za pracę (tekst jedn. Dz.U. z 2017, poz. 847 z </w:t>
      </w:r>
      <w:proofErr w:type="spellStart"/>
      <w:r w:rsidR="00AA3DB4" w:rsidRPr="00AA3DB4">
        <w:rPr>
          <w:sz w:val="22"/>
        </w:rPr>
        <w:t>późn</w:t>
      </w:r>
      <w:proofErr w:type="spellEnd"/>
      <w:r w:rsidR="00AA3DB4" w:rsidRPr="00AA3DB4">
        <w:rPr>
          <w:sz w:val="22"/>
        </w:rPr>
        <w:t xml:space="preserve">. zm.) oraz rozporządzeniem Rady Ministrów z dnia 12 września 2017 r. </w:t>
      </w:r>
      <w:r w:rsidR="00427871" w:rsidRPr="00427871">
        <w:rPr>
          <w:sz w:val="22"/>
        </w:rPr>
        <w:t>w sprawie wysokości minimalnego wynagrodzenia za pracę oraz wysokości minimalnej stawki godzinowej w 201</w:t>
      </w:r>
      <w:r w:rsidR="00673621">
        <w:rPr>
          <w:sz w:val="22"/>
        </w:rPr>
        <w:t>9</w:t>
      </w:r>
      <w:r w:rsidR="00427871" w:rsidRPr="00427871">
        <w:rPr>
          <w:sz w:val="22"/>
        </w:rPr>
        <w:t xml:space="preserve"> r </w:t>
      </w:r>
      <w:r w:rsidR="00AA3DB4" w:rsidRPr="00AA3DB4">
        <w:rPr>
          <w:sz w:val="22"/>
        </w:rPr>
        <w:t>(Dz.U. z 201</w:t>
      </w:r>
      <w:r w:rsidR="00673621">
        <w:rPr>
          <w:sz w:val="22"/>
        </w:rPr>
        <w:t>8</w:t>
      </w:r>
      <w:r w:rsidR="00AA3DB4" w:rsidRPr="00AA3DB4">
        <w:rPr>
          <w:sz w:val="22"/>
        </w:rPr>
        <w:t xml:space="preserve"> r., poz. 17</w:t>
      </w:r>
      <w:r w:rsidR="00673621">
        <w:rPr>
          <w:sz w:val="22"/>
        </w:rPr>
        <w:t>9</w:t>
      </w:r>
      <w:r w:rsidR="00AA3DB4" w:rsidRPr="00AA3DB4">
        <w:rPr>
          <w:sz w:val="22"/>
        </w:rPr>
        <w:t>4)</w:t>
      </w:r>
      <w:r w:rsidR="00CC4B19" w:rsidRPr="00CC4B19">
        <w:rPr>
          <w:sz w:val="22"/>
        </w:rPr>
        <w:t>.</w:t>
      </w:r>
      <w:r w:rsidR="00427871">
        <w:rPr>
          <w:sz w:val="22"/>
        </w:rPr>
        <w:t xml:space="preserve"> </w:t>
      </w:r>
    </w:p>
    <w:p w14:paraId="57C8E8FF" w14:textId="776C2D00" w:rsidR="00DD588D" w:rsidRPr="00DD588D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6DA8D7C6" w14:textId="13281563" w:rsidR="003B458C" w:rsidRDefault="00DD588D" w:rsidP="000F61AA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30AFE1CB" w14:textId="77777777" w:rsidR="000E3E5E" w:rsidRPr="000F61AA" w:rsidRDefault="000E3E5E" w:rsidP="000E3E5E">
      <w:pPr>
        <w:pStyle w:val="Akapitzlist"/>
        <w:spacing w:after="160" w:line="259" w:lineRule="auto"/>
        <w:ind w:left="1004"/>
        <w:jc w:val="both"/>
        <w:rPr>
          <w:sz w:val="22"/>
        </w:rPr>
      </w:pPr>
    </w:p>
    <w:p w14:paraId="7EC9A726" w14:textId="7AE207E5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lastRenderedPageBreak/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5C020CB2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291E77BA" w14:textId="5747E630" w:rsidR="007E2588" w:rsidRPr="00427871" w:rsidRDefault="0083346E" w:rsidP="00427871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0316500A" w:rsidR="000115DA" w:rsidRPr="00B42087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 w:rsidRPr="00B42087">
        <w:rPr>
          <w:b/>
          <w:sz w:val="22"/>
        </w:rPr>
        <w:t xml:space="preserve">Kryterium oceny ofert: </w:t>
      </w:r>
      <w:r w:rsidR="00911D9A" w:rsidRPr="00B42087">
        <w:rPr>
          <w:b/>
          <w:sz w:val="22"/>
        </w:rPr>
        <w:t>doświadczenie osoby wyznaczonej</w:t>
      </w:r>
      <w:r w:rsidRPr="00B42087">
        <w:rPr>
          <w:b/>
          <w:sz w:val="22"/>
        </w:rPr>
        <w:t xml:space="preserve"> do realizacji zamówienia:</w:t>
      </w:r>
    </w:p>
    <w:p w14:paraId="64E27FF4" w14:textId="596D9E31" w:rsidR="00351BE2" w:rsidRPr="00351BE2" w:rsidRDefault="00351BE2" w:rsidP="00351BE2">
      <w:pPr>
        <w:pStyle w:val="Akapitzlist"/>
        <w:ind w:left="502"/>
        <w:jc w:val="both"/>
        <w:rPr>
          <w:color w:val="FF0000"/>
          <w:sz w:val="22"/>
        </w:rPr>
      </w:pPr>
      <w:r w:rsidRPr="00B42087">
        <w:rPr>
          <w:sz w:val="22"/>
        </w:rPr>
        <w:t>Zamawiający pr</w:t>
      </w:r>
      <w:r w:rsidR="00B42087" w:rsidRPr="00B42087">
        <w:rPr>
          <w:sz w:val="22"/>
        </w:rPr>
        <w:t xml:space="preserve">zyzna </w:t>
      </w:r>
      <w:r w:rsidRPr="00B42087">
        <w:rPr>
          <w:sz w:val="22"/>
        </w:rPr>
        <w:t xml:space="preserve">punkty </w:t>
      </w:r>
      <w:r w:rsidR="00960879">
        <w:rPr>
          <w:sz w:val="22"/>
        </w:rPr>
        <w:t>doświadczenie osoby wyznaczonej do realizacji zamówienia, zgodnie z zapisami pkt. 1</w:t>
      </w:r>
      <w:r w:rsidR="003E6124">
        <w:rPr>
          <w:sz w:val="22"/>
        </w:rPr>
        <w:t>7</w:t>
      </w:r>
      <w:bookmarkStart w:id="1" w:name="_GoBack"/>
      <w:bookmarkEnd w:id="1"/>
      <w:r w:rsidR="00960879">
        <w:rPr>
          <w:sz w:val="22"/>
        </w:rPr>
        <w:t xml:space="preserve">.1.2 SIWZ (max. </w:t>
      </w:r>
      <w:r w:rsidR="008B41B3">
        <w:rPr>
          <w:sz w:val="22"/>
        </w:rPr>
        <w:t>2</w:t>
      </w:r>
      <w:r w:rsidR="00960879">
        <w:rPr>
          <w:sz w:val="22"/>
        </w:rPr>
        <w:t>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89"/>
      </w:tblGrid>
      <w:tr w:rsidR="00B42087" w:rsidRPr="004121B1" w14:paraId="16ACE8AC" w14:textId="77777777" w:rsidTr="002C209D">
        <w:tc>
          <w:tcPr>
            <w:tcW w:w="2972" w:type="dxa"/>
          </w:tcPr>
          <w:p w14:paraId="067F7539" w14:textId="77777777" w:rsidR="00B42087" w:rsidRPr="004121B1" w:rsidRDefault="00B42087" w:rsidP="00F8093C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089" w:type="dxa"/>
          </w:tcPr>
          <w:p w14:paraId="62C0BA03" w14:textId="77777777" w:rsidR="00B42087" w:rsidRPr="00774837" w:rsidRDefault="00B42087" w:rsidP="00F8093C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B42087" w:rsidRPr="004121B1" w14:paraId="68A2409C" w14:textId="77777777" w:rsidTr="002C209D">
        <w:tc>
          <w:tcPr>
            <w:tcW w:w="2972" w:type="dxa"/>
          </w:tcPr>
          <w:p w14:paraId="0266D153" w14:textId="77777777" w:rsidR="00B42087" w:rsidRPr="00774837" w:rsidRDefault="00B42087" w:rsidP="00F8093C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089" w:type="dxa"/>
          </w:tcPr>
          <w:p w14:paraId="3D791187" w14:textId="77777777" w:rsidR="00B42087" w:rsidRPr="004121B1" w:rsidRDefault="00B42087" w:rsidP="00F8093C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B42087" w:rsidRPr="004121B1" w14:paraId="0A41917A" w14:textId="77777777" w:rsidTr="00F8093C">
        <w:tc>
          <w:tcPr>
            <w:tcW w:w="9061" w:type="dxa"/>
            <w:gridSpan w:val="2"/>
          </w:tcPr>
          <w:p w14:paraId="339585FA" w14:textId="77777777" w:rsidR="00B42087" w:rsidRPr="004121B1" w:rsidRDefault="00B42087" w:rsidP="00F8093C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B42087" w:rsidRPr="004121B1" w14:paraId="027BAFE2" w14:textId="77777777" w:rsidTr="002C209D">
        <w:tc>
          <w:tcPr>
            <w:tcW w:w="2972" w:type="dxa"/>
          </w:tcPr>
          <w:p w14:paraId="1076BE01" w14:textId="1912589B" w:rsidR="00B42087" w:rsidRDefault="00B42087" w:rsidP="00F8093C">
            <w:pPr>
              <w:spacing w:before="240" w:after="0" w:line="240" w:lineRule="auto"/>
            </w:pPr>
            <w:r w:rsidRPr="00B42087">
              <w:t>Do</w:t>
            </w:r>
            <w:r>
              <w:t>świadczenie</w:t>
            </w:r>
            <w:r w:rsidR="00361EE7">
              <w:t>, zgodnie zapisami</w:t>
            </w:r>
            <w:r w:rsidRPr="004121B1">
              <w:t xml:space="preserve"> pkt. 1</w:t>
            </w:r>
            <w:r w:rsidR="00B9438E">
              <w:t>7</w:t>
            </w:r>
            <w:r w:rsidRPr="004121B1">
              <w:t xml:space="preserve">.1.2. SIWZ w tym: </w:t>
            </w:r>
          </w:p>
          <w:p w14:paraId="6AEBB072" w14:textId="77777777" w:rsidR="00B42087" w:rsidRDefault="00B42087" w:rsidP="00B42087">
            <w:pPr>
              <w:spacing w:before="120" w:after="0" w:line="240" w:lineRule="auto"/>
            </w:pPr>
            <w:r w:rsidRPr="004121B1">
              <w:t>Zakres wykonywanych czynności</w:t>
            </w:r>
          </w:p>
          <w:p w14:paraId="3663E72F" w14:textId="61D0F2A9" w:rsidR="001F28CC" w:rsidRPr="004121B1" w:rsidRDefault="001F28CC" w:rsidP="00B9438E">
            <w:pPr>
              <w:spacing w:before="120" w:after="120" w:line="240" w:lineRule="auto"/>
            </w:pPr>
          </w:p>
        </w:tc>
        <w:tc>
          <w:tcPr>
            <w:tcW w:w="6089" w:type="dxa"/>
          </w:tcPr>
          <w:p w14:paraId="31A8C01B" w14:textId="77777777" w:rsidR="00B42087" w:rsidRDefault="00B42087" w:rsidP="00F8093C">
            <w:pPr>
              <w:rPr>
                <w:szCs w:val="20"/>
              </w:rPr>
            </w:pPr>
          </w:p>
          <w:p w14:paraId="31DE90F8" w14:textId="0D6E8383" w:rsidR="00B42087" w:rsidRPr="004121B1" w:rsidRDefault="00B42087" w:rsidP="00F8093C">
            <w:pPr>
              <w:rPr>
                <w:szCs w:val="20"/>
              </w:rPr>
            </w:pPr>
            <w:r>
              <w:rPr>
                <w:szCs w:val="20"/>
              </w:rPr>
              <w:t>.</w:t>
            </w:r>
            <w:r w:rsidR="001F28CC">
              <w:rPr>
                <w:szCs w:val="20"/>
              </w:rPr>
              <w:t>..………………………………………………………………………</w:t>
            </w:r>
          </w:p>
          <w:p w14:paraId="4EE00063" w14:textId="5A2EC6EC" w:rsidR="001F28CC" w:rsidRPr="004121B1" w:rsidRDefault="00B42087" w:rsidP="00F8093C">
            <w:pPr>
              <w:rPr>
                <w:szCs w:val="20"/>
              </w:rPr>
            </w:pPr>
            <w:r w:rsidRPr="004121B1">
              <w:rPr>
                <w:szCs w:val="20"/>
              </w:rPr>
              <w:t>…</w:t>
            </w:r>
            <w:r w:rsidR="001F28CC">
              <w:rPr>
                <w:szCs w:val="20"/>
              </w:rPr>
              <w:t>……………………………………………………………………….</w:t>
            </w:r>
          </w:p>
        </w:tc>
      </w:tr>
      <w:tr w:rsidR="00B42087" w:rsidRPr="004121B1" w14:paraId="38B51583" w14:textId="77777777" w:rsidTr="00F8093C">
        <w:trPr>
          <w:trHeight w:val="789"/>
        </w:trPr>
        <w:tc>
          <w:tcPr>
            <w:tcW w:w="9061" w:type="dxa"/>
            <w:gridSpan w:val="2"/>
          </w:tcPr>
          <w:p w14:paraId="5E172360" w14:textId="77777777" w:rsidR="00B42087" w:rsidRPr="004121B1" w:rsidRDefault="00B42087" w:rsidP="00F8093C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B42087" w:rsidRPr="004121B1" w14:paraId="188EA8BB" w14:textId="77777777" w:rsidTr="002C209D">
        <w:trPr>
          <w:trHeight w:val="346"/>
        </w:trPr>
        <w:tc>
          <w:tcPr>
            <w:tcW w:w="2972" w:type="dxa"/>
          </w:tcPr>
          <w:p w14:paraId="59B2B86E" w14:textId="30744E4B" w:rsidR="00B42087" w:rsidRPr="00B621FF" w:rsidRDefault="00B42087" w:rsidP="00B42087">
            <w:pPr>
              <w:spacing w:before="240" w:after="120" w:line="240" w:lineRule="auto"/>
            </w:pPr>
            <w:r w:rsidRPr="00B42087">
              <w:t>D</w:t>
            </w:r>
            <w:r>
              <w:t>oświadczenie</w:t>
            </w:r>
            <w:r w:rsidR="00361EE7">
              <w:t xml:space="preserve">, zgodnie zapisami </w:t>
            </w:r>
            <w:r w:rsidRPr="004121B1">
              <w:t>pkt. 1</w:t>
            </w:r>
            <w:r w:rsidR="00B9438E">
              <w:t>7</w:t>
            </w:r>
            <w:r w:rsidRPr="004121B1">
              <w:t xml:space="preserve">.1.2. SIWZ w tym: </w:t>
            </w:r>
          </w:p>
          <w:p w14:paraId="51D43E0E" w14:textId="78EC6849" w:rsidR="001F28CC" w:rsidRPr="004121B1" w:rsidRDefault="00B42087" w:rsidP="00B9438E">
            <w:pPr>
              <w:spacing w:after="120"/>
            </w:pPr>
            <w:r>
              <w:t>Zakres wykonywanych czynności</w:t>
            </w:r>
          </w:p>
        </w:tc>
        <w:tc>
          <w:tcPr>
            <w:tcW w:w="6089" w:type="dxa"/>
          </w:tcPr>
          <w:p w14:paraId="565D81C4" w14:textId="77777777" w:rsidR="00B42087" w:rsidRPr="004121B1" w:rsidRDefault="00B42087" w:rsidP="00F8093C">
            <w:pPr>
              <w:rPr>
                <w:szCs w:val="20"/>
              </w:rPr>
            </w:pPr>
          </w:p>
          <w:p w14:paraId="5C481E82" w14:textId="2F8E30BC" w:rsidR="00B42087" w:rsidRPr="004121B1" w:rsidRDefault="001F28CC" w:rsidP="00F8093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</w:t>
            </w:r>
          </w:p>
          <w:p w14:paraId="58FDB827" w14:textId="1FC64327" w:rsidR="001F28CC" w:rsidRPr="004121B1" w:rsidRDefault="001F28CC" w:rsidP="00F8093C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…………………………………………………………………………….</w:t>
            </w:r>
          </w:p>
        </w:tc>
      </w:tr>
    </w:tbl>
    <w:p w14:paraId="4540FA61" w14:textId="4F922649" w:rsidR="00BC0024" w:rsidRDefault="00BC0024" w:rsidP="0025549E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34D398E2" w14:textId="5191A780" w:rsidR="00B9438E" w:rsidRPr="00B9438E" w:rsidRDefault="00B9438E" w:rsidP="00B9438E">
      <w:pPr>
        <w:pStyle w:val="Akapitzlist"/>
        <w:numPr>
          <w:ilvl w:val="0"/>
          <w:numId w:val="28"/>
        </w:numPr>
        <w:tabs>
          <w:tab w:val="left" w:pos="3570"/>
        </w:tabs>
        <w:spacing w:after="0" w:line="240" w:lineRule="auto"/>
        <w:ind w:left="284" w:hanging="284"/>
        <w:jc w:val="both"/>
        <w:rPr>
          <w:sz w:val="22"/>
        </w:rPr>
      </w:pPr>
      <w:r w:rsidRPr="00B9438E">
        <w:rPr>
          <w:b/>
          <w:sz w:val="22"/>
        </w:rPr>
        <w:t xml:space="preserve">Oświadczamy, </w:t>
      </w:r>
      <w:r>
        <w:rPr>
          <w:b/>
          <w:sz w:val="22"/>
        </w:rPr>
        <w:t>ż</w:t>
      </w:r>
      <w:r w:rsidRPr="00B9438E">
        <w:rPr>
          <w:b/>
          <w:sz w:val="22"/>
        </w:rPr>
        <w:t>e</w:t>
      </w:r>
      <w:r>
        <w:rPr>
          <w:b/>
          <w:sz w:val="22"/>
        </w:rPr>
        <w:t xml:space="preserve"> </w:t>
      </w:r>
      <w:r w:rsidRPr="00B9438E">
        <w:rPr>
          <w:sz w:val="22"/>
        </w:rPr>
        <w:t>posiadamy/nie posiadamy</w:t>
      </w:r>
      <w:r>
        <w:rPr>
          <w:sz w:val="22"/>
          <w:vertAlign w:val="superscript"/>
        </w:rPr>
        <w:t>*</w:t>
      </w:r>
      <w:r>
        <w:rPr>
          <w:b/>
          <w:sz w:val="22"/>
        </w:rPr>
        <w:t xml:space="preserve"> </w:t>
      </w:r>
      <w:r w:rsidRPr="00B9438E">
        <w:rPr>
          <w:sz w:val="22"/>
        </w:rPr>
        <w:t>certyfikat jakości w zakresie usług sprzątania</w:t>
      </w:r>
      <w:r>
        <w:rPr>
          <w:sz w:val="22"/>
        </w:rPr>
        <w:t xml:space="preserve"> tj…………………………………………………………………………………………………….</w:t>
      </w: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7855EE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</w:t>
      </w:r>
      <w:r w:rsidR="004666A5" w:rsidRPr="007855EE">
        <w:rPr>
          <w:rFonts w:eastAsiaTheme="minorHAnsi"/>
          <w:sz w:val="22"/>
          <w:lang w:eastAsia="en-US"/>
        </w:rPr>
        <w:t>*</w:t>
      </w:r>
      <w:r w:rsidRPr="007855EE">
        <w:rPr>
          <w:rFonts w:eastAsiaTheme="minorHAnsi"/>
          <w:sz w:val="22"/>
          <w:lang w:eastAsia="en-US"/>
        </w:rPr>
        <w:t>:</w:t>
      </w:r>
    </w:p>
    <w:p w14:paraId="76FAB6B2" w14:textId="6EFEAFEC" w:rsidR="007855EE" w:rsidRPr="007855EE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</w:t>
      </w:r>
      <w:r w:rsidR="008B41B3">
        <w:rPr>
          <w:rFonts w:eastAsiaTheme="minorHAnsi"/>
          <w:sz w:val="22"/>
          <w:lang w:eastAsia="en-US"/>
        </w:rPr>
        <w:t xml:space="preserve">, bądź </w:t>
      </w:r>
      <w:r w:rsidRPr="007855EE">
        <w:rPr>
          <w:rFonts w:eastAsiaTheme="minorHAnsi"/>
          <w:sz w:val="22"/>
          <w:lang w:eastAsia="en-US"/>
        </w:rPr>
        <w:t xml:space="preserve">małym  </w:t>
      </w:r>
      <w:r w:rsidR="008B41B3">
        <w:rPr>
          <w:rFonts w:eastAsiaTheme="minorHAnsi"/>
          <w:sz w:val="22"/>
          <w:lang w:eastAsia="en-US"/>
        </w:rPr>
        <w:t xml:space="preserve">lub średnim </w:t>
      </w:r>
      <w:r w:rsidRPr="007855EE">
        <w:rPr>
          <w:rFonts w:eastAsiaTheme="minorHAnsi"/>
          <w:sz w:val="22"/>
          <w:lang w:eastAsia="en-US"/>
        </w:rPr>
        <w:t>przedsiębiorstwem *</w:t>
      </w:r>
    </w:p>
    <w:p w14:paraId="6D407DC7" w14:textId="66312ABA" w:rsidR="00E62E41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 xml:space="preserve">- </w:t>
      </w:r>
      <w:r w:rsidR="008B41B3">
        <w:rPr>
          <w:rFonts w:eastAsiaTheme="minorHAnsi"/>
          <w:sz w:val="22"/>
          <w:lang w:eastAsia="en-US"/>
        </w:rPr>
        <w:t>dużym</w:t>
      </w:r>
      <w:r w:rsidRPr="007855EE">
        <w:rPr>
          <w:rFonts w:eastAsiaTheme="minorHAnsi"/>
          <w:sz w:val="22"/>
          <w:lang w:eastAsia="en-US"/>
        </w:rPr>
        <w:t xml:space="preserve"> przedsiębiorstwem </w:t>
      </w:r>
    </w:p>
    <w:p w14:paraId="28AD6C9F" w14:textId="77777777" w:rsidR="006E45AD" w:rsidRDefault="006E45AD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4E5FB04D" w14:textId="12253C61" w:rsidR="00C42C36" w:rsidRPr="006E45AD" w:rsidRDefault="00C42C36" w:rsidP="006E45AD">
      <w:pPr>
        <w:autoSpaceDE w:val="0"/>
        <w:autoSpaceDN w:val="0"/>
        <w:adjustRightInd w:val="0"/>
        <w:spacing w:after="0" w:line="240" w:lineRule="auto"/>
        <w:ind w:left="284" w:hanging="284"/>
        <w:rPr>
          <w:rFonts w:eastAsiaTheme="minorHAnsi"/>
          <w:sz w:val="22"/>
          <w:vertAlign w:val="superscript"/>
          <w:lang w:eastAsia="en-US"/>
        </w:rPr>
      </w:pPr>
      <w:r w:rsidRPr="006E45AD">
        <w:rPr>
          <w:rFonts w:eastAsiaTheme="minorHAnsi"/>
          <w:b/>
          <w:sz w:val="22"/>
          <w:lang w:eastAsia="en-US"/>
        </w:rPr>
        <w:t>1</w:t>
      </w:r>
      <w:r w:rsidR="006E45AD">
        <w:rPr>
          <w:rFonts w:eastAsiaTheme="minorHAnsi"/>
          <w:b/>
          <w:sz w:val="22"/>
          <w:lang w:eastAsia="en-US"/>
        </w:rPr>
        <w:t>2</w:t>
      </w:r>
      <w:r>
        <w:rPr>
          <w:rFonts w:eastAsiaTheme="minorHAnsi"/>
          <w:sz w:val="22"/>
          <w:lang w:eastAsia="en-US"/>
        </w:rPr>
        <w:t xml:space="preserve">. </w:t>
      </w:r>
      <w:r w:rsidR="006E45AD" w:rsidRPr="00F95F3C">
        <w:rPr>
          <w:rFonts w:eastAsiaTheme="minorHAnsi"/>
          <w:b/>
          <w:sz w:val="22"/>
          <w:lang w:eastAsia="en-US"/>
        </w:rPr>
        <w:t>Oświadczamy</w:t>
      </w:r>
      <w:r w:rsidR="006E45AD">
        <w:rPr>
          <w:rFonts w:eastAsiaTheme="minorHAnsi"/>
          <w:sz w:val="22"/>
          <w:lang w:eastAsia="en-US"/>
        </w:rPr>
        <w:t>, że wypełniliśmy obowiązki przewidziane w art.13 lub/i art.14 RODO wobec osób fizycznych, od których dane osobowe bezpośrednio lub pośrednio pozyskaliśmy w celu ubiegania się o udzielenie zamówienia publicznego w niniejszym postępowaniu.</w:t>
      </w:r>
      <w:r w:rsidR="006E45AD" w:rsidRPr="006E45AD">
        <w:rPr>
          <w:rFonts w:eastAsiaTheme="minorHAnsi"/>
          <w:sz w:val="22"/>
          <w:lang w:eastAsia="en-US"/>
        </w:rPr>
        <w:t xml:space="preserve"> </w:t>
      </w:r>
      <w:r w:rsidR="006E45AD" w:rsidRPr="007855EE">
        <w:rPr>
          <w:rFonts w:eastAsiaTheme="minorHAnsi"/>
          <w:sz w:val="22"/>
          <w:lang w:eastAsia="en-US"/>
        </w:rPr>
        <w:t>***</w:t>
      </w:r>
      <w:r w:rsidR="006E45AD">
        <w:rPr>
          <w:rFonts w:eastAsiaTheme="minorHAnsi"/>
          <w:sz w:val="22"/>
          <w:lang w:eastAsia="en-US"/>
        </w:rPr>
        <w:t>*</w:t>
      </w:r>
      <w:r w:rsidR="006E45AD" w:rsidRPr="007855EE">
        <w:rPr>
          <w:rFonts w:eastAsiaTheme="minorHAnsi"/>
          <w:sz w:val="22"/>
          <w:lang w:eastAsia="en-US"/>
        </w:rPr>
        <w:t>:</w:t>
      </w:r>
    </w:p>
    <w:p w14:paraId="11F01C1A" w14:textId="10D41007" w:rsidR="0009334D" w:rsidRPr="00E62E41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6B8AA1E6" w:rsidR="00903E1D" w:rsidRPr="006E45AD" w:rsidRDefault="00903E1D" w:rsidP="006E45AD">
      <w:pPr>
        <w:pStyle w:val="Akapitzlist"/>
        <w:numPr>
          <w:ilvl w:val="0"/>
          <w:numId w:val="42"/>
        </w:numPr>
        <w:spacing w:after="160" w:line="259" w:lineRule="auto"/>
        <w:ind w:left="426" w:hanging="426"/>
        <w:jc w:val="both"/>
        <w:rPr>
          <w:rFonts w:eastAsiaTheme="minorHAnsi" w:cstheme="minorBidi"/>
          <w:b/>
          <w:sz w:val="22"/>
          <w:lang w:eastAsia="en-US"/>
        </w:rPr>
      </w:pPr>
      <w:r w:rsidRPr="006E45A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Pr="006E45A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F96F712" w14:textId="473A698D" w:rsidR="00903E1D" w:rsidRPr="0092284E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38D0F946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3F7C8D2" w14:textId="6D95E1E3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7FA30FF" w14:textId="428B8F98" w:rsidR="00E73B52" w:rsidRPr="007B08BE" w:rsidRDefault="00903E1D" w:rsidP="006E45AD">
      <w:pPr>
        <w:pStyle w:val="Akapitzlist"/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45A1E3FB" w14:textId="25916ED5" w:rsidR="00A22C37" w:rsidRPr="00212DB5" w:rsidRDefault="00A22C37" w:rsidP="006E45AD">
      <w:pPr>
        <w:pStyle w:val="Akapitzlist"/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601E9DC8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lastRenderedPageBreak/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2018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2FF9EEB7" w14:textId="2247B5CE" w:rsidR="00835E39" w:rsidRDefault="004666A5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BC75B9" w:rsidRPr="00835E39">
        <w:rPr>
          <w:rFonts w:eastAsiaTheme="minorHAnsi"/>
          <w:szCs w:val="20"/>
          <w:lang w:eastAsia="en-US"/>
        </w:rPr>
        <w:t xml:space="preserve">Zgodnie z art. </w:t>
      </w:r>
      <w:r w:rsidR="00835E39">
        <w:rPr>
          <w:rFonts w:eastAsiaTheme="minorHAnsi"/>
          <w:szCs w:val="20"/>
          <w:lang w:eastAsia="en-US"/>
        </w:rPr>
        <w:t>7</w:t>
      </w:r>
      <w:r w:rsidR="00BC75B9" w:rsidRPr="00835E39">
        <w:rPr>
          <w:rFonts w:eastAsiaTheme="minorHAnsi"/>
          <w:szCs w:val="20"/>
          <w:lang w:eastAsia="en-US"/>
        </w:rPr>
        <w:t xml:space="preserve"> Ustawy z dnia </w:t>
      </w:r>
      <w:r w:rsidR="00835E39">
        <w:rPr>
          <w:rFonts w:eastAsiaTheme="minorHAnsi"/>
          <w:szCs w:val="20"/>
          <w:lang w:eastAsia="en-US"/>
        </w:rPr>
        <w:t>6</w:t>
      </w:r>
      <w:r w:rsidR="00BC75B9" w:rsidRPr="00835E39">
        <w:rPr>
          <w:rFonts w:eastAsiaTheme="minorHAnsi"/>
          <w:szCs w:val="20"/>
          <w:lang w:eastAsia="en-US"/>
        </w:rPr>
        <w:t xml:space="preserve"> </w:t>
      </w:r>
      <w:r w:rsidR="00835E39">
        <w:rPr>
          <w:rFonts w:eastAsiaTheme="minorHAnsi"/>
          <w:szCs w:val="20"/>
          <w:lang w:eastAsia="en-US"/>
        </w:rPr>
        <w:t>marca</w:t>
      </w:r>
      <w:r w:rsidR="00BC75B9" w:rsidRPr="00835E39">
        <w:rPr>
          <w:rFonts w:eastAsiaTheme="minorHAnsi"/>
          <w:szCs w:val="20"/>
          <w:lang w:eastAsia="en-US"/>
        </w:rPr>
        <w:t xml:space="preserve"> 20</w:t>
      </w:r>
      <w:r w:rsidR="00835E39">
        <w:rPr>
          <w:rFonts w:eastAsiaTheme="minorHAnsi"/>
          <w:szCs w:val="20"/>
          <w:lang w:eastAsia="en-US"/>
        </w:rPr>
        <w:t>18</w:t>
      </w:r>
      <w:r w:rsidR="00BC75B9" w:rsidRPr="00835E39">
        <w:rPr>
          <w:rFonts w:eastAsiaTheme="minorHAnsi"/>
          <w:szCs w:val="20"/>
          <w:lang w:eastAsia="en-US"/>
        </w:rPr>
        <w:t xml:space="preserve"> r. </w:t>
      </w:r>
      <w:r w:rsidR="00835E39">
        <w:rPr>
          <w:rFonts w:eastAsiaTheme="minorHAnsi"/>
          <w:szCs w:val="20"/>
          <w:lang w:eastAsia="en-US"/>
        </w:rPr>
        <w:t>Prawo przedsiębiorców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>(</w:t>
      </w:r>
      <w:r w:rsidR="00287720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 xml:space="preserve">Dz. U. z </w:t>
      </w:r>
      <w:r w:rsidR="00287720" w:rsidRPr="00835E39">
        <w:rPr>
          <w:rFonts w:eastAsiaTheme="minorHAnsi"/>
          <w:szCs w:val="20"/>
          <w:lang w:eastAsia="en-US"/>
        </w:rPr>
        <w:t>201</w:t>
      </w:r>
      <w:r w:rsidR="00835E39">
        <w:rPr>
          <w:rFonts w:eastAsiaTheme="minorHAnsi"/>
          <w:szCs w:val="20"/>
          <w:lang w:eastAsia="en-US"/>
        </w:rPr>
        <w:t>8</w:t>
      </w:r>
      <w:r w:rsidR="00287720" w:rsidRPr="00835E39">
        <w:rPr>
          <w:rFonts w:eastAsiaTheme="minorHAnsi"/>
          <w:szCs w:val="20"/>
          <w:lang w:eastAsia="en-US"/>
        </w:rPr>
        <w:t xml:space="preserve"> </w:t>
      </w:r>
      <w:r w:rsidR="00BC75B9" w:rsidRPr="00835E39">
        <w:rPr>
          <w:rFonts w:eastAsiaTheme="minorHAnsi"/>
          <w:szCs w:val="20"/>
          <w:lang w:eastAsia="en-US"/>
        </w:rPr>
        <w:t xml:space="preserve">r. poz. </w:t>
      </w:r>
      <w:r w:rsidR="00835E39">
        <w:rPr>
          <w:rFonts w:eastAsiaTheme="minorHAnsi"/>
          <w:szCs w:val="20"/>
          <w:lang w:eastAsia="en-US"/>
        </w:rPr>
        <w:t>646</w:t>
      </w:r>
      <w:r w:rsidR="00BC75B9" w:rsidRPr="00835E39">
        <w:rPr>
          <w:rFonts w:eastAsiaTheme="minorHAnsi"/>
          <w:szCs w:val="20"/>
          <w:lang w:eastAsia="en-US"/>
        </w:rPr>
        <w:t>):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</w:p>
    <w:p w14:paraId="341652B7" w14:textId="02F8B85C" w:rsidR="00835E39" w:rsidRDefault="00835E39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Za </w:t>
      </w:r>
      <w:proofErr w:type="spellStart"/>
      <w:r w:rsidRPr="00835E39">
        <w:rPr>
          <w:rFonts w:eastAsiaTheme="minorHAnsi"/>
          <w:b/>
          <w:szCs w:val="20"/>
          <w:lang w:eastAsia="en-US"/>
        </w:rPr>
        <w:t>mikroprzedsiębiorcę</w:t>
      </w:r>
      <w:proofErr w:type="spellEnd"/>
      <w:r>
        <w:rPr>
          <w:rFonts w:eastAsiaTheme="minorHAnsi"/>
          <w:szCs w:val="20"/>
          <w:lang w:eastAsia="en-US"/>
        </w:rPr>
        <w:t xml:space="preserve">  uważa się przedsiębiorcę, który </w:t>
      </w:r>
      <w:r w:rsidRPr="00835E39">
        <w:rPr>
          <w:rFonts w:eastAsiaTheme="minorHAnsi"/>
          <w:szCs w:val="20"/>
          <w:lang w:eastAsia="en-US"/>
        </w:rPr>
        <w:t xml:space="preserve">w co najmniej jednym </w:t>
      </w:r>
      <w:r>
        <w:rPr>
          <w:rFonts w:eastAsiaTheme="minorHAnsi"/>
          <w:szCs w:val="20"/>
          <w:lang w:eastAsia="en-US"/>
        </w:rPr>
        <w:t xml:space="preserve">roku </w:t>
      </w:r>
      <w:r w:rsidRPr="00835E39">
        <w:rPr>
          <w:rFonts w:eastAsiaTheme="minorHAnsi"/>
          <w:szCs w:val="20"/>
          <w:lang w:eastAsia="en-US"/>
        </w:rPr>
        <w:t>z dwóch ostatnich lat obrotowych</w:t>
      </w:r>
      <w:r>
        <w:rPr>
          <w:rFonts w:eastAsiaTheme="minorHAnsi"/>
          <w:szCs w:val="20"/>
          <w:lang w:eastAsia="en-US"/>
        </w:rPr>
        <w:t xml:space="preserve"> spełnił łącznie następujące warunki: 1) </w:t>
      </w:r>
      <w:r w:rsidRPr="00835E39">
        <w:rPr>
          <w:rFonts w:eastAsiaTheme="minorHAnsi"/>
          <w:szCs w:val="20"/>
          <w:lang w:eastAsia="en-US"/>
        </w:rPr>
        <w:t xml:space="preserve">zatrudniał średniorocznie mniej niż </w:t>
      </w:r>
      <w:r>
        <w:rPr>
          <w:rFonts w:eastAsiaTheme="minorHAnsi"/>
          <w:szCs w:val="20"/>
          <w:lang w:eastAsia="en-US"/>
        </w:rPr>
        <w:t>1</w:t>
      </w:r>
      <w:r w:rsidRPr="00835E39">
        <w:rPr>
          <w:rFonts w:eastAsiaTheme="minorHAnsi"/>
          <w:szCs w:val="20"/>
          <w:lang w:eastAsia="en-US"/>
        </w:rPr>
        <w:t xml:space="preserve">0 pracowników oraz 2) osiągnął roczny obrót netto ze sprzedaży towarów, wyrobów i usług oraz </w:t>
      </w:r>
      <w:r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 xml:space="preserve">operacji finansowych nieprzekraczający równowartości w złotych </w:t>
      </w:r>
      <w:r>
        <w:rPr>
          <w:rFonts w:eastAsiaTheme="minorHAnsi"/>
          <w:szCs w:val="20"/>
          <w:lang w:eastAsia="en-US"/>
        </w:rPr>
        <w:t>2</w:t>
      </w:r>
      <w:r w:rsidRPr="00835E39">
        <w:rPr>
          <w:rFonts w:eastAsiaTheme="minorHAnsi"/>
          <w:szCs w:val="20"/>
          <w:lang w:eastAsia="en-US"/>
        </w:rPr>
        <w:t xml:space="preserve"> milionów euro, lub sumy aktywów jego bilansu sporządzonego na koniec jednego z tych lat nie przekroczyły równowartości w złotych </w:t>
      </w:r>
      <w:r>
        <w:rPr>
          <w:rFonts w:eastAsiaTheme="minorHAnsi"/>
          <w:szCs w:val="20"/>
          <w:lang w:eastAsia="en-US"/>
        </w:rPr>
        <w:t>2</w:t>
      </w:r>
      <w:r w:rsidRPr="00835E39">
        <w:rPr>
          <w:rFonts w:eastAsiaTheme="minorHAnsi"/>
          <w:szCs w:val="20"/>
          <w:lang w:eastAsia="en-US"/>
        </w:rPr>
        <w:t xml:space="preserve"> milionów euro.</w:t>
      </w:r>
    </w:p>
    <w:p w14:paraId="370BF6F9" w14:textId="649A13D7" w:rsidR="00FE5EF0" w:rsidRDefault="00BC75B9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835E39">
        <w:rPr>
          <w:rFonts w:eastAsiaTheme="minorHAnsi"/>
          <w:szCs w:val="20"/>
          <w:lang w:eastAsia="en-US"/>
        </w:rPr>
        <w:t xml:space="preserve">Za </w:t>
      </w:r>
      <w:r w:rsidRPr="00835E39">
        <w:rPr>
          <w:rFonts w:eastAsiaTheme="minorHAnsi"/>
          <w:b/>
          <w:szCs w:val="20"/>
          <w:lang w:eastAsia="en-US"/>
        </w:rPr>
        <w:t>małego przedsiębiorcę</w:t>
      </w:r>
      <w:r w:rsidRPr="00835E39">
        <w:rPr>
          <w:rFonts w:eastAsiaTheme="minorHAnsi"/>
          <w:szCs w:val="20"/>
          <w:lang w:eastAsia="en-US"/>
        </w:rPr>
        <w:t xml:space="preserve"> uważa się przedsiębiorcę, który w co najmniej jednym</w:t>
      </w:r>
      <w:r w:rsidR="00835E39">
        <w:rPr>
          <w:rFonts w:eastAsiaTheme="minorHAnsi"/>
          <w:szCs w:val="20"/>
          <w:lang w:eastAsia="en-US"/>
        </w:rPr>
        <w:t xml:space="preserve"> roku</w:t>
      </w:r>
      <w:r w:rsidRPr="00835E39">
        <w:rPr>
          <w:rFonts w:eastAsiaTheme="minorHAnsi"/>
          <w:szCs w:val="20"/>
          <w:lang w:eastAsia="en-US"/>
        </w:rPr>
        <w:t xml:space="preserve"> z dwóch ostatnich lat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obrotowych</w:t>
      </w:r>
      <w:r w:rsidR="00835E39">
        <w:rPr>
          <w:rFonts w:eastAsiaTheme="minorHAnsi"/>
          <w:szCs w:val="20"/>
          <w:lang w:eastAsia="en-US"/>
        </w:rPr>
        <w:t xml:space="preserve"> spełnił łącznie następujące warunki</w:t>
      </w:r>
      <w:r w:rsidRPr="00835E39">
        <w:rPr>
          <w:rFonts w:eastAsiaTheme="minorHAnsi"/>
          <w:szCs w:val="20"/>
          <w:lang w:eastAsia="en-US"/>
        </w:rPr>
        <w:t>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1) zatrudniał średniorocznie mniej niż 50 pracowników oraz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 xml:space="preserve">2) osiągnął roczny obrót netto ze sprzedaży towarów, wyrobów i usług oraz </w:t>
      </w:r>
      <w:r w:rsidR="006A6269"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>operacji finansowych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="0055605B" w:rsidRPr="00835E39">
        <w:rPr>
          <w:rFonts w:eastAsiaTheme="minorHAnsi"/>
          <w:szCs w:val="20"/>
          <w:lang w:eastAsia="en-US"/>
        </w:rPr>
        <w:br/>
      </w:r>
      <w:r w:rsidRPr="00835E39">
        <w:rPr>
          <w:rFonts w:eastAsiaTheme="minorHAnsi"/>
          <w:szCs w:val="20"/>
          <w:lang w:eastAsia="en-US"/>
        </w:rPr>
        <w:t xml:space="preserve">Za </w:t>
      </w:r>
      <w:r w:rsidRPr="006A6269">
        <w:rPr>
          <w:rFonts w:eastAsiaTheme="minorHAnsi"/>
          <w:b/>
          <w:szCs w:val="20"/>
          <w:lang w:eastAsia="en-US"/>
        </w:rPr>
        <w:t>średniego przedsiębiorcę</w:t>
      </w:r>
      <w:r w:rsidRPr="00835E39">
        <w:rPr>
          <w:rFonts w:eastAsiaTheme="minorHAnsi"/>
          <w:szCs w:val="20"/>
          <w:lang w:eastAsia="en-US"/>
        </w:rPr>
        <w:t xml:space="preserve"> uważa się przedsiębiorcę, który w co najmniej jednym </w:t>
      </w:r>
      <w:r w:rsidR="006A6269">
        <w:rPr>
          <w:rFonts w:eastAsiaTheme="minorHAnsi"/>
          <w:szCs w:val="20"/>
          <w:lang w:eastAsia="en-US"/>
        </w:rPr>
        <w:t xml:space="preserve">roku </w:t>
      </w:r>
      <w:r w:rsidRPr="00835E39">
        <w:rPr>
          <w:rFonts w:eastAsiaTheme="minorHAnsi"/>
          <w:szCs w:val="20"/>
          <w:lang w:eastAsia="en-US"/>
        </w:rPr>
        <w:t>z dwóch ostatnich lat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obrotowych</w:t>
      </w:r>
      <w:r w:rsidR="006A6269">
        <w:rPr>
          <w:rFonts w:eastAsiaTheme="minorHAnsi"/>
          <w:szCs w:val="20"/>
          <w:lang w:eastAsia="en-US"/>
        </w:rPr>
        <w:t xml:space="preserve"> spełnił łącznie następujące warunki</w:t>
      </w:r>
      <w:r w:rsidRPr="00835E39">
        <w:rPr>
          <w:rFonts w:eastAsiaTheme="minorHAnsi"/>
          <w:szCs w:val="20"/>
          <w:lang w:eastAsia="en-US"/>
        </w:rPr>
        <w:t>: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1) zatrudniał średniorocznie mniej niż 250 pracowników oraz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 xml:space="preserve">2) osiągnął roczny obrót netto ze sprzedaży towarów, wyrobów i usług oraz </w:t>
      </w:r>
      <w:r w:rsidR="006A6269">
        <w:rPr>
          <w:rFonts w:eastAsiaTheme="minorHAnsi"/>
          <w:szCs w:val="20"/>
          <w:lang w:eastAsia="en-US"/>
        </w:rPr>
        <w:t xml:space="preserve">z </w:t>
      </w:r>
      <w:r w:rsidRPr="00835E39">
        <w:rPr>
          <w:rFonts w:eastAsiaTheme="minorHAnsi"/>
          <w:szCs w:val="20"/>
          <w:lang w:eastAsia="en-US"/>
        </w:rPr>
        <w:t>operacji finansowych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  <w:r w:rsidR="0055605B" w:rsidRPr="00835E39">
        <w:rPr>
          <w:rFonts w:eastAsiaTheme="minorHAnsi"/>
          <w:szCs w:val="20"/>
          <w:lang w:eastAsia="en-US"/>
        </w:rPr>
        <w:t xml:space="preserve"> </w:t>
      </w:r>
      <w:r w:rsidRPr="00835E39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  <w:r w:rsidR="006A6269">
        <w:rPr>
          <w:rFonts w:eastAsiaTheme="minorHAnsi"/>
          <w:szCs w:val="20"/>
          <w:lang w:eastAsia="en-US"/>
        </w:rPr>
        <w:t xml:space="preserve"> I który nie jest </w:t>
      </w:r>
      <w:proofErr w:type="spellStart"/>
      <w:r w:rsidR="006A6269">
        <w:rPr>
          <w:rFonts w:eastAsiaTheme="minorHAnsi"/>
          <w:szCs w:val="20"/>
          <w:lang w:eastAsia="en-US"/>
        </w:rPr>
        <w:t>mikroprzedsiębiorcą</w:t>
      </w:r>
      <w:proofErr w:type="spellEnd"/>
      <w:r w:rsidR="006A6269">
        <w:rPr>
          <w:rFonts w:eastAsiaTheme="minorHAnsi"/>
          <w:szCs w:val="20"/>
          <w:lang w:eastAsia="en-US"/>
        </w:rPr>
        <w:t xml:space="preserve"> ani małym przedsiębiorcą.</w:t>
      </w:r>
    </w:p>
    <w:p w14:paraId="28053913" w14:textId="6B6B59E1" w:rsidR="006E45AD" w:rsidRDefault="006E45AD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1063EDA0" w14:textId="3BAFE6AC" w:rsidR="006E45AD" w:rsidRPr="0055605B" w:rsidRDefault="006E45AD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="008B70C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art.13 ust.4 lub art.14 ust.5 RODO</w:t>
      </w:r>
      <w:r w:rsidR="00F95F3C">
        <w:rPr>
          <w:rFonts w:eastAsiaTheme="minorHAnsi"/>
          <w:szCs w:val="20"/>
          <w:lang w:eastAsia="en-US"/>
        </w:rPr>
        <w:t xml:space="preserve"> treści oświadczenia wykonawca nie składa (usunięcie treści oświadczenia przez jego wykreślenie</w:t>
      </w:r>
      <w:r w:rsidR="008B41B3">
        <w:rPr>
          <w:rFonts w:eastAsiaTheme="minorHAnsi"/>
          <w:szCs w:val="20"/>
          <w:lang w:eastAsia="en-US"/>
        </w:rPr>
        <w:t>)</w:t>
      </w:r>
    </w:p>
    <w:sectPr w:rsidR="006E45AD" w:rsidRPr="0055605B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27F23" w14:textId="77777777" w:rsidR="008D29E6" w:rsidRDefault="008D29E6" w:rsidP="003366F8">
      <w:r>
        <w:separator/>
      </w:r>
    </w:p>
  </w:endnote>
  <w:endnote w:type="continuationSeparator" w:id="0">
    <w:p w14:paraId="40C627DF" w14:textId="77777777" w:rsidR="008D29E6" w:rsidRDefault="008D29E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F94AB94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1F28CC">
          <w:rPr>
            <w:noProof/>
          </w:rPr>
          <w:t>5</w:t>
        </w:r>
        <w:r w:rsidR="00B3542A">
          <w:rPr>
            <w:noProof/>
          </w:rPr>
          <w:fldChar w:fldCharType="end"/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9ED41" w14:textId="77777777" w:rsidR="008D29E6" w:rsidRDefault="008D29E6" w:rsidP="003366F8">
      <w:r>
        <w:separator/>
      </w:r>
    </w:p>
  </w:footnote>
  <w:footnote w:type="continuationSeparator" w:id="0">
    <w:p w14:paraId="620C94A4" w14:textId="77777777" w:rsidR="008D29E6" w:rsidRDefault="008D29E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865D" w14:textId="73726758" w:rsidR="00B3542A" w:rsidRPr="00074A24" w:rsidRDefault="00B3542A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6E6A"/>
    <w:multiLevelType w:val="hybridMultilevel"/>
    <w:tmpl w:val="DE9A55B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1"/>
  </w:num>
  <w:num w:numId="8">
    <w:abstractNumId w:val="3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37"/>
  </w:num>
  <w:num w:numId="14">
    <w:abstractNumId w:val="0"/>
  </w:num>
  <w:num w:numId="15">
    <w:abstractNumId w:val="35"/>
  </w:num>
  <w:num w:numId="16">
    <w:abstractNumId w:val="10"/>
  </w:num>
  <w:num w:numId="17">
    <w:abstractNumId w:val="27"/>
  </w:num>
  <w:num w:numId="18">
    <w:abstractNumId w:val="31"/>
  </w:num>
  <w:num w:numId="19">
    <w:abstractNumId w:val="24"/>
  </w:num>
  <w:num w:numId="20">
    <w:abstractNumId w:val="16"/>
  </w:num>
  <w:num w:numId="21">
    <w:abstractNumId w:val="33"/>
  </w:num>
  <w:num w:numId="22">
    <w:abstractNumId w:val="29"/>
  </w:num>
  <w:num w:numId="23">
    <w:abstractNumId w:val="7"/>
  </w:num>
  <w:num w:numId="24">
    <w:abstractNumId w:val="18"/>
  </w:num>
  <w:num w:numId="25">
    <w:abstractNumId w:val="23"/>
  </w:num>
  <w:num w:numId="26">
    <w:abstractNumId w:val="20"/>
  </w:num>
  <w:num w:numId="27">
    <w:abstractNumId w:val="40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9"/>
  </w:num>
  <w:num w:numId="33">
    <w:abstractNumId w:val="26"/>
  </w:num>
  <w:num w:numId="34">
    <w:abstractNumId w:val="5"/>
  </w:num>
  <w:num w:numId="35">
    <w:abstractNumId w:val="25"/>
  </w:num>
  <w:num w:numId="36">
    <w:abstractNumId w:val="28"/>
  </w:num>
  <w:num w:numId="37">
    <w:abstractNumId w:val="22"/>
  </w:num>
  <w:num w:numId="38">
    <w:abstractNumId w:val="38"/>
  </w:num>
  <w:num w:numId="39">
    <w:abstractNumId w:val="17"/>
  </w:num>
  <w:num w:numId="40">
    <w:abstractNumId w:val="2"/>
  </w:num>
  <w:num w:numId="41">
    <w:abstractNumId w:val="36"/>
  </w:num>
  <w:num w:numId="4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64759"/>
    <w:rsid w:val="0006649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2A65"/>
    <w:rsid w:val="000F4283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28CC"/>
    <w:rsid w:val="001F4EFF"/>
    <w:rsid w:val="00200DFA"/>
    <w:rsid w:val="00201CCF"/>
    <w:rsid w:val="002023F3"/>
    <w:rsid w:val="00207FAB"/>
    <w:rsid w:val="00212DB5"/>
    <w:rsid w:val="00214F7C"/>
    <w:rsid w:val="00215B6F"/>
    <w:rsid w:val="00220B5B"/>
    <w:rsid w:val="00234AC3"/>
    <w:rsid w:val="00244615"/>
    <w:rsid w:val="00247DF2"/>
    <w:rsid w:val="0025549E"/>
    <w:rsid w:val="00262658"/>
    <w:rsid w:val="002651E4"/>
    <w:rsid w:val="00275EDD"/>
    <w:rsid w:val="00276BBD"/>
    <w:rsid w:val="002774AC"/>
    <w:rsid w:val="00280E30"/>
    <w:rsid w:val="0028576E"/>
    <w:rsid w:val="00287720"/>
    <w:rsid w:val="002929AD"/>
    <w:rsid w:val="002A57A2"/>
    <w:rsid w:val="002C07FE"/>
    <w:rsid w:val="002C0DBB"/>
    <w:rsid w:val="002C209D"/>
    <w:rsid w:val="002D0BE9"/>
    <w:rsid w:val="002F2AAB"/>
    <w:rsid w:val="0030122C"/>
    <w:rsid w:val="003024F4"/>
    <w:rsid w:val="00303967"/>
    <w:rsid w:val="00305AE6"/>
    <w:rsid w:val="003138FA"/>
    <w:rsid w:val="00324D9D"/>
    <w:rsid w:val="003366F8"/>
    <w:rsid w:val="00340C93"/>
    <w:rsid w:val="003423DE"/>
    <w:rsid w:val="00343C4D"/>
    <w:rsid w:val="00346484"/>
    <w:rsid w:val="00351BE2"/>
    <w:rsid w:val="00354F70"/>
    <w:rsid w:val="00361EE7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E6124"/>
    <w:rsid w:val="003F39D0"/>
    <w:rsid w:val="003F3D77"/>
    <w:rsid w:val="00405E53"/>
    <w:rsid w:val="00420D60"/>
    <w:rsid w:val="004254CB"/>
    <w:rsid w:val="00427871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73621"/>
    <w:rsid w:val="00680168"/>
    <w:rsid w:val="006860C7"/>
    <w:rsid w:val="0068638A"/>
    <w:rsid w:val="006A6269"/>
    <w:rsid w:val="006B207B"/>
    <w:rsid w:val="006C1DDD"/>
    <w:rsid w:val="006C34D1"/>
    <w:rsid w:val="006E153A"/>
    <w:rsid w:val="006E45AD"/>
    <w:rsid w:val="006E5977"/>
    <w:rsid w:val="006F7C73"/>
    <w:rsid w:val="007053F8"/>
    <w:rsid w:val="00717AAB"/>
    <w:rsid w:val="0073366D"/>
    <w:rsid w:val="0073371D"/>
    <w:rsid w:val="00733B17"/>
    <w:rsid w:val="00743F25"/>
    <w:rsid w:val="00756FEF"/>
    <w:rsid w:val="00763590"/>
    <w:rsid w:val="007728E8"/>
    <w:rsid w:val="00780F62"/>
    <w:rsid w:val="007855EE"/>
    <w:rsid w:val="00792D57"/>
    <w:rsid w:val="00793F47"/>
    <w:rsid w:val="007A267C"/>
    <w:rsid w:val="007B08BE"/>
    <w:rsid w:val="007B5531"/>
    <w:rsid w:val="007B6583"/>
    <w:rsid w:val="007C6194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35E39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1B3"/>
    <w:rsid w:val="008B4452"/>
    <w:rsid w:val="008B70C3"/>
    <w:rsid w:val="008C1EA0"/>
    <w:rsid w:val="008C3DA1"/>
    <w:rsid w:val="008C7912"/>
    <w:rsid w:val="008D29E6"/>
    <w:rsid w:val="008F0C37"/>
    <w:rsid w:val="008F196F"/>
    <w:rsid w:val="00900DAC"/>
    <w:rsid w:val="00903E1D"/>
    <w:rsid w:val="00904F75"/>
    <w:rsid w:val="00911D9A"/>
    <w:rsid w:val="009148D9"/>
    <w:rsid w:val="009152C4"/>
    <w:rsid w:val="00916EB8"/>
    <w:rsid w:val="0092284E"/>
    <w:rsid w:val="00933820"/>
    <w:rsid w:val="009378C8"/>
    <w:rsid w:val="00947140"/>
    <w:rsid w:val="00960879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374E8"/>
    <w:rsid w:val="00A63CE5"/>
    <w:rsid w:val="00A67851"/>
    <w:rsid w:val="00A8573A"/>
    <w:rsid w:val="00A86A57"/>
    <w:rsid w:val="00AA1D5D"/>
    <w:rsid w:val="00AA3DB4"/>
    <w:rsid w:val="00AB2214"/>
    <w:rsid w:val="00AC333C"/>
    <w:rsid w:val="00AC7EB2"/>
    <w:rsid w:val="00AD1809"/>
    <w:rsid w:val="00AD1DF0"/>
    <w:rsid w:val="00AD5390"/>
    <w:rsid w:val="00AE333E"/>
    <w:rsid w:val="00AE786B"/>
    <w:rsid w:val="00AF132B"/>
    <w:rsid w:val="00B036E0"/>
    <w:rsid w:val="00B04BE7"/>
    <w:rsid w:val="00B10199"/>
    <w:rsid w:val="00B17F7B"/>
    <w:rsid w:val="00B2704C"/>
    <w:rsid w:val="00B33594"/>
    <w:rsid w:val="00B3542A"/>
    <w:rsid w:val="00B42087"/>
    <w:rsid w:val="00B62E6D"/>
    <w:rsid w:val="00B632D9"/>
    <w:rsid w:val="00B77868"/>
    <w:rsid w:val="00B81F37"/>
    <w:rsid w:val="00B82941"/>
    <w:rsid w:val="00B82CB7"/>
    <w:rsid w:val="00B90739"/>
    <w:rsid w:val="00B94057"/>
    <w:rsid w:val="00B9438E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42C36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7AD6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5F3C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3C1C3C"/>
  <w15:docId w15:val="{939982C2-0434-4D61-A77C-1A3BCA5B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YS Znak"/>
    <w:link w:val="Akapitzlist"/>
    <w:uiPriority w:val="34"/>
    <w:rsid w:val="00B2704C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6EC1-A706-449B-A65A-36331B4F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257</TotalTime>
  <Pages>5</Pages>
  <Words>1419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Renata Gajberger-Sulecka</cp:lastModifiedBy>
  <cp:revision>8</cp:revision>
  <cp:lastPrinted>2015-05-10T11:21:00Z</cp:lastPrinted>
  <dcterms:created xsi:type="dcterms:W3CDTF">2018-08-17T08:08:00Z</dcterms:created>
  <dcterms:modified xsi:type="dcterms:W3CDTF">2018-11-26T10:04:00Z</dcterms:modified>
</cp:coreProperties>
</file>