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 xml:space="preserve">Załącznik nr </w:t>
      </w:r>
      <w:r w:rsidR="00401C6A">
        <w:rPr>
          <w:b w:val="0"/>
          <w:sz w:val="16"/>
          <w:szCs w:val="16"/>
        </w:rPr>
        <w:t>3</w:t>
      </w:r>
    </w:p>
    <w:p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:rsidR="00BB0CD6" w:rsidRDefault="00BB0CD6" w:rsidP="002D5B8B">
      <w:pPr>
        <w:spacing w:after="0" w:line="480" w:lineRule="auto"/>
        <w:rPr>
          <w:b/>
          <w:sz w:val="22"/>
        </w:rPr>
      </w:pPr>
    </w:p>
    <w:p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07D6D" w:rsidRDefault="00207D6D" w:rsidP="002D5B8B">
      <w:pPr>
        <w:rPr>
          <w:sz w:val="21"/>
          <w:szCs w:val="21"/>
        </w:rPr>
      </w:pPr>
    </w:p>
    <w:p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:rsidR="00D97AD9" w:rsidRPr="004071AE" w:rsidRDefault="00D97AD9" w:rsidP="00D97AD9">
      <w:pPr>
        <w:pStyle w:val="Akapitzlist"/>
        <w:ind w:left="0" w:right="142"/>
        <w:jc w:val="both"/>
        <w:rPr>
          <w:b/>
          <w:sz w:val="22"/>
          <w:highlight w:val="yellow"/>
        </w:rPr>
      </w:pPr>
      <w:r w:rsidRPr="004071AE">
        <w:rPr>
          <w:b/>
          <w:sz w:val="22"/>
        </w:rPr>
        <w:t xml:space="preserve">Świadczenie kompleksowych prac porządkowych w latach 2019-2020 </w:t>
      </w:r>
      <w:r w:rsidRPr="004071AE">
        <w:rPr>
          <w:b/>
          <w:sz w:val="22"/>
        </w:rPr>
        <w:br/>
        <w:t>w zakresie stałego utrzymania czystości pomieszczeń w budynku biurowym  siedziby  Wojewódzkiego Funduszu Ochrony Środowiska i Gospodarki Wodnej w Gdańsku.</w:t>
      </w:r>
    </w:p>
    <w:p w:rsidR="002D5B8B" w:rsidRPr="0057746E" w:rsidRDefault="00E10143" w:rsidP="0057746E">
      <w:pPr>
        <w:spacing w:before="120" w:after="0"/>
        <w:jc w:val="both"/>
        <w:rPr>
          <w:b/>
          <w:sz w:val="22"/>
        </w:rPr>
      </w:pPr>
      <w:bookmarkStart w:id="0" w:name="_GoBack"/>
      <w:bookmarkEnd w:id="0"/>
      <w:r w:rsidRPr="00207D6D">
        <w:rPr>
          <w:sz w:val="22"/>
        </w:rPr>
        <w:t>prowadzonego przez Wojewódzki Fundusz Ochrony Środowiska i Gospodarki Wodnej w Gdańsku</w:t>
      </w:r>
      <w:r w:rsidR="00207D6D">
        <w:rPr>
          <w:sz w:val="22"/>
        </w:rPr>
        <w:t>,</w:t>
      </w:r>
      <w:r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6B55BF" w:rsidRPr="00BC4586" w:rsidRDefault="006B55BF" w:rsidP="00071669">
      <w:pPr>
        <w:spacing w:after="0"/>
        <w:jc w:val="both"/>
        <w:rPr>
          <w:sz w:val="22"/>
        </w:rPr>
      </w:pPr>
    </w:p>
    <w:p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>1 pkt</w:t>
      </w:r>
      <w:r w:rsidR="007F4990">
        <w:rPr>
          <w:i/>
          <w:sz w:val="22"/>
        </w:rPr>
        <w:t xml:space="preserve"> 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7F4990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:rsidR="000D5530" w:rsidRDefault="000D5530" w:rsidP="000D5530">
      <w:pPr>
        <w:spacing w:after="0" w:line="240" w:lineRule="auto"/>
        <w:jc w:val="both"/>
        <w:rPr>
          <w:sz w:val="22"/>
        </w:rPr>
      </w:pPr>
    </w:p>
    <w:p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:rsidR="00243304" w:rsidRDefault="00243304" w:rsidP="007A5ACA">
      <w:pPr>
        <w:spacing w:after="0"/>
        <w:jc w:val="both"/>
        <w:rPr>
          <w:sz w:val="21"/>
          <w:szCs w:val="21"/>
        </w:rPr>
      </w:pPr>
    </w:p>
    <w:p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:rsidR="00EC7545" w:rsidRDefault="00EC7545" w:rsidP="002B0AAA">
      <w:pPr>
        <w:spacing w:after="0"/>
        <w:jc w:val="both"/>
        <w:rPr>
          <w:b/>
        </w:rPr>
      </w:pPr>
    </w:p>
    <w:p w:rsidR="002B0AAA" w:rsidRDefault="002B0AAA" w:rsidP="00EC7545">
      <w:pPr>
        <w:jc w:val="both"/>
        <w:rPr>
          <w:b/>
        </w:rPr>
      </w:pPr>
    </w:p>
    <w:p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:rsidR="00544E70" w:rsidRPr="00DB5284" w:rsidRDefault="00544E70" w:rsidP="007A5ACA">
      <w:pPr>
        <w:spacing w:after="0"/>
        <w:jc w:val="both"/>
        <w:rPr>
          <w:b/>
        </w:rPr>
      </w:pPr>
    </w:p>
    <w:p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1B4FFB">
        <w:rPr>
          <w:sz w:val="22"/>
        </w:rPr>
        <w:t xml:space="preserve">... 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:rsidR="0049774F" w:rsidRDefault="0049774F" w:rsidP="00544E70">
      <w:pPr>
        <w:spacing w:after="0" w:line="360" w:lineRule="auto"/>
        <w:jc w:val="both"/>
        <w:rPr>
          <w:i/>
        </w:rPr>
      </w:pPr>
    </w:p>
    <w:p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:rsidR="00544E70" w:rsidRPr="00DB5284" w:rsidRDefault="00544E70" w:rsidP="007A5ACA">
      <w:pPr>
        <w:spacing w:after="0"/>
        <w:jc w:val="both"/>
        <w:rPr>
          <w:b/>
        </w:rPr>
      </w:pPr>
    </w:p>
    <w:p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:rsidR="0067276B" w:rsidRDefault="0067276B" w:rsidP="0067276B">
      <w:pPr>
        <w:spacing w:after="0"/>
        <w:jc w:val="both"/>
        <w:rPr>
          <w:sz w:val="22"/>
        </w:rPr>
      </w:pPr>
    </w:p>
    <w:p w:rsidR="0067276B" w:rsidRPr="0067276B" w:rsidRDefault="0067276B" w:rsidP="0067276B">
      <w:pPr>
        <w:spacing w:after="0"/>
        <w:jc w:val="both"/>
        <w:rPr>
          <w:sz w:val="22"/>
        </w:rPr>
      </w:pPr>
    </w:p>
    <w:p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33B" w:rsidRDefault="0005033B" w:rsidP="003366F8">
      <w:r>
        <w:separator/>
      </w:r>
    </w:p>
  </w:endnote>
  <w:endnote w:type="continuationSeparator" w:id="0">
    <w:p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57746E">
          <w:rPr>
            <w:noProof/>
          </w:rPr>
          <w:t>2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33B" w:rsidRDefault="0005033B" w:rsidP="003366F8">
      <w:r>
        <w:separator/>
      </w:r>
    </w:p>
  </w:footnote>
  <w:footnote w:type="continuationSeparator" w:id="0">
    <w:p w:rsidR="0005033B" w:rsidRDefault="0005033B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71669"/>
    <w:rsid w:val="00074A24"/>
    <w:rsid w:val="00086C13"/>
    <w:rsid w:val="000A5877"/>
    <w:rsid w:val="000C3A2F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4FFB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FB2"/>
    <w:rsid w:val="003C65C1"/>
    <w:rsid w:val="003D01EA"/>
    <w:rsid w:val="003D2294"/>
    <w:rsid w:val="00401C6A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E1932"/>
    <w:rsid w:val="004F62D3"/>
    <w:rsid w:val="0051190F"/>
    <w:rsid w:val="00526B2F"/>
    <w:rsid w:val="00544E70"/>
    <w:rsid w:val="00546A28"/>
    <w:rsid w:val="005517C0"/>
    <w:rsid w:val="00571FB4"/>
    <w:rsid w:val="0057652D"/>
    <w:rsid w:val="0057746E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7F4990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97884"/>
    <w:rsid w:val="00CB0F46"/>
    <w:rsid w:val="00CB5EE2"/>
    <w:rsid w:val="00CD4952"/>
    <w:rsid w:val="00CD5515"/>
    <w:rsid w:val="00CD7AD6"/>
    <w:rsid w:val="00D047FA"/>
    <w:rsid w:val="00D23DBC"/>
    <w:rsid w:val="00D27185"/>
    <w:rsid w:val="00D40438"/>
    <w:rsid w:val="00D75E62"/>
    <w:rsid w:val="00D7696C"/>
    <w:rsid w:val="00D821E9"/>
    <w:rsid w:val="00D9783E"/>
    <w:rsid w:val="00D97AD9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251BCA7-E3A7-4FF0-A74F-9BD29CF9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RYS Znak"/>
    <w:link w:val="Akapitzlist"/>
    <w:uiPriority w:val="34"/>
    <w:rsid w:val="00D97AD9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EC42-755F-4124-BB81-C777A118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31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 Przezdziek</dc:creator>
  <cp:lastModifiedBy>Renata Gajberger-Sulecka</cp:lastModifiedBy>
  <cp:revision>34</cp:revision>
  <cp:lastPrinted>2014-03-25T07:57:00Z</cp:lastPrinted>
  <dcterms:created xsi:type="dcterms:W3CDTF">2017-11-23T21:52:00Z</dcterms:created>
  <dcterms:modified xsi:type="dcterms:W3CDTF">2018-11-20T12:41:00Z</dcterms:modified>
</cp:coreProperties>
</file>