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54" w:rsidRDefault="006528DE" w:rsidP="00226C54">
      <w:pPr>
        <w:pStyle w:val="Nagwek1"/>
        <w:numPr>
          <w:ilvl w:val="0"/>
          <w:numId w:val="0"/>
        </w:numPr>
        <w:tabs>
          <w:tab w:val="left" w:pos="6375"/>
        </w:tabs>
        <w:ind w:left="397"/>
      </w:pPr>
      <w:r>
        <w:tab/>
        <w:t xml:space="preserve">              Załącznik nr 6</w:t>
      </w:r>
    </w:p>
    <w:p w:rsidR="00226C54" w:rsidRPr="00226C54" w:rsidRDefault="00226C54" w:rsidP="00226C54"/>
    <w:p w:rsidR="00EC7545" w:rsidRPr="00EC7545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>
        <w:t>Propozycja treści zobowiązania innego podmiotu do oddania do dyspozycji Wykonawcy niezbędnych zasobów na potrzeby realizacji zamówienia</w:t>
      </w:r>
    </w:p>
    <w:p w:rsidR="0057652D" w:rsidRDefault="0057652D" w:rsidP="0057652D">
      <w:pPr>
        <w:ind w:left="360"/>
      </w:pPr>
    </w:p>
    <w:p w:rsidR="00EC7545" w:rsidRDefault="002F00E2" w:rsidP="00EC7545">
      <w:pPr>
        <w:jc w:val="both"/>
        <w:rPr>
          <w:sz w:val="24"/>
          <w:szCs w:val="24"/>
        </w:rPr>
      </w:pPr>
      <w:r w:rsidRPr="002F00E2">
        <w:rPr>
          <w:i/>
          <w:sz w:val="24"/>
          <w:szCs w:val="24"/>
        </w:rPr>
        <w:t>Uwaga</w:t>
      </w:r>
      <w:r w:rsidRPr="002F00E2">
        <w:rPr>
          <w:sz w:val="24"/>
          <w:szCs w:val="24"/>
        </w:rPr>
        <w:t>:</w:t>
      </w:r>
    </w:p>
    <w:p w:rsidR="002F00E2" w:rsidRPr="002F00E2" w:rsidRDefault="002F00E2" w:rsidP="00EC7545">
      <w:pPr>
        <w:jc w:val="both"/>
        <w:rPr>
          <w:i/>
          <w:sz w:val="24"/>
          <w:szCs w:val="24"/>
        </w:rPr>
      </w:pPr>
      <w:r w:rsidRPr="002F00E2">
        <w:rPr>
          <w:i/>
          <w:sz w:val="24"/>
          <w:szCs w:val="24"/>
        </w:rPr>
        <w:t>Zamiast  niniejszego Formularza można przedstawić inne dokumenty, w szczególności:</w:t>
      </w:r>
    </w:p>
    <w:p w:rsidR="002F00E2" w:rsidRDefault="002F00E2" w:rsidP="00EC7545">
      <w:pPr>
        <w:jc w:val="both"/>
        <w:rPr>
          <w:sz w:val="24"/>
          <w:szCs w:val="24"/>
        </w:rPr>
      </w:pPr>
    </w:p>
    <w:p w:rsidR="002F00E2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zobowiązanie podmiotu, o którym mowa w art. 22a ust. 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sporządzone w oparciu o własny wzór.</w:t>
      </w:r>
    </w:p>
    <w:p w:rsidR="00DB2942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inne dokumenty stanowiące dowód, że Wykonawca realizując zamówienie będzie dysponował niezbędnymi zasobami podmiotów w stopniu umożliwiającym</w:t>
      </w:r>
      <w:r w:rsidR="00461746">
        <w:rPr>
          <w:sz w:val="24"/>
          <w:szCs w:val="24"/>
        </w:rPr>
        <w:t xml:space="preserve"> należyte wykonanie zamówienia publicznego oraz, że stosunek łączący Wykonawcę z tymi podmiotami będzie gwarantował rzeczywisty dostęp do ich zasobów, określające </w:t>
      </w:r>
      <w:r w:rsidR="00001028">
        <w:rPr>
          <w:sz w:val="24"/>
          <w:szCs w:val="24"/>
        </w:rPr>
        <w:br/>
      </w:r>
      <w:r w:rsidR="00461746">
        <w:rPr>
          <w:sz w:val="24"/>
          <w:szCs w:val="24"/>
        </w:rPr>
        <w:t>w szczególności: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dostępnych Wykonawcy zasobów innego podmiotu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zasobów innego podmiotu, przez Wykonawcę, przy wykonywaniu zamówienia publicznego,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i okres udziału innego podmiotu przy wykonywaniu zamówienia publicznego,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:rsidR="00001028" w:rsidRDefault="00001028" w:rsidP="00001028">
      <w:pPr>
        <w:spacing w:after="0" w:line="240" w:lineRule="auto"/>
        <w:rPr>
          <w:sz w:val="18"/>
          <w:szCs w:val="18"/>
        </w:rPr>
      </w:pP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</w:p>
    <w:p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:rsidR="00226C54" w:rsidRDefault="00226C54" w:rsidP="00EC7545">
      <w:pPr>
        <w:jc w:val="both"/>
        <w:rPr>
          <w:b/>
        </w:rPr>
      </w:pPr>
    </w:p>
    <w:p w:rsidR="00353A00" w:rsidRDefault="00353A00" w:rsidP="00EC7545">
      <w:pPr>
        <w:jc w:val="both"/>
        <w:rPr>
          <w:sz w:val="24"/>
          <w:szCs w:val="24"/>
        </w:rPr>
      </w:pPr>
    </w:p>
    <w:p w:rsidR="007A2219" w:rsidRDefault="007F2586" w:rsidP="00EC7545">
      <w:pPr>
        <w:jc w:val="both"/>
        <w:rPr>
          <w:b/>
          <w:sz w:val="21"/>
          <w:szCs w:val="21"/>
        </w:rPr>
      </w:pPr>
      <w:r>
        <w:rPr>
          <w:sz w:val="24"/>
          <w:szCs w:val="24"/>
        </w:rPr>
        <w:t>n</w:t>
      </w:r>
      <w:r w:rsidRPr="007F2586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potrzeby realizacji zamówienia pod nazwą: </w:t>
      </w:r>
      <w:r w:rsidR="007A2219" w:rsidRPr="007A2219">
        <w:rPr>
          <w:b/>
          <w:sz w:val="24"/>
          <w:szCs w:val="24"/>
        </w:rPr>
        <w:t>dostawa 12 zestawów komputerów stacjonarnych (jednostka centralna PC, monitor LCD, klawiatura, mysz, oprogramowanie), 2 sztuk komputerów przenośnych - laptopów (monitor LCD, stacja dokująca, mysz, oprogramowanie), 1 sztuki komputera przenośnego z oprogramowaniem i myszą oraz 1 sztuki dysku SSD.</w:t>
      </w:r>
      <w:bookmarkStart w:id="0" w:name="_GoBack"/>
      <w:bookmarkEnd w:id="0"/>
    </w:p>
    <w:p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EC7545" w:rsidRDefault="008041A3" w:rsidP="00EC7545">
      <w:pPr>
        <w:jc w:val="both"/>
        <w:rPr>
          <w:b/>
          <w:sz w:val="24"/>
          <w:szCs w:val="24"/>
        </w:rPr>
      </w:pPr>
      <w:r w:rsidRPr="005A7404">
        <w:rPr>
          <w:b/>
          <w:sz w:val="24"/>
          <w:szCs w:val="24"/>
        </w:rPr>
        <w:t xml:space="preserve">Oświadczam, że w odniesieniu do warunków </w:t>
      </w:r>
      <w:r w:rsidR="005A7404" w:rsidRPr="005A7404">
        <w:rPr>
          <w:b/>
          <w:sz w:val="24"/>
          <w:szCs w:val="24"/>
        </w:rPr>
        <w:t>dotyczących kwalifikacji zawodowych lub doświadczenia, ww. podmiot/-y na zasoby których polegam, zrealizuje/-ą usługi, do realizacji których te zdolności są wymagane.</w:t>
      </w:r>
    </w:p>
    <w:p w:rsidR="00CB61CA" w:rsidRDefault="00CB61CA" w:rsidP="00EC7545">
      <w:pPr>
        <w:jc w:val="both"/>
        <w:rPr>
          <w:b/>
          <w:sz w:val="24"/>
          <w:szCs w:val="24"/>
        </w:rPr>
      </w:pPr>
    </w:p>
    <w:p w:rsidR="00CB61CA" w:rsidRPr="00CB61CA" w:rsidRDefault="00CB61CA" w:rsidP="00EC7545">
      <w:pPr>
        <w:jc w:val="both"/>
        <w:rPr>
          <w:b/>
          <w:sz w:val="24"/>
          <w:szCs w:val="24"/>
        </w:rPr>
      </w:pPr>
    </w:p>
    <w:p w:rsidR="00EC7545" w:rsidRPr="00140DDC" w:rsidRDefault="00353A00" w:rsidP="00CB61CA">
      <w:pPr>
        <w:rPr>
          <w:sz w:val="24"/>
          <w:szCs w:val="24"/>
        </w:rPr>
      </w:pPr>
      <w:r>
        <w:rPr>
          <w:sz w:val="24"/>
          <w:szCs w:val="24"/>
        </w:rPr>
        <w:t>…………………….</w:t>
      </w:r>
      <w:r w:rsidR="00B85F74">
        <w:rPr>
          <w:sz w:val="24"/>
          <w:szCs w:val="24"/>
        </w:rPr>
        <w:t>, dnia …………..………………2019</w:t>
      </w:r>
      <w:r w:rsidR="00EC7545" w:rsidRPr="00140DDC">
        <w:rPr>
          <w:sz w:val="24"/>
          <w:szCs w:val="24"/>
        </w:rPr>
        <w:t>r.</w:t>
      </w: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EC7545" w:rsidRPr="00EC7545" w:rsidRDefault="00EC7545" w:rsidP="00353A00">
      <w:pPr>
        <w:pStyle w:val="Tekstpodstawowy"/>
        <w:ind w:left="4956"/>
        <w:jc w:val="right"/>
        <w:rPr>
          <w:szCs w:val="24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>...………………………………………                                                              podpis osoby(osób) uprawnionej(</w:t>
      </w:r>
      <w:proofErr w:type="spellStart"/>
      <w:r w:rsidRPr="00EC7545">
        <w:rPr>
          <w:rFonts w:ascii="Times New Roman" w:hAnsi="Times New Roman"/>
          <w:sz w:val="20"/>
        </w:rPr>
        <w:t>ych</w:t>
      </w:r>
      <w:proofErr w:type="spellEnd"/>
      <w:r w:rsidRPr="00EC7545">
        <w:rPr>
          <w:rFonts w:ascii="Times New Roman" w:hAnsi="Times New Roman"/>
          <w:sz w:val="20"/>
        </w:rPr>
        <w:t>)</w:t>
      </w:r>
      <w:r w:rsidRPr="00EC7545">
        <w:rPr>
          <w:rFonts w:ascii="Times New Roman" w:hAnsi="Times New Roman"/>
          <w:sz w:val="20"/>
        </w:rPr>
        <w:tab/>
      </w:r>
      <w:r w:rsidRPr="00EC7545">
        <w:rPr>
          <w:rFonts w:ascii="Times New Roman" w:hAnsi="Times New Roman"/>
          <w:sz w:val="20"/>
        </w:rPr>
        <w:br/>
        <w:t xml:space="preserve">      do reprezentowania </w:t>
      </w:r>
      <w:r w:rsidR="00140DDC">
        <w:rPr>
          <w:rFonts w:ascii="Times New Roman" w:hAnsi="Times New Roman"/>
          <w:sz w:val="20"/>
        </w:rPr>
        <w:t>W</w:t>
      </w:r>
      <w:r w:rsidRPr="00EC7545">
        <w:rPr>
          <w:rFonts w:ascii="Times New Roman" w:hAnsi="Times New Roman"/>
          <w:sz w:val="20"/>
        </w:rPr>
        <w:t>ykonawcy</w:t>
      </w:r>
      <w:r>
        <w:rPr>
          <w:szCs w:val="24"/>
        </w:rPr>
        <w:tab/>
      </w:r>
    </w:p>
    <w:sectPr w:rsidR="00EC7545" w:rsidRPr="00EC7545" w:rsidSect="00CB61CA">
      <w:footerReference w:type="default" r:id="rId8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2D7" w:rsidRDefault="00AB12D7" w:rsidP="003366F8">
      <w:r>
        <w:separator/>
      </w:r>
    </w:p>
  </w:endnote>
  <w:endnote w:type="continuationSeparator" w:id="0">
    <w:p w:rsidR="00AB12D7" w:rsidRDefault="00AB12D7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24A4663" wp14:editId="567B23DF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7A2219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816411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2D7" w:rsidRDefault="00AB12D7" w:rsidP="003366F8">
      <w:r>
        <w:separator/>
      </w:r>
    </w:p>
  </w:footnote>
  <w:footnote w:type="continuationSeparator" w:id="0">
    <w:p w:rsidR="00AB12D7" w:rsidRDefault="00AB12D7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19F1"/>
    <w:rsid w:val="001971EA"/>
    <w:rsid w:val="001B76CD"/>
    <w:rsid w:val="001C1BFD"/>
    <w:rsid w:val="001D45BC"/>
    <w:rsid w:val="001F31CF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93528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B3A62"/>
    <w:rsid w:val="003C65C1"/>
    <w:rsid w:val="003D2294"/>
    <w:rsid w:val="003F10BD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F62D3"/>
    <w:rsid w:val="0051190F"/>
    <w:rsid w:val="00526B2F"/>
    <w:rsid w:val="00546A28"/>
    <w:rsid w:val="005517C0"/>
    <w:rsid w:val="00571FB4"/>
    <w:rsid w:val="0057652D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22606"/>
    <w:rsid w:val="006252FF"/>
    <w:rsid w:val="00632E56"/>
    <w:rsid w:val="006513E8"/>
    <w:rsid w:val="00651925"/>
    <w:rsid w:val="006528DE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219"/>
    <w:rsid w:val="007A267C"/>
    <w:rsid w:val="007A68F1"/>
    <w:rsid w:val="007B5531"/>
    <w:rsid w:val="007F13A6"/>
    <w:rsid w:val="007F2586"/>
    <w:rsid w:val="008041A3"/>
    <w:rsid w:val="008136A9"/>
    <w:rsid w:val="00816411"/>
    <w:rsid w:val="008E558C"/>
    <w:rsid w:val="008F0C37"/>
    <w:rsid w:val="00943065"/>
    <w:rsid w:val="00947140"/>
    <w:rsid w:val="009623B9"/>
    <w:rsid w:val="00973DAF"/>
    <w:rsid w:val="00976EA2"/>
    <w:rsid w:val="00980832"/>
    <w:rsid w:val="0098229D"/>
    <w:rsid w:val="009842F2"/>
    <w:rsid w:val="009A668D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A1D5D"/>
    <w:rsid w:val="00AB12D7"/>
    <w:rsid w:val="00AB18F2"/>
    <w:rsid w:val="00AB4131"/>
    <w:rsid w:val="00AC0B6C"/>
    <w:rsid w:val="00AC7EB2"/>
    <w:rsid w:val="00AD1809"/>
    <w:rsid w:val="00AD7430"/>
    <w:rsid w:val="00AE333E"/>
    <w:rsid w:val="00B04BE7"/>
    <w:rsid w:val="00B10199"/>
    <w:rsid w:val="00B17F7B"/>
    <w:rsid w:val="00B235FE"/>
    <w:rsid w:val="00B26013"/>
    <w:rsid w:val="00B3542A"/>
    <w:rsid w:val="00B77868"/>
    <w:rsid w:val="00B82941"/>
    <w:rsid w:val="00B85F74"/>
    <w:rsid w:val="00B90739"/>
    <w:rsid w:val="00B94057"/>
    <w:rsid w:val="00BB0D49"/>
    <w:rsid w:val="00BB740E"/>
    <w:rsid w:val="00BC07FE"/>
    <w:rsid w:val="00C05D22"/>
    <w:rsid w:val="00C0689B"/>
    <w:rsid w:val="00C07BF3"/>
    <w:rsid w:val="00C14468"/>
    <w:rsid w:val="00C14869"/>
    <w:rsid w:val="00C16FDE"/>
    <w:rsid w:val="00C578D3"/>
    <w:rsid w:val="00C61D91"/>
    <w:rsid w:val="00C732CA"/>
    <w:rsid w:val="00C97884"/>
    <w:rsid w:val="00CB0F46"/>
    <w:rsid w:val="00CB61CA"/>
    <w:rsid w:val="00CC569D"/>
    <w:rsid w:val="00CD7AD6"/>
    <w:rsid w:val="00D047FA"/>
    <w:rsid w:val="00D23DBC"/>
    <w:rsid w:val="00D25737"/>
    <w:rsid w:val="00D40438"/>
    <w:rsid w:val="00D61E68"/>
    <w:rsid w:val="00D75E62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7545"/>
    <w:rsid w:val="00EF1FC2"/>
    <w:rsid w:val="00F113B2"/>
    <w:rsid w:val="00F23D67"/>
    <w:rsid w:val="00F4174B"/>
    <w:rsid w:val="00F56DCF"/>
    <w:rsid w:val="00F5722B"/>
    <w:rsid w:val="00F70FC4"/>
    <w:rsid w:val="00F75386"/>
    <w:rsid w:val="00F96E6A"/>
    <w:rsid w:val="00FA350D"/>
    <w:rsid w:val="00FA66DC"/>
    <w:rsid w:val="00FB0812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6056-A9E8-4608-9A6B-F4766A3B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39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33</cp:revision>
  <cp:lastPrinted>2014-03-25T07:57:00Z</cp:lastPrinted>
  <dcterms:created xsi:type="dcterms:W3CDTF">2017-04-03T08:07:00Z</dcterms:created>
  <dcterms:modified xsi:type="dcterms:W3CDTF">2019-02-20T11:40:00Z</dcterms:modified>
</cp:coreProperties>
</file>