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1F3E7" w14:textId="77777777" w:rsidR="006C30AF" w:rsidRDefault="006C30AF" w:rsidP="008323AF">
      <w:pPr>
        <w:pStyle w:val="Standard"/>
        <w:spacing w:line="276" w:lineRule="auto"/>
        <w:ind w:firstLine="708"/>
        <w:jc w:val="right"/>
        <w:rPr>
          <w:b/>
        </w:rPr>
      </w:pPr>
    </w:p>
    <w:p w14:paraId="26E563EB" w14:textId="1D181642" w:rsidR="008323AF" w:rsidRPr="00E36C01" w:rsidRDefault="00305C09" w:rsidP="008323AF">
      <w:pPr>
        <w:pStyle w:val="Standard"/>
        <w:spacing w:line="276" w:lineRule="auto"/>
        <w:ind w:firstLine="708"/>
        <w:jc w:val="right"/>
        <w:rPr>
          <w:b/>
        </w:rPr>
      </w:pPr>
      <w:r>
        <w:rPr>
          <w:b/>
        </w:rPr>
        <w:t>Załącznik nr 8</w:t>
      </w:r>
    </w:p>
    <w:p w14:paraId="56EA148E" w14:textId="68ADEE18" w:rsidR="00305C09" w:rsidRDefault="00305C09" w:rsidP="003468C5">
      <w:pPr>
        <w:pStyle w:val="Tekstpodstawowywcity3"/>
        <w:spacing w:line="360" w:lineRule="auto"/>
        <w:ind w:left="0" w:firstLine="0"/>
        <w:jc w:val="left"/>
        <w:rPr>
          <w:b/>
          <w:szCs w:val="20"/>
        </w:rPr>
      </w:pPr>
    </w:p>
    <w:p w14:paraId="6FB68F1A" w14:textId="13698681" w:rsidR="006C30AF" w:rsidRPr="00927F73" w:rsidRDefault="00927F73" w:rsidP="00EB340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  <w:r w:rsidRPr="00927F73">
        <w:rPr>
          <w:rFonts w:eastAsiaTheme="minorHAnsi"/>
          <w:sz w:val="24"/>
          <w:szCs w:val="24"/>
          <w:lang w:eastAsia="en-US"/>
        </w:rPr>
        <w:t>W uzupełnieniu do złożonej oferty w postepowaniu o udzielenie zamówienia publicznego</w:t>
      </w:r>
    </w:p>
    <w:p w14:paraId="77B59302" w14:textId="69AAE4DD" w:rsidR="00626AEE" w:rsidRPr="002C4B2B" w:rsidRDefault="00EB340E" w:rsidP="00EB340E">
      <w:pPr>
        <w:pStyle w:val="Akapitzlist"/>
        <w:spacing w:after="0" w:line="24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prowadzonego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w trybie przetargu nieograniczonego </w:t>
      </w:r>
      <w:r w:rsidR="002C4B2B">
        <w:rPr>
          <w:rFonts w:eastAsiaTheme="minorHAnsi"/>
          <w:sz w:val="24"/>
          <w:szCs w:val="24"/>
          <w:lang w:eastAsia="en-US"/>
        </w:rPr>
        <w:t>na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2C4B2B" w:rsidRPr="00195274">
        <w:rPr>
          <w:b/>
          <w:sz w:val="21"/>
          <w:szCs w:val="21"/>
        </w:rPr>
        <w:t>dostawę</w:t>
      </w:r>
      <w:r w:rsidR="00B269E0" w:rsidRPr="00B269E0">
        <w:rPr>
          <w:b/>
          <w:sz w:val="21"/>
          <w:szCs w:val="21"/>
        </w:rPr>
        <w:t xml:space="preserve"> 12 zestawów komputerów stacjonarnych (jednostka centralna PC, monitor LCD, klawiatura, mysz, oprogramowanie), 2 sztuk komputerów przenośnych - laptopów (monitor LCD, stacja dokująca, mysz, oprogramowanie), </w:t>
      </w:r>
      <w:r w:rsidR="00B269E0">
        <w:rPr>
          <w:b/>
          <w:sz w:val="21"/>
          <w:szCs w:val="21"/>
        </w:rPr>
        <w:br/>
      </w:r>
      <w:r w:rsidR="00B269E0" w:rsidRPr="00B269E0">
        <w:rPr>
          <w:b/>
          <w:sz w:val="21"/>
          <w:szCs w:val="21"/>
        </w:rPr>
        <w:t xml:space="preserve">1 sztuki komputera przenośnego z oprogramowaniem </w:t>
      </w:r>
      <w:r w:rsidR="00B269E0">
        <w:rPr>
          <w:b/>
          <w:sz w:val="21"/>
          <w:szCs w:val="21"/>
        </w:rPr>
        <w:t>i myszą oraz 1 sztuki dysku SSD</w:t>
      </w:r>
      <w:r w:rsidR="003468C5" w:rsidRPr="00ED0071">
        <w:rPr>
          <w:rFonts w:eastAsiaTheme="minorHAnsi" w:cstheme="minorBidi"/>
          <w:kern w:val="36"/>
          <w:sz w:val="24"/>
          <w:szCs w:val="24"/>
        </w:rPr>
        <w:t xml:space="preserve">, </w:t>
      </w:r>
      <w:r w:rsidR="00927F73" w:rsidRPr="00ED0071">
        <w:rPr>
          <w:rFonts w:eastAsiaTheme="minorHAnsi"/>
          <w:sz w:val="24"/>
          <w:szCs w:val="24"/>
          <w:lang w:eastAsia="en-US"/>
        </w:rPr>
        <w:t>przedkładamy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927F73">
        <w:rPr>
          <w:rFonts w:eastAsiaTheme="minorHAnsi"/>
          <w:sz w:val="24"/>
          <w:szCs w:val="24"/>
          <w:lang w:eastAsia="en-US"/>
        </w:rPr>
        <w:t>wykaz wykonanych usług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w celu zweryfikowania zdolnoś</w:t>
      </w:r>
      <w:r w:rsidR="00927F73">
        <w:rPr>
          <w:rFonts w:eastAsiaTheme="minorHAnsi"/>
          <w:sz w:val="24"/>
          <w:szCs w:val="24"/>
          <w:lang w:eastAsia="en-US"/>
        </w:rPr>
        <w:t xml:space="preserve">ci Wykonawcy do </w:t>
      </w:r>
      <w:r w:rsidR="00927F73" w:rsidRPr="00927F73">
        <w:rPr>
          <w:rFonts w:eastAsiaTheme="minorHAnsi"/>
          <w:sz w:val="24"/>
          <w:szCs w:val="24"/>
          <w:lang w:eastAsia="en-US"/>
        </w:rPr>
        <w:t>należytego wykonania udzielanego zamówienia:</w:t>
      </w:r>
    </w:p>
    <w:p w14:paraId="63A659CD" w14:textId="77777777" w:rsidR="002C4B2B" w:rsidRDefault="002C4B2B" w:rsidP="008860EF">
      <w:pPr>
        <w:rPr>
          <w:b/>
          <w:sz w:val="24"/>
          <w:szCs w:val="24"/>
        </w:rPr>
      </w:pPr>
      <w:bookmarkStart w:id="0" w:name="_GoBack"/>
      <w:bookmarkEnd w:id="0"/>
    </w:p>
    <w:p w14:paraId="7FCFEE5A" w14:textId="77777777" w:rsidR="002C4B2B" w:rsidRDefault="002C4B2B" w:rsidP="008860EF">
      <w:pPr>
        <w:rPr>
          <w:b/>
          <w:sz w:val="24"/>
          <w:szCs w:val="24"/>
        </w:rPr>
      </w:pPr>
    </w:p>
    <w:p w14:paraId="50621C68" w14:textId="77777777" w:rsidR="002C4B2B" w:rsidRDefault="002C4B2B" w:rsidP="008860EF">
      <w:pPr>
        <w:rPr>
          <w:b/>
          <w:sz w:val="24"/>
          <w:szCs w:val="24"/>
        </w:rPr>
      </w:pPr>
    </w:p>
    <w:p w14:paraId="7DEC4EAD" w14:textId="0BE11828" w:rsidR="008860EF" w:rsidRDefault="008860EF" w:rsidP="008860EF">
      <w:pPr>
        <w:rPr>
          <w:b/>
          <w:sz w:val="24"/>
          <w:szCs w:val="24"/>
        </w:rPr>
      </w:pPr>
      <w:r w:rsidRPr="008860EF">
        <w:rPr>
          <w:b/>
          <w:sz w:val="24"/>
          <w:szCs w:val="24"/>
        </w:rPr>
        <w:t>Usługa nr 1</w:t>
      </w:r>
    </w:p>
    <w:p w14:paraId="7CA06B45" w14:textId="77777777" w:rsidR="002C4B2B" w:rsidRDefault="002C4B2B" w:rsidP="008860EF">
      <w:pPr>
        <w:rPr>
          <w:b/>
          <w:sz w:val="24"/>
          <w:szCs w:val="24"/>
        </w:rPr>
      </w:pPr>
    </w:p>
    <w:p w14:paraId="31402D94" w14:textId="77777777" w:rsidR="002C4B2B" w:rsidRPr="008860EF" w:rsidRDefault="002C4B2B" w:rsidP="008860EF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77777777" w:rsidR="00065143" w:rsidRDefault="00065143" w:rsidP="004238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550346">
        <w:tc>
          <w:tcPr>
            <w:tcW w:w="1668" w:type="dxa"/>
          </w:tcPr>
          <w:p w14:paraId="50639A7A" w14:textId="39AD1F07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3468C5">
              <w:t xml:space="preserve"> (proszę opisać zakres usługi </w:t>
            </w:r>
            <w:r w:rsidR="003468C5">
              <w:br/>
              <w:t xml:space="preserve">w odniesieniu do </w:t>
            </w:r>
            <w:r w:rsidR="00004BDB">
              <w:rPr>
                <w:b/>
              </w:rPr>
              <w:t>pkt 6.2.3)</w:t>
            </w:r>
            <w:r w:rsidR="003468C5">
              <w:t xml:space="preserve"> </w:t>
            </w:r>
            <w:r w:rsidR="003468C5" w:rsidRPr="003468C5">
              <w:rPr>
                <w:b/>
              </w:rPr>
              <w:t>SIWZ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2ED5EA07" w:rsidR="00065143" w:rsidRPr="00CE2534" w:rsidRDefault="008B5B3C" w:rsidP="00C5168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065143" w:rsidRPr="00CE2534">
              <w:t xml:space="preserve"> odbiorcy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456FF5" w14:paraId="7F41DA26" w14:textId="77777777" w:rsidTr="00550346">
        <w:tc>
          <w:tcPr>
            <w:tcW w:w="1668" w:type="dxa"/>
          </w:tcPr>
          <w:p w14:paraId="130EB02F" w14:textId="0A37BA73" w:rsidR="00456FF5" w:rsidRDefault="00456FF5" w:rsidP="00B24FA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 brutto zamówienia</w:t>
            </w:r>
          </w:p>
        </w:tc>
        <w:tc>
          <w:tcPr>
            <w:tcW w:w="7393" w:type="dxa"/>
          </w:tcPr>
          <w:p w14:paraId="3589B718" w14:textId="77777777" w:rsidR="00456FF5" w:rsidRPr="00CE2534" w:rsidRDefault="00456FF5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B24FA7" w14:paraId="3A7C9FC6" w14:textId="77777777" w:rsidTr="00550346">
        <w:tc>
          <w:tcPr>
            <w:tcW w:w="1668" w:type="dxa"/>
          </w:tcPr>
          <w:p w14:paraId="42C643E3" w14:textId="20E46D78" w:rsidR="00B24FA7" w:rsidRPr="00C4123F" w:rsidRDefault="00B24FA7" w:rsidP="00B24FA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 w:rsidR="004D56E7">
              <w:rPr>
                <w:rStyle w:val="Nagwek2Znak"/>
                <w:b w:val="0"/>
                <w:sz w:val="20"/>
                <w:szCs w:val="20"/>
              </w:rPr>
              <w:t>*</w:t>
            </w:r>
          </w:p>
        </w:tc>
        <w:tc>
          <w:tcPr>
            <w:tcW w:w="7393" w:type="dxa"/>
          </w:tcPr>
          <w:p w14:paraId="4B27372D" w14:textId="77777777" w:rsidR="00B24FA7" w:rsidRPr="00CE2534" w:rsidRDefault="00B24FA7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1E085F2F" w14:textId="5E74F6B8" w:rsidR="00966B66" w:rsidRDefault="00966B66">
      <w:pPr>
        <w:spacing w:after="160" w:line="259" w:lineRule="auto"/>
        <w:rPr>
          <w:rStyle w:val="Nagwek2Znak"/>
        </w:rPr>
      </w:pPr>
    </w:p>
    <w:p w14:paraId="0B16A688" w14:textId="77777777" w:rsidR="008860EF" w:rsidRDefault="008860EF" w:rsidP="008860EF">
      <w:pPr>
        <w:rPr>
          <w:b/>
          <w:sz w:val="24"/>
          <w:szCs w:val="24"/>
        </w:rPr>
      </w:pPr>
    </w:p>
    <w:p w14:paraId="7EFF6593" w14:textId="77777777" w:rsidR="008860EF" w:rsidRDefault="008860EF" w:rsidP="008860EF">
      <w:pPr>
        <w:rPr>
          <w:b/>
          <w:sz w:val="24"/>
          <w:szCs w:val="24"/>
        </w:rPr>
      </w:pPr>
    </w:p>
    <w:p w14:paraId="48FE8145" w14:textId="77777777" w:rsidR="008860EF" w:rsidRDefault="008860EF" w:rsidP="008860EF">
      <w:pPr>
        <w:rPr>
          <w:b/>
          <w:sz w:val="24"/>
          <w:szCs w:val="24"/>
        </w:rPr>
      </w:pPr>
    </w:p>
    <w:p w14:paraId="3FABB3F3" w14:textId="77777777" w:rsidR="00441394" w:rsidRDefault="00441394" w:rsidP="008860EF">
      <w:pPr>
        <w:rPr>
          <w:b/>
          <w:sz w:val="24"/>
          <w:szCs w:val="24"/>
        </w:rPr>
      </w:pPr>
    </w:p>
    <w:p w14:paraId="5DEAEE22" w14:textId="6089B99A" w:rsidR="008860EF" w:rsidRPr="008860EF" w:rsidRDefault="008860EF" w:rsidP="008860EF">
      <w:pPr>
        <w:rPr>
          <w:b/>
          <w:sz w:val="24"/>
          <w:szCs w:val="24"/>
        </w:rPr>
      </w:pPr>
      <w:r w:rsidRPr="008860EF">
        <w:rPr>
          <w:b/>
          <w:sz w:val="24"/>
          <w:szCs w:val="24"/>
        </w:rPr>
        <w:t xml:space="preserve">Usługa </w:t>
      </w:r>
      <w:r>
        <w:rPr>
          <w:b/>
          <w:sz w:val="24"/>
          <w:szCs w:val="24"/>
        </w:rPr>
        <w:t>nr 2</w:t>
      </w:r>
    </w:p>
    <w:p w14:paraId="0A7CC3E2" w14:textId="77777777" w:rsidR="008860EF" w:rsidRDefault="008860EF" w:rsidP="00693D00">
      <w:pPr>
        <w:jc w:val="both"/>
        <w:rPr>
          <w:sz w:val="18"/>
          <w:szCs w:val="18"/>
        </w:rPr>
      </w:pPr>
    </w:p>
    <w:p w14:paraId="6F736474" w14:textId="77777777" w:rsidR="008860EF" w:rsidRDefault="008860EF" w:rsidP="00693D00">
      <w:pPr>
        <w:jc w:val="both"/>
        <w:rPr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8860EF" w14:paraId="31FDE04C" w14:textId="77777777" w:rsidTr="00114DBB">
        <w:tc>
          <w:tcPr>
            <w:tcW w:w="1668" w:type="dxa"/>
          </w:tcPr>
          <w:p w14:paraId="2F4AFBCD" w14:textId="77777777" w:rsidR="008860EF" w:rsidRDefault="008860EF" w:rsidP="00114DBB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AAAB565" w14:textId="77777777" w:rsidR="008860EF" w:rsidRDefault="008860EF" w:rsidP="00114DBB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8860EF" w:rsidRPr="00B24FA7" w14:paraId="4046FDD0" w14:textId="77777777" w:rsidTr="00114DBB">
        <w:tc>
          <w:tcPr>
            <w:tcW w:w="1668" w:type="dxa"/>
          </w:tcPr>
          <w:p w14:paraId="68B816A9" w14:textId="39A0A053" w:rsidR="003468C5" w:rsidRDefault="003468C5" w:rsidP="003468C5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(proszę opisać zakres usługi </w:t>
            </w:r>
            <w:r>
              <w:br/>
              <w:t xml:space="preserve">w odniesieniu do </w:t>
            </w:r>
            <w:r w:rsidR="00004BDB">
              <w:rPr>
                <w:b/>
              </w:rPr>
              <w:t>pkt 6.2.3)</w:t>
            </w:r>
            <w:r>
              <w:t xml:space="preserve"> </w:t>
            </w:r>
            <w:r w:rsidRPr="003468C5">
              <w:rPr>
                <w:b/>
              </w:rPr>
              <w:t>SIWZ</w:t>
            </w:r>
            <w:r>
              <w:t>)</w:t>
            </w:r>
          </w:p>
          <w:p w14:paraId="5B13B1EC" w14:textId="77777777" w:rsidR="008860EF" w:rsidRPr="00CE2534" w:rsidRDefault="008860EF" w:rsidP="003468C5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D9D8D6B" w14:textId="77777777" w:rsidR="008860EF" w:rsidRPr="00B24FA7" w:rsidRDefault="008860EF" w:rsidP="00114DBB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8860EF" w:rsidRPr="00EF5B81" w14:paraId="6047F566" w14:textId="77777777" w:rsidTr="00114DBB">
        <w:tc>
          <w:tcPr>
            <w:tcW w:w="1668" w:type="dxa"/>
          </w:tcPr>
          <w:p w14:paraId="7E83FA63" w14:textId="77777777" w:rsidR="008860EF" w:rsidRPr="00CE2534" w:rsidRDefault="008860EF" w:rsidP="00114DBB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7393" w:type="dxa"/>
          </w:tcPr>
          <w:p w14:paraId="2829A266" w14:textId="77777777" w:rsidR="008860EF" w:rsidRPr="00EF5B81" w:rsidRDefault="008860EF" w:rsidP="00114DBB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8860EF" w14:paraId="5817BFCC" w14:textId="77777777" w:rsidTr="00114DBB">
        <w:tc>
          <w:tcPr>
            <w:tcW w:w="1668" w:type="dxa"/>
          </w:tcPr>
          <w:p w14:paraId="439E3BCC" w14:textId="77777777" w:rsidR="008860EF" w:rsidRPr="00C4123F" w:rsidRDefault="008860EF" w:rsidP="00114DBB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2868D09C" w14:textId="77777777" w:rsidR="008860EF" w:rsidRDefault="008860EF" w:rsidP="00114DBB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456FF5" w:rsidRPr="00CE2534" w14:paraId="21E285E7" w14:textId="77777777" w:rsidTr="00114DBB">
        <w:tc>
          <w:tcPr>
            <w:tcW w:w="1668" w:type="dxa"/>
          </w:tcPr>
          <w:p w14:paraId="7EB952BE" w14:textId="16F884DA" w:rsidR="00456FF5" w:rsidRDefault="00456FF5" w:rsidP="00114DBB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 brutto zamówienia</w:t>
            </w:r>
          </w:p>
        </w:tc>
        <w:tc>
          <w:tcPr>
            <w:tcW w:w="7393" w:type="dxa"/>
          </w:tcPr>
          <w:p w14:paraId="26A84EC4" w14:textId="77777777" w:rsidR="00456FF5" w:rsidRPr="00CE2534" w:rsidRDefault="00456FF5" w:rsidP="00114DBB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8860EF" w:rsidRPr="00CE2534" w14:paraId="7427E8F3" w14:textId="77777777" w:rsidTr="00114DBB">
        <w:tc>
          <w:tcPr>
            <w:tcW w:w="1668" w:type="dxa"/>
          </w:tcPr>
          <w:p w14:paraId="44430AE1" w14:textId="77777777" w:rsidR="008860EF" w:rsidRPr="00C4123F" w:rsidRDefault="008860EF" w:rsidP="00114DBB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Dostępność*</w:t>
            </w:r>
          </w:p>
        </w:tc>
        <w:tc>
          <w:tcPr>
            <w:tcW w:w="7393" w:type="dxa"/>
          </w:tcPr>
          <w:p w14:paraId="5B0544A9" w14:textId="77777777" w:rsidR="008860EF" w:rsidRPr="00CE2534" w:rsidRDefault="008860EF" w:rsidP="00114DBB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38E1AE8D" w14:textId="77777777" w:rsidR="008860EF" w:rsidRDefault="008860EF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9BB8B36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20306BB3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2C4B2B">
        <w:t>…………….2019</w:t>
      </w:r>
      <w:r w:rsidR="00234889">
        <w:t>r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5BF925A2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F7A6F4" w16cid:durableId="20165EE5"/>
  <w16cid:commentId w16cid:paraId="3C8DC346" w16cid:durableId="20165E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90F66" w14:textId="77777777" w:rsidR="005D002C" w:rsidRDefault="005D002C" w:rsidP="003366F8">
      <w:r>
        <w:separator/>
      </w:r>
    </w:p>
  </w:endnote>
  <w:endnote w:type="continuationSeparator" w:id="0">
    <w:p w14:paraId="7E222F3C" w14:textId="77777777" w:rsidR="005D002C" w:rsidRDefault="005D002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1CF33F7D" w:rsidR="008860EF" w:rsidRDefault="008860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9E0">
          <w:rPr>
            <w:noProof/>
          </w:rPr>
          <w:t>2</w:t>
        </w:r>
        <w:r>
          <w:fldChar w:fldCharType="end"/>
        </w:r>
        <w:r w:rsidR="003468C5">
          <w:t>/2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66486" w14:textId="77777777" w:rsidR="005D002C" w:rsidRDefault="005D002C" w:rsidP="003366F8">
      <w:r>
        <w:separator/>
      </w:r>
    </w:p>
  </w:footnote>
  <w:footnote w:type="continuationSeparator" w:id="0">
    <w:p w14:paraId="00C1B5C1" w14:textId="77777777" w:rsidR="005D002C" w:rsidRDefault="005D002C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4BDB"/>
    <w:rsid w:val="00060401"/>
    <w:rsid w:val="00065143"/>
    <w:rsid w:val="00070827"/>
    <w:rsid w:val="00074A24"/>
    <w:rsid w:val="00086C13"/>
    <w:rsid w:val="000A412B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B76CD"/>
    <w:rsid w:val="001C1BFD"/>
    <w:rsid w:val="001D11C7"/>
    <w:rsid w:val="001D45BC"/>
    <w:rsid w:val="001D599A"/>
    <w:rsid w:val="001F0D87"/>
    <w:rsid w:val="002023F3"/>
    <w:rsid w:val="00207FAB"/>
    <w:rsid w:val="00234889"/>
    <w:rsid w:val="00236940"/>
    <w:rsid w:val="00244615"/>
    <w:rsid w:val="002651E4"/>
    <w:rsid w:val="00280E30"/>
    <w:rsid w:val="002C07FE"/>
    <w:rsid w:val="002C437D"/>
    <w:rsid w:val="002C4B2B"/>
    <w:rsid w:val="002F2AAB"/>
    <w:rsid w:val="0030122C"/>
    <w:rsid w:val="00305AE6"/>
    <w:rsid w:val="00305C09"/>
    <w:rsid w:val="00307926"/>
    <w:rsid w:val="003173B3"/>
    <w:rsid w:val="003366F8"/>
    <w:rsid w:val="00340C93"/>
    <w:rsid w:val="003468C5"/>
    <w:rsid w:val="00347336"/>
    <w:rsid w:val="00391582"/>
    <w:rsid w:val="003929B4"/>
    <w:rsid w:val="003A4A46"/>
    <w:rsid w:val="003B3A62"/>
    <w:rsid w:val="003B3F65"/>
    <w:rsid w:val="003C65C1"/>
    <w:rsid w:val="003D2294"/>
    <w:rsid w:val="003E123B"/>
    <w:rsid w:val="003F7446"/>
    <w:rsid w:val="00400C1C"/>
    <w:rsid w:val="004147AA"/>
    <w:rsid w:val="00414B25"/>
    <w:rsid w:val="004254CB"/>
    <w:rsid w:val="00431647"/>
    <w:rsid w:val="00433AAC"/>
    <w:rsid w:val="00441394"/>
    <w:rsid w:val="0045378F"/>
    <w:rsid w:val="00456FF5"/>
    <w:rsid w:val="00464867"/>
    <w:rsid w:val="00467A6B"/>
    <w:rsid w:val="00474F3C"/>
    <w:rsid w:val="00477CAF"/>
    <w:rsid w:val="004A1D57"/>
    <w:rsid w:val="004D22A3"/>
    <w:rsid w:val="004D56E7"/>
    <w:rsid w:val="004F62D3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D002C"/>
    <w:rsid w:val="005E5D53"/>
    <w:rsid w:val="005F5A23"/>
    <w:rsid w:val="005F75F3"/>
    <w:rsid w:val="005F7856"/>
    <w:rsid w:val="006018E3"/>
    <w:rsid w:val="00613780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C30AF"/>
    <w:rsid w:val="006C51C7"/>
    <w:rsid w:val="006D1523"/>
    <w:rsid w:val="006E153A"/>
    <w:rsid w:val="006E5977"/>
    <w:rsid w:val="007053F8"/>
    <w:rsid w:val="0070687E"/>
    <w:rsid w:val="00707478"/>
    <w:rsid w:val="00756120"/>
    <w:rsid w:val="00762D6B"/>
    <w:rsid w:val="0076327C"/>
    <w:rsid w:val="00763590"/>
    <w:rsid w:val="007728E8"/>
    <w:rsid w:val="007770D2"/>
    <w:rsid w:val="007837F3"/>
    <w:rsid w:val="007A267C"/>
    <w:rsid w:val="007B5531"/>
    <w:rsid w:val="007E1A67"/>
    <w:rsid w:val="007F13A6"/>
    <w:rsid w:val="008136A9"/>
    <w:rsid w:val="008323AF"/>
    <w:rsid w:val="00884923"/>
    <w:rsid w:val="008860EF"/>
    <w:rsid w:val="0089349C"/>
    <w:rsid w:val="008A2812"/>
    <w:rsid w:val="008B5B3C"/>
    <w:rsid w:val="008F0C37"/>
    <w:rsid w:val="00926B32"/>
    <w:rsid w:val="00927F73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7851"/>
    <w:rsid w:val="00A8573A"/>
    <w:rsid w:val="00AA1D5D"/>
    <w:rsid w:val="00AC0A44"/>
    <w:rsid w:val="00AC7EB2"/>
    <w:rsid w:val="00AD1809"/>
    <w:rsid w:val="00AE333E"/>
    <w:rsid w:val="00B04BE7"/>
    <w:rsid w:val="00B10199"/>
    <w:rsid w:val="00B17F7B"/>
    <w:rsid w:val="00B24FA7"/>
    <w:rsid w:val="00B269E0"/>
    <w:rsid w:val="00B3542A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65B05"/>
    <w:rsid w:val="00C86883"/>
    <w:rsid w:val="00C9192B"/>
    <w:rsid w:val="00C919F6"/>
    <w:rsid w:val="00C97884"/>
    <w:rsid w:val="00CB0F46"/>
    <w:rsid w:val="00CC1A9B"/>
    <w:rsid w:val="00CD26C4"/>
    <w:rsid w:val="00CD7AD6"/>
    <w:rsid w:val="00D047FA"/>
    <w:rsid w:val="00D13D67"/>
    <w:rsid w:val="00D23DBC"/>
    <w:rsid w:val="00D40438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51905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B340E"/>
    <w:rsid w:val="00EC7545"/>
    <w:rsid w:val="00ED0071"/>
    <w:rsid w:val="00EF7924"/>
    <w:rsid w:val="00F113B2"/>
    <w:rsid w:val="00F4174B"/>
    <w:rsid w:val="00F56DCF"/>
    <w:rsid w:val="00F669F2"/>
    <w:rsid w:val="00F70FC4"/>
    <w:rsid w:val="00F75386"/>
    <w:rsid w:val="00F80147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560C-978C-49CA-9533-C9BDB200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15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18</cp:revision>
  <cp:lastPrinted>2015-05-10T11:22:00Z</cp:lastPrinted>
  <dcterms:created xsi:type="dcterms:W3CDTF">2017-10-09T13:59:00Z</dcterms:created>
  <dcterms:modified xsi:type="dcterms:W3CDTF">2019-02-20T11:45:00Z</dcterms:modified>
</cp:coreProperties>
</file>