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Pr="004E2951" w:rsidRDefault="0047135E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 w:rsidRPr="004E2951">
        <w:t xml:space="preserve">             Załącznik nr 4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 w:rsidRPr="004E2951">
        <w:tab/>
      </w:r>
      <w:r w:rsidRPr="004E2951">
        <w:tab/>
      </w:r>
    </w:p>
    <w:p w:rsidR="00972743" w:rsidRPr="00972743" w:rsidRDefault="00972743" w:rsidP="00972743"/>
    <w:p w:rsidR="00E10143" w:rsidRPr="004E2951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4E2951">
        <w:rPr>
          <w:b/>
          <w:sz w:val="24"/>
          <w:szCs w:val="24"/>
          <w:u w:val="single"/>
        </w:rPr>
        <w:t>Oświadczenie wykonawcy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składane na podstawie art. 25a ust. 1 ustawy z dnia 29 stycznia 2004 r.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4E2951">
        <w:rPr>
          <w:b/>
          <w:sz w:val="21"/>
          <w:szCs w:val="21"/>
        </w:rPr>
        <w:t>Pzp</w:t>
      </w:r>
      <w:proofErr w:type="spellEnd"/>
      <w:r w:rsidRPr="004E2951">
        <w:rPr>
          <w:b/>
          <w:sz w:val="21"/>
          <w:szCs w:val="21"/>
        </w:rPr>
        <w:t>),</w:t>
      </w:r>
    </w:p>
    <w:p w:rsidR="002D5B8B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dotyczące </w:t>
      </w:r>
      <w:r w:rsidR="0047135E" w:rsidRPr="004E2951">
        <w:rPr>
          <w:b/>
          <w:sz w:val="21"/>
          <w:szCs w:val="21"/>
        </w:rPr>
        <w:t xml:space="preserve"> przesłanek wykluczenia z postępowania</w:t>
      </w:r>
    </w:p>
    <w:p w:rsidR="00E10143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4E2951" w:rsidRDefault="002D5B8B" w:rsidP="002D5B8B">
      <w:pPr>
        <w:spacing w:after="0" w:line="480" w:lineRule="auto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Wykonawca: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………………………………………………………………………………….……………………………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…………………………………………………………………………………………………………….…</w:t>
      </w:r>
    </w:p>
    <w:p w:rsidR="002D5B8B" w:rsidRPr="004E2951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(pełna nazwa/firma, adres, w zależności od podmiotu:,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2D5B8B" w:rsidP="002D5B8B">
      <w:pPr>
        <w:ind w:right="-1"/>
        <w:rPr>
          <w:sz w:val="16"/>
          <w:szCs w:val="16"/>
        </w:rPr>
      </w:pPr>
    </w:p>
    <w:p w:rsidR="001D7BB0" w:rsidRPr="004E2951" w:rsidRDefault="001D7BB0" w:rsidP="002D5B8B">
      <w:pPr>
        <w:ind w:right="-1"/>
        <w:rPr>
          <w:i/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4E2951">
        <w:rPr>
          <w:i/>
          <w:sz w:val="16"/>
          <w:szCs w:val="16"/>
          <w:lang w:val="en-US"/>
        </w:rPr>
        <w:t>NIP/PESE</w:t>
      </w:r>
      <w:r w:rsidR="002C0214" w:rsidRPr="004E2951">
        <w:rPr>
          <w:i/>
          <w:sz w:val="16"/>
          <w:szCs w:val="16"/>
          <w:lang w:val="en-US"/>
        </w:rPr>
        <w:t>L</w:t>
      </w:r>
      <w:r w:rsidRPr="004E2951">
        <w:rPr>
          <w:rFonts w:eastAsiaTheme="minorHAnsi"/>
          <w:szCs w:val="20"/>
          <w:lang w:val="en-US" w:eastAsia="en-US"/>
        </w:rPr>
        <w:t xml:space="preserve"> *</w:t>
      </w:r>
      <w:r w:rsidR="002D5B8B" w:rsidRPr="004E2951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4E2951" w:rsidRDefault="002D5B8B" w:rsidP="002D5B8B">
      <w:pPr>
        <w:ind w:right="-1"/>
        <w:rPr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KRS/</w:t>
      </w:r>
      <w:proofErr w:type="spellStart"/>
      <w:r w:rsidRPr="004E2951">
        <w:rPr>
          <w:i/>
          <w:sz w:val="16"/>
          <w:szCs w:val="16"/>
          <w:lang w:val="en-US"/>
        </w:rPr>
        <w:t>CEiDG</w:t>
      </w:r>
      <w:proofErr w:type="spellEnd"/>
      <w:r w:rsidRPr="004E2951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4E2951">
        <w:rPr>
          <w:i/>
          <w:sz w:val="16"/>
          <w:szCs w:val="16"/>
          <w:lang w:val="en-US"/>
        </w:rPr>
        <w:t>.</w:t>
      </w:r>
      <w:r w:rsidRPr="004E2951">
        <w:rPr>
          <w:i/>
          <w:sz w:val="16"/>
          <w:szCs w:val="16"/>
          <w:lang w:val="en-US"/>
        </w:rPr>
        <w:t>………….</w:t>
      </w:r>
    </w:p>
    <w:p w:rsidR="001D7BB0" w:rsidRPr="004E2951" w:rsidRDefault="001D7BB0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rFonts w:eastAsiaTheme="minorHAnsi"/>
          <w:szCs w:val="20"/>
          <w:lang w:eastAsia="en-US"/>
        </w:rPr>
        <w:t xml:space="preserve">*niepotrzebne </w:t>
      </w:r>
      <w:proofErr w:type="spellStart"/>
      <w:r w:rsidRPr="004E2951">
        <w:rPr>
          <w:rFonts w:eastAsiaTheme="minorHAnsi"/>
          <w:szCs w:val="20"/>
          <w:lang w:eastAsia="en-US"/>
        </w:rPr>
        <w:t>skreslić</w:t>
      </w:r>
      <w:proofErr w:type="spellEnd"/>
    </w:p>
    <w:p w:rsidR="002D5B8B" w:rsidRPr="004E2951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sz w:val="21"/>
          <w:szCs w:val="21"/>
          <w:u w:val="single"/>
        </w:rPr>
        <w:t>reprezentowany przez:</w:t>
      </w:r>
    </w:p>
    <w:p w:rsidR="002D5B8B" w:rsidRPr="004E2951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</w:t>
      </w:r>
      <w:r w:rsidR="001D7BB0" w:rsidRPr="004E2951">
        <w:rPr>
          <w:sz w:val="21"/>
          <w:szCs w:val="21"/>
        </w:rPr>
        <w:t>………………………………………</w:t>
      </w:r>
      <w:r w:rsidRPr="004E2951">
        <w:rPr>
          <w:sz w:val="21"/>
          <w:szCs w:val="21"/>
        </w:rPr>
        <w:t>……………………………………</w:t>
      </w:r>
    </w:p>
    <w:p w:rsidR="001D7BB0" w:rsidRPr="004E2951" w:rsidRDefault="001D7BB0" w:rsidP="001D7BB0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4E2951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(imię, nazwisko, stanowisko/podstawa do  reprezentacji)</w:t>
      </w:r>
    </w:p>
    <w:p w:rsidR="002D5B8B" w:rsidRPr="004E2951" w:rsidRDefault="002D5B8B" w:rsidP="002D5B8B">
      <w:pPr>
        <w:rPr>
          <w:sz w:val="21"/>
          <w:szCs w:val="21"/>
        </w:rPr>
      </w:pPr>
    </w:p>
    <w:p w:rsidR="002D5B8B" w:rsidRPr="004E2951" w:rsidRDefault="00657915" w:rsidP="00972743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 xml:space="preserve">Składając ofertę w przetargu nieograniczonym na: </w:t>
      </w:r>
      <w:r w:rsidR="00972743" w:rsidRPr="00972743">
        <w:rPr>
          <w:b/>
          <w:sz w:val="21"/>
          <w:szCs w:val="21"/>
        </w:rPr>
        <w:t>dostawę dwóch samochodów osobowych na potrzeby WFOŚiGW w Gdańsku</w:t>
      </w:r>
      <w:r w:rsidR="00972743">
        <w:rPr>
          <w:sz w:val="21"/>
          <w:szCs w:val="21"/>
        </w:rPr>
        <w:t xml:space="preserve">, </w:t>
      </w:r>
      <w:r w:rsidR="00E10143" w:rsidRPr="004E2951">
        <w:rPr>
          <w:sz w:val="21"/>
          <w:szCs w:val="21"/>
        </w:rPr>
        <w:t xml:space="preserve">prowadzonego przez Wojewódzki Fundusz Ochrony Środowiska i Gospodarki Wodnej w Gdańsku </w:t>
      </w:r>
      <w:r w:rsidRPr="004E2951">
        <w:rPr>
          <w:sz w:val="21"/>
          <w:szCs w:val="21"/>
        </w:rPr>
        <w:t>oświadczam, co następuje:</w:t>
      </w:r>
    </w:p>
    <w:p w:rsidR="002D5B8B" w:rsidRPr="004E2951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4E2951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INFORMACJA DOTYCZĄCA WYKONAWCY:</w:t>
      </w:r>
    </w:p>
    <w:p w:rsidR="002D5B8B" w:rsidRPr="004E2951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4E2951" w:rsidRDefault="00844CD2" w:rsidP="00844CD2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nie podlegam wykluczeniu z postępowania na podstawie </w:t>
      </w:r>
      <w:r w:rsidRPr="004E2951">
        <w:rPr>
          <w:sz w:val="21"/>
          <w:szCs w:val="21"/>
        </w:rPr>
        <w:br/>
        <w:t xml:space="preserve">art. 24 ust 1 pkt 12-23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>.</w:t>
      </w:r>
    </w:p>
    <w:p w:rsidR="003A4BA7" w:rsidRPr="004E2951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Pr="004E2951" w:rsidRDefault="002D5B8B" w:rsidP="002D5B8B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(miejscowość),</w:t>
      </w:r>
      <w:r w:rsidRPr="004E2951">
        <w:rPr>
          <w:i/>
          <w:sz w:val="18"/>
          <w:szCs w:val="18"/>
        </w:rPr>
        <w:t xml:space="preserve"> </w:t>
      </w:r>
      <w:r w:rsidRPr="004E2951">
        <w:rPr>
          <w:szCs w:val="20"/>
        </w:rPr>
        <w:t xml:space="preserve">dnia ………….……. r. </w:t>
      </w:r>
    </w:p>
    <w:p w:rsidR="00F61724" w:rsidRPr="004E2951" w:rsidRDefault="00F61724" w:rsidP="002D5B8B">
      <w:pPr>
        <w:spacing w:after="0" w:line="360" w:lineRule="auto"/>
        <w:jc w:val="both"/>
        <w:rPr>
          <w:szCs w:val="20"/>
        </w:rPr>
      </w:pPr>
    </w:p>
    <w:p w:rsidR="00DB5284" w:rsidRPr="004E2951" w:rsidRDefault="002D5B8B" w:rsidP="005D28F8">
      <w:pPr>
        <w:spacing w:after="0" w:line="24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F61724" w:rsidRPr="004E2951">
        <w:rPr>
          <w:szCs w:val="20"/>
        </w:rPr>
        <w:t xml:space="preserve">         </w:t>
      </w:r>
      <w:r w:rsidR="00DB5284" w:rsidRPr="004E2951">
        <w:rPr>
          <w:szCs w:val="20"/>
        </w:rPr>
        <w:t xml:space="preserve"> </w:t>
      </w:r>
      <w:r w:rsidR="005D28F8" w:rsidRPr="004E2951">
        <w:rPr>
          <w:szCs w:val="20"/>
        </w:rPr>
        <w:t xml:space="preserve">     </w:t>
      </w:r>
      <w:r w:rsidR="00DB5284" w:rsidRPr="004E2951">
        <w:rPr>
          <w:szCs w:val="20"/>
        </w:rPr>
        <w:t>…………………………………………</w:t>
      </w:r>
    </w:p>
    <w:p w:rsidR="00DB5284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    do reprezentowania Wykonawcy</w:t>
      </w:r>
    </w:p>
    <w:p w:rsidR="007B74A1" w:rsidRPr="004E2951" w:rsidRDefault="007B74A1" w:rsidP="00CD5515">
      <w:pPr>
        <w:spacing w:after="0" w:line="360" w:lineRule="auto"/>
        <w:jc w:val="both"/>
        <w:rPr>
          <w:sz w:val="21"/>
          <w:szCs w:val="21"/>
        </w:rPr>
      </w:pPr>
    </w:p>
    <w:p w:rsid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lastRenderedPageBreak/>
        <w:t xml:space="preserve">Oświadczam, że zachodzą w stosunku do mnie podstawy wykluczenia z postępowania na podstawie </w:t>
      </w:r>
      <w:r w:rsidR="00972743">
        <w:rPr>
          <w:sz w:val="21"/>
          <w:szCs w:val="21"/>
        </w:rPr>
        <w:br/>
      </w:r>
      <w:bookmarkStart w:id="0" w:name="_GoBack"/>
      <w:bookmarkEnd w:id="0"/>
      <w:r w:rsidRPr="004E2951">
        <w:rPr>
          <w:sz w:val="21"/>
          <w:szCs w:val="21"/>
        </w:rPr>
        <w:t xml:space="preserve">art. ………….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</w:t>
      </w:r>
      <w:r w:rsidRPr="004E2951">
        <w:rPr>
          <w:i/>
          <w:szCs w:val="20"/>
        </w:rPr>
        <w:t xml:space="preserve">(podać mającą zastosowanie podstawę wykluczenia spośród wymienionych w art. 24 </w:t>
      </w:r>
      <w:r w:rsidR="004E2951">
        <w:rPr>
          <w:i/>
          <w:szCs w:val="20"/>
        </w:rPr>
        <w:br/>
      </w:r>
      <w:r w:rsidRPr="004E2951">
        <w:rPr>
          <w:i/>
          <w:szCs w:val="20"/>
        </w:rPr>
        <w:t>ust. 1 pkt</w:t>
      </w:r>
      <w:r w:rsidR="004E2951">
        <w:rPr>
          <w:i/>
          <w:szCs w:val="20"/>
        </w:rPr>
        <w:t xml:space="preserve"> 13-14, 16-20</w:t>
      </w:r>
      <w:r w:rsidRPr="004E2951">
        <w:rPr>
          <w:i/>
          <w:szCs w:val="20"/>
        </w:rPr>
        <w:t>).</w:t>
      </w:r>
      <w:r w:rsidRPr="004E2951">
        <w:rPr>
          <w:sz w:val="21"/>
          <w:szCs w:val="21"/>
        </w:rPr>
        <w:t xml:space="preserve"> Jednocześnie oświadczam, że w związku z ww. okoliczno</w:t>
      </w:r>
      <w:r w:rsidR="004E2951">
        <w:rPr>
          <w:sz w:val="21"/>
          <w:szCs w:val="21"/>
        </w:rPr>
        <w:t>ścią, na podstawie art. 24 ust.</w:t>
      </w:r>
      <w:r w:rsidRPr="004E2951">
        <w:rPr>
          <w:sz w:val="21"/>
          <w:szCs w:val="21"/>
        </w:rPr>
        <w:t xml:space="preserve">8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podjąłem następujące środki naprawcze: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…………………………………………………………………………………………..…………………...........……………………………………………………………………</w:t>
      </w:r>
      <w:r w:rsidR="004E2951">
        <w:rPr>
          <w:sz w:val="21"/>
          <w:szCs w:val="21"/>
        </w:rPr>
        <w:t>…………………...……………………</w:t>
      </w:r>
    </w:p>
    <w:p w:rsidR="00F454EC" w:rsidRPr="004E2951" w:rsidRDefault="00F454EC" w:rsidP="004E2951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</w:t>
      </w:r>
      <w:r w:rsidRPr="004E2951">
        <w:rPr>
          <w:i/>
          <w:szCs w:val="20"/>
        </w:rPr>
        <w:t xml:space="preserve">, </w:t>
      </w:r>
      <w:r w:rsidRPr="004E2951">
        <w:rPr>
          <w:szCs w:val="20"/>
        </w:rPr>
        <w:t xml:space="preserve">dnia …………………. r. </w:t>
      </w: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  <w:t>…………………………………………</w:t>
      </w:r>
    </w:p>
    <w:p w:rsidR="00F454EC" w:rsidRPr="004E2951" w:rsidRDefault="00F454EC" w:rsidP="00F454EC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(podpis)</w:t>
      </w:r>
    </w:p>
    <w:p w:rsidR="004F6F49" w:rsidRPr="004E2951" w:rsidRDefault="004F6F49" w:rsidP="00CD5515">
      <w:pPr>
        <w:spacing w:after="0" w:line="360" w:lineRule="auto"/>
        <w:jc w:val="both"/>
        <w:rPr>
          <w:sz w:val="21"/>
          <w:szCs w:val="21"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PODMIOTU, NA KTÓREGO ZASOBY POWOŁUJE SIĘ WYKONAWCA: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Oświadczam, że w stosunku do następującego/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podmiotu/</w:t>
      </w:r>
      <w:proofErr w:type="spellStart"/>
      <w:r w:rsidRPr="004E2951">
        <w:rPr>
          <w:sz w:val="21"/>
          <w:szCs w:val="21"/>
        </w:rPr>
        <w:t>tów</w:t>
      </w:r>
      <w:proofErr w:type="spellEnd"/>
      <w:r w:rsidRPr="004E2951">
        <w:rPr>
          <w:sz w:val="21"/>
          <w:szCs w:val="21"/>
        </w:rPr>
        <w:t>, na którego/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4E2951">
        <w:rPr>
          <w:szCs w:val="20"/>
        </w:rPr>
        <w:t xml:space="preserve"> </w:t>
      </w:r>
      <w:r w:rsidRPr="004E295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  <w:r w:rsidRPr="004E2951">
        <w:rPr>
          <w:i/>
          <w:szCs w:val="20"/>
        </w:rPr>
        <w:t xml:space="preserve"> </w:t>
      </w:r>
      <w:r w:rsidRPr="004E2951">
        <w:rPr>
          <w:sz w:val="21"/>
          <w:szCs w:val="21"/>
        </w:rPr>
        <w:t>nie zachodzą podstawy wykluczenia z postępowania o udzielenie zamówienia.</w:t>
      </w: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4E2951">
        <w:rPr>
          <w:sz w:val="16"/>
          <w:szCs w:val="16"/>
        </w:rPr>
        <w:t xml:space="preserve">…………….……. </w:t>
      </w:r>
      <w:r w:rsidRPr="004E2951">
        <w:rPr>
          <w:i/>
          <w:sz w:val="16"/>
          <w:szCs w:val="16"/>
        </w:rPr>
        <w:t xml:space="preserve">(miejscowość), </w:t>
      </w:r>
      <w:r w:rsidRPr="004E2951">
        <w:rPr>
          <w:sz w:val="16"/>
          <w:szCs w:val="16"/>
        </w:rPr>
        <w:t xml:space="preserve">dnia …………………. r. </w:t>
      </w:r>
    </w:p>
    <w:p w:rsidR="00DB5284" w:rsidRPr="004E2951" w:rsidRDefault="00544E70" w:rsidP="00DB5284">
      <w:pPr>
        <w:spacing w:after="0" w:line="240" w:lineRule="auto"/>
        <w:ind w:left="5812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DB5284" w:rsidRPr="004E2951">
        <w:rPr>
          <w:szCs w:val="20"/>
        </w:rPr>
        <w:t xml:space="preserve">                                                                                                                         …………………………………………</w:t>
      </w:r>
    </w:p>
    <w:p w:rsidR="00DB5284" w:rsidRPr="004E2951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544E70" w:rsidRPr="004E2951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</w:t>
      </w:r>
      <w:r w:rsidR="00595635" w:rsidRPr="004E2951">
        <w:rPr>
          <w:i/>
          <w:sz w:val="16"/>
          <w:szCs w:val="16"/>
        </w:rPr>
        <w:t xml:space="preserve">    do reprezentowania Wykonawc</w:t>
      </w:r>
      <w:r w:rsidR="002C0214" w:rsidRPr="004E2951">
        <w:rPr>
          <w:i/>
          <w:sz w:val="16"/>
          <w:szCs w:val="16"/>
        </w:rPr>
        <w:t>y</w:t>
      </w:r>
    </w:p>
    <w:p w:rsidR="00544E70" w:rsidRPr="004E2951" w:rsidRDefault="00544E70" w:rsidP="00544E70">
      <w:pPr>
        <w:spacing w:after="0" w:line="360" w:lineRule="auto"/>
        <w:jc w:val="both"/>
        <w:rPr>
          <w:i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PODANYCH INFORMACJI: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wszystkie informacje podane w powyższych oświadczeniach są aktualne </w:t>
      </w:r>
      <w:r w:rsidRPr="004E295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44E70" w:rsidRPr="004E2951" w:rsidRDefault="00544E70" w:rsidP="00544E70">
      <w:pPr>
        <w:spacing w:after="0" w:line="360" w:lineRule="auto"/>
        <w:jc w:val="both"/>
        <w:rPr>
          <w:szCs w:val="20"/>
        </w:rPr>
      </w:pPr>
    </w:p>
    <w:p w:rsidR="00CD5515" w:rsidRPr="004E2951" w:rsidRDefault="00CD5515" w:rsidP="00EC7545">
      <w:pPr>
        <w:jc w:val="both"/>
        <w:rPr>
          <w:b/>
        </w:rPr>
      </w:pPr>
    </w:p>
    <w:p w:rsidR="00EC7545" w:rsidRPr="004E2951" w:rsidRDefault="006E4B4E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…………..………………2019</w:t>
      </w:r>
      <w:r w:rsidR="00EC7545" w:rsidRPr="004E2951">
        <w:rPr>
          <w:sz w:val="24"/>
          <w:szCs w:val="24"/>
        </w:rPr>
        <w:t>r.</w:t>
      </w:r>
    </w:p>
    <w:p w:rsidR="00EC7545" w:rsidRPr="004E2951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4E2951" w:rsidRDefault="00EC7545" w:rsidP="00EC7545">
      <w:pPr>
        <w:pStyle w:val="Tekstpodstawowy"/>
        <w:rPr>
          <w:rFonts w:ascii="Times New Roman" w:hAnsi="Times New Roman"/>
          <w:szCs w:val="24"/>
        </w:rPr>
      </w:pPr>
    </w:p>
    <w:p w:rsidR="00EC7545" w:rsidRPr="004E2951" w:rsidRDefault="00EC7545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  <w:r w:rsidRPr="004E2951">
        <w:rPr>
          <w:rFonts w:ascii="Times New Roman" w:hAnsi="Times New Roman"/>
          <w:sz w:val="20"/>
        </w:rPr>
        <w:t xml:space="preserve">………….....………………………………………                                                              </w:t>
      </w:r>
      <w:r w:rsidR="00DB5284" w:rsidRPr="004E2951">
        <w:rPr>
          <w:rFonts w:ascii="Times New Roman" w:hAnsi="Times New Roman"/>
          <w:sz w:val="20"/>
        </w:rPr>
        <w:t xml:space="preserve">    </w:t>
      </w:r>
      <w:r w:rsidRPr="004E2951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4E2951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4E2951">
        <w:rPr>
          <w:rFonts w:ascii="Times New Roman" w:hAnsi="Times New Roman"/>
          <w:i/>
          <w:sz w:val="16"/>
          <w:szCs w:val="16"/>
        </w:rPr>
        <w:t>)</w:t>
      </w:r>
      <w:r w:rsidRPr="004E2951">
        <w:rPr>
          <w:rFonts w:ascii="Times New Roman" w:hAnsi="Times New Roman"/>
          <w:i/>
          <w:sz w:val="16"/>
          <w:szCs w:val="16"/>
        </w:rPr>
        <w:tab/>
      </w:r>
      <w:r w:rsidRPr="004E2951">
        <w:rPr>
          <w:rFonts w:ascii="Times New Roman" w:hAnsi="Times New Roman"/>
          <w:i/>
          <w:sz w:val="16"/>
          <w:szCs w:val="16"/>
        </w:rPr>
        <w:br/>
        <w:t xml:space="preserve">      do reprezentowania </w:t>
      </w:r>
      <w:r w:rsidR="00140DDC" w:rsidRPr="004E2951">
        <w:rPr>
          <w:rFonts w:ascii="Times New Roman" w:hAnsi="Times New Roman"/>
          <w:i/>
          <w:sz w:val="16"/>
          <w:szCs w:val="16"/>
        </w:rPr>
        <w:t>W</w:t>
      </w:r>
      <w:r w:rsidRPr="004E2951">
        <w:rPr>
          <w:rFonts w:ascii="Times New Roman" w:hAnsi="Times New Roman"/>
          <w:i/>
          <w:sz w:val="16"/>
          <w:szCs w:val="16"/>
        </w:rPr>
        <w:t>ykonawcy</w:t>
      </w:r>
    </w:p>
    <w:p w:rsidR="00EC7545" w:rsidRPr="002D5B8B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4E2951">
        <w:rPr>
          <w:szCs w:val="24"/>
        </w:rPr>
        <w:tab/>
      </w: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FE" w:rsidRDefault="00CD00FE" w:rsidP="003366F8">
      <w:r>
        <w:separator/>
      </w:r>
    </w:p>
  </w:endnote>
  <w:endnote w:type="continuationSeparator" w:id="0">
    <w:p w:rsidR="00CD00FE" w:rsidRDefault="00CD00F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972743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38653C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FE" w:rsidRDefault="00CD00FE" w:rsidP="003366F8">
      <w:r>
        <w:separator/>
      </w:r>
    </w:p>
  </w:footnote>
  <w:footnote w:type="continuationSeparator" w:id="0">
    <w:p w:rsidR="00CD00FE" w:rsidRDefault="00CD00FE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2A08"/>
    <w:rsid w:val="00035114"/>
    <w:rsid w:val="000355DA"/>
    <w:rsid w:val="000434BD"/>
    <w:rsid w:val="00053A60"/>
    <w:rsid w:val="00074A24"/>
    <w:rsid w:val="00086C13"/>
    <w:rsid w:val="000A5877"/>
    <w:rsid w:val="000C3A2F"/>
    <w:rsid w:val="000E23C6"/>
    <w:rsid w:val="000F1924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66E87"/>
    <w:rsid w:val="00280E30"/>
    <w:rsid w:val="00281A3B"/>
    <w:rsid w:val="002C0214"/>
    <w:rsid w:val="002C07FE"/>
    <w:rsid w:val="002C306B"/>
    <w:rsid w:val="002D5B8B"/>
    <w:rsid w:val="002F2AAB"/>
    <w:rsid w:val="0030122C"/>
    <w:rsid w:val="00305AE6"/>
    <w:rsid w:val="0030618C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35E"/>
    <w:rsid w:val="00477CAF"/>
    <w:rsid w:val="00477CB0"/>
    <w:rsid w:val="004E1932"/>
    <w:rsid w:val="004E2951"/>
    <w:rsid w:val="004F62D3"/>
    <w:rsid w:val="004F6F49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8638A"/>
    <w:rsid w:val="006D42E8"/>
    <w:rsid w:val="006E153A"/>
    <w:rsid w:val="006E4B4E"/>
    <w:rsid w:val="006E5977"/>
    <w:rsid w:val="007053F8"/>
    <w:rsid w:val="00707478"/>
    <w:rsid w:val="00735BA4"/>
    <w:rsid w:val="00756120"/>
    <w:rsid w:val="00763590"/>
    <w:rsid w:val="007728E8"/>
    <w:rsid w:val="007A267C"/>
    <w:rsid w:val="007B5531"/>
    <w:rsid w:val="007B74A1"/>
    <w:rsid w:val="007F13A6"/>
    <w:rsid w:val="008136A9"/>
    <w:rsid w:val="00844CD2"/>
    <w:rsid w:val="00850FD6"/>
    <w:rsid w:val="008B1701"/>
    <w:rsid w:val="008F0C37"/>
    <w:rsid w:val="00943065"/>
    <w:rsid w:val="00947140"/>
    <w:rsid w:val="009543CC"/>
    <w:rsid w:val="009623B9"/>
    <w:rsid w:val="00965001"/>
    <w:rsid w:val="009673D5"/>
    <w:rsid w:val="00972743"/>
    <w:rsid w:val="00973DAF"/>
    <w:rsid w:val="00980832"/>
    <w:rsid w:val="0098229D"/>
    <w:rsid w:val="00986607"/>
    <w:rsid w:val="009A3181"/>
    <w:rsid w:val="009C2157"/>
    <w:rsid w:val="009C4B2D"/>
    <w:rsid w:val="009D4D4A"/>
    <w:rsid w:val="009E53DC"/>
    <w:rsid w:val="009F16A6"/>
    <w:rsid w:val="00A00DFD"/>
    <w:rsid w:val="00A0558C"/>
    <w:rsid w:val="00A32C9A"/>
    <w:rsid w:val="00A67851"/>
    <w:rsid w:val="00A8573A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A1C67"/>
    <w:rsid w:val="00BB0D49"/>
    <w:rsid w:val="00BB740E"/>
    <w:rsid w:val="00BC07FE"/>
    <w:rsid w:val="00BD1DA8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00FE"/>
    <w:rsid w:val="00CD5515"/>
    <w:rsid w:val="00CD7AD6"/>
    <w:rsid w:val="00D047FA"/>
    <w:rsid w:val="00D23DBC"/>
    <w:rsid w:val="00D27185"/>
    <w:rsid w:val="00D40438"/>
    <w:rsid w:val="00D75E62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454EC"/>
    <w:rsid w:val="00F56DCF"/>
    <w:rsid w:val="00F61724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2B16-D580-4E8E-9959-E2F6E760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34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31</cp:revision>
  <cp:lastPrinted>2014-03-25T07:57:00Z</cp:lastPrinted>
  <dcterms:created xsi:type="dcterms:W3CDTF">2017-07-19T07:57:00Z</dcterms:created>
  <dcterms:modified xsi:type="dcterms:W3CDTF">2019-03-15T07:54:00Z</dcterms:modified>
</cp:coreProperties>
</file>