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19" w:rsidRPr="00544E19" w:rsidRDefault="009A716E" w:rsidP="00242445">
      <w:pPr>
        <w:pStyle w:val="Nagwek1"/>
        <w:numPr>
          <w:ilvl w:val="0"/>
          <w:numId w:val="0"/>
        </w:numPr>
        <w:tabs>
          <w:tab w:val="left" w:pos="5985"/>
        </w:tabs>
        <w:ind w:left="397"/>
      </w:pPr>
      <w:r>
        <w:tab/>
        <w:t xml:space="preserve"> </w:t>
      </w:r>
      <w:r w:rsidR="00834384">
        <w:t xml:space="preserve">                  Załącznik nr 7</w:t>
      </w:r>
    </w:p>
    <w:p w:rsidR="00242445" w:rsidRDefault="00242445" w:rsidP="00CA6BE9">
      <w:pPr>
        <w:pStyle w:val="Nagwek1"/>
        <w:numPr>
          <w:ilvl w:val="0"/>
          <w:numId w:val="0"/>
        </w:numPr>
        <w:jc w:val="center"/>
      </w:pPr>
    </w:p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 1 pkt 23 ustawy </w:t>
      </w:r>
      <w:proofErr w:type="spellStart"/>
      <w:r w:rsidR="00585B02">
        <w:t>Pzp</w:t>
      </w:r>
      <w:proofErr w:type="spellEnd"/>
    </w:p>
    <w:p w:rsidR="00CA6BE9" w:rsidRPr="00B35DC9" w:rsidRDefault="00887BC2" w:rsidP="005B0870">
      <w:pPr>
        <w:spacing w:before="240" w:line="240" w:lineRule="auto"/>
        <w:jc w:val="both"/>
        <w:rPr>
          <w:rStyle w:val="Nagwek1Znak"/>
          <w:b w:val="0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C31DDE">
        <w:rPr>
          <w:rStyle w:val="Nagwek1Znak"/>
          <w:b w:val="0"/>
          <w:sz w:val="22"/>
          <w:szCs w:val="22"/>
        </w:rPr>
        <w:t xml:space="preserve">prowadzonym w </w:t>
      </w:r>
      <w:r w:rsidR="00966D82" w:rsidRPr="00B35DC9">
        <w:rPr>
          <w:rStyle w:val="Nagwek1Znak"/>
          <w:b w:val="0"/>
          <w:sz w:val="22"/>
          <w:szCs w:val="22"/>
        </w:rPr>
        <w:t>trybie przetargu nieograniczonego</w:t>
      </w:r>
      <w:r w:rsidR="005B0870">
        <w:rPr>
          <w:rStyle w:val="Nagwek1Znak"/>
          <w:b w:val="0"/>
          <w:sz w:val="22"/>
          <w:szCs w:val="22"/>
        </w:rPr>
        <w:t xml:space="preserve"> na </w:t>
      </w:r>
      <w:r w:rsidR="00C31DDE" w:rsidRPr="00C31DDE">
        <w:rPr>
          <w:rStyle w:val="Nagwek1Znak"/>
          <w:sz w:val="22"/>
          <w:szCs w:val="22"/>
        </w:rPr>
        <w:t xml:space="preserve">dostawę dwóch samochodów osobowych na potrzeby WFOŚiGW </w:t>
      </w:r>
      <w:r w:rsidR="00C31DDE">
        <w:rPr>
          <w:rStyle w:val="Nagwek1Znak"/>
          <w:sz w:val="22"/>
          <w:szCs w:val="22"/>
        </w:rPr>
        <w:br/>
      </w:r>
      <w:r w:rsidR="00C31DDE" w:rsidRPr="00C31DDE">
        <w:rPr>
          <w:rStyle w:val="Nagwek1Znak"/>
          <w:sz w:val="22"/>
          <w:szCs w:val="22"/>
        </w:rPr>
        <w:t>w Gdańsku</w:t>
      </w:r>
      <w:r w:rsidR="004E3016">
        <w:rPr>
          <w:b/>
          <w:sz w:val="21"/>
          <w:szCs w:val="21"/>
        </w:rPr>
        <w:t>,</w:t>
      </w:r>
      <w:r w:rsidR="00544E19" w:rsidRPr="00B35DC9">
        <w:rPr>
          <w:rStyle w:val="Nagwek1Znak"/>
          <w:sz w:val="22"/>
          <w:szCs w:val="22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 xml:space="preserve">prowadzonym przez Wojewódzki Fundusz Ochrony Środowiska i Gospodarki Wodnej </w:t>
      </w:r>
      <w:bookmarkStart w:id="0" w:name="_GoBack"/>
      <w:bookmarkEnd w:id="0"/>
      <w:r w:rsidR="00CA6BE9" w:rsidRPr="00B35DC9">
        <w:rPr>
          <w:rStyle w:val="Nagwek1Znak"/>
          <w:b w:val="0"/>
          <w:sz w:val="22"/>
          <w:szCs w:val="22"/>
        </w:rPr>
        <w:t xml:space="preserve">w Gdańsku </w:t>
      </w:r>
      <w:r w:rsidR="00CA6BE9" w:rsidRPr="00B35DC9">
        <w:rPr>
          <w:rStyle w:val="Nagwek1Znak"/>
          <w:b w:val="0"/>
          <w:sz w:val="22"/>
          <w:szCs w:val="22"/>
        </w:rPr>
        <w:br/>
      </w:r>
      <w:r w:rsidR="00CA6BE9" w:rsidRPr="00B35DC9">
        <w:rPr>
          <w:rStyle w:val="Nagwek1Znak"/>
          <w:b w:val="0"/>
          <w:sz w:val="22"/>
          <w:szCs w:val="22"/>
        </w:rPr>
        <w:br/>
        <w:t>w imieniu Wykonawcy: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B968FD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A33ECA" w:rsidRPr="00B35DC9" w:rsidRDefault="00A33ECA" w:rsidP="00A33ECA">
      <w:pPr>
        <w:rPr>
          <w:sz w:val="22"/>
        </w:rPr>
      </w:pPr>
    </w:p>
    <w:p w:rsidR="002D3CF2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 xml:space="preserve">W załączeniu przekazuję następujące dokumenty/informacje potwierdzające, że powiązania pomiędzy mną a ww. Wykonawca/Wykonawcami nie prowadzą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br/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140DDC" w:rsidRDefault="00544E19" w:rsidP="00EC754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</w:t>
      </w:r>
      <w:r w:rsidR="007A2DA4">
        <w:rPr>
          <w:sz w:val="24"/>
          <w:szCs w:val="24"/>
        </w:rPr>
        <w:t>19</w:t>
      </w:r>
      <w:r w:rsidR="00EC7545" w:rsidRPr="00140DDC">
        <w:rPr>
          <w:sz w:val="24"/>
          <w:szCs w:val="24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5B0870">
      <w:pPr>
        <w:pStyle w:val="Tekstpodstawowy"/>
        <w:ind w:left="4962" w:hanging="5104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="005B0870">
        <w:rPr>
          <w:rFonts w:ascii="Times New Roman" w:hAnsi="Times New Roman"/>
          <w:sz w:val="20"/>
        </w:rPr>
        <w:t xml:space="preserve">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5B0870">
        <w:rPr>
          <w:rFonts w:ascii="Times New Roman" w:hAnsi="Times New Roman"/>
          <w:i/>
          <w:sz w:val="16"/>
          <w:szCs w:val="16"/>
        </w:rPr>
        <w:t xml:space="preserve">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7A2DA4" w:rsidRDefault="00B35DC9" w:rsidP="00765A4D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7A2DA4">
        <w:rPr>
          <w:rFonts w:eastAsiaTheme="minorHAnsi"/>
          <w:i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7A2DA4">
        <w:rPr>
          <w:rFonts w:eastAsiaTheme="minorHAnsi"/>
          <w:i/>
          <w:sz w:val="18"/>
          <w:szCs w:val="18"/>
          <w:lang w:eastAsia="en-US"/>
        </w:rPr>
        <w:t>Pzp</w:t>
      </w:r>
      <w:proofErr w:type="spellEnd"/>
      <w:r w:rsidRPr="007A2DA4">
        <w:rPr>
          <w:rFonts w:eastAsiaTheme="minorHAnsi"/>
          <w:i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7A2DA4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518" w:rsidRDefault="00892518" w:rsidP="003366F8">
      <w:r>
        <w:separator/>
      </w:r>
    </w:p>
  </w:endnote>
  <w:endnote w:type="continuationSeparator" w:id="0">
    <w:p w:rsidR="00892518" w:rsidRDefault="0089251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7922ABF" wp14:editId="6D7EE136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C31DDE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9623B9">
          <w:rPr>
            <w:noProof/>
          </w:rPr>
          <w:t>/1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518" w:rsidRDefault="00892518" w:rsidP="003366F8">
      <w:r>
        <w:separator/>
      </w:r>
    </w:p>
  </w:footnote>
  <w:footnote w:type="continuationSeparator" w:id="0">
    <w:p w:rsidR="00892518" w:rsidRDefault="00892518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8F2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0803"/>
    <w:rsid w:val="002F2AAB"/>
    <w:rsid w:val="0030122C"/>
    <w:rsid w:val="00305AE6"/>
    <w:rsid w:val="003366F8"/>
    <w:rsid w:val="00340C93"/>
    <w:rsid w:val="003B3A62"/>
    <w:rsid w:val="003C65C1"/>
    <w:rsid w:val="003D2294"/>
    <w:rsid w:val="003F10BD"/>
    <w:rsid w:val="00423BEF"/>
    <w:rsid w:val="004254CB"/>
    <w:rsid w:val="00433AAC"/>
    <w:rsid w:val="0045378F"/>
    <w:rsid w:val="00464867"/>
    <w:rsid w:val="00467A6B"/>
    <w:rsid w:val="00477CAF"/>
    <w:rsid w:val="004E3016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870"/>
    <w:rsid w:val="005B0EA3"/>
    <w:rsid w:val="005D5A1F"/>
    <w:rsid w:val="005E5D53"/>
    <w:rsid w:val="005F5A23"/>
    <w:rsid w:val="005F75F3"/>
    <w:rsid w:val="005F7856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65A4D"/>
    <w:rsid w:val="007728E8"/>
    <w:rsid w:val="00784CC8"/>
    <w:rsid w:val="007A267C"/>
    <w:rsid w:val="007A2DA4"/>
    <w:rsid w:val="007A68F1"/>
    <w:rsid w:val="007B5531"/>
    <w:rsid w:val="007F13A6"/>
    <w:rsid w:val="008136A9"/>
    <w:rsid w:val="00834384"/>
    <w:rsid w:val="00887BC2"/>
    <w:rsid w:val="00892518"/>
    <w:rsid w:val="008F0BA7"/>
    <w:rsid w:val="008F0C37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52DFA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147E"/>
    <w:rsid w:val="00AE333E"/>
    <w:rsid w:val="00B04BE7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968FD"/>
    <w:rsid w:val="00BB0D49"/>
    <w:rsid w:val="00BB740E"/>
    <w:rsid w:val="00BC07FE"/>
    <w:rsid w:val="00C05D22"/>
    <w:rsid w:val="00C0689B"/>
    <w:rsid w:val="00C14468"/>
    <w:rsid w:val="00C14869"/>
    <w:rsid w:val="00C16FDE"/>
    <w:rsid w:val="00C31DDE"/>
    <w:rsid w:val="00C55E9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98F21-AF8B-49B2-8BA4-5F65367E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101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32</cp:revision>
  <cp:lastPrinted>2017-05-08T11:24:00Z</cp:lastPrinted>
  <dcterms:created xsi:type="dcterms:W3CDTF">2015-12-01T11:16:00Z</dcterms:created>
  <dcterms:modified xsi:type="dcterms:W3CDTF">2019-03-15T07:58:00Z</dcterms:modified>
</cp:coreProperties>
</file>