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4D945" w14:textId="13C5178C" w:rsidR="00EE6C28" w:rsidRPr="00EE6C28" w:rsidRDefault="000577A0" w:rsidP="000577A0">
      <w:pPr>
        <w:rPr>
          <w:sz w:val="24"/>
          <w:szCs w:val="24"/>
        </w:rPr>
      </w:pPr>
      <w:r>
        <w:rPr>
          <w:bCs/>
          <w:sz w:val="24"/>
          <w:szCs w:val="24"/>
        </w:rPr>
        <w:t>ZP. 23</w:t>
      </w:r>
      <w:r w:rsidR="007376D1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.0</w:t>
      </w:r>
      <w:r w:rsidR="007376D1">
        <w:rPr>
          <w:bCs/>
          <w:sz w:val="24"/>
          <w:szCs w:val="24"/>
        </w:rPr>
        <w:t>01</w:t>
      </w:r>
      <w:r>
        <w:rPr>
          <w:bCs/>
          <w:sz w:val="24"/>
          <w:szCs w:val="24"/>
        </w:rPr>
        <w:t>.20</w:t>
      </w:r>
      <w:r w:rsidR="007376D1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7376D1">
        <w:rPr>
          <w:bCs/>
          <w:sz w:val="24"/>
          <w:szCs w:val="24"/>
        </w:rPr>
        <w:t xml:space="preserve">            </w:t>
      </w:r>
      <w:r w:rsidR="001D71F1">
        <w:rPr>
          <w:bCs/>
          <w:sz w:val="24"/>
          <w:szCs w:val="24"/>
        </w:rPr>
        <w:t>Załącznik nr 2</w:t>
      </w:r>
    </w:p>
    <w:p w14:paraId="6623AA58" w14:textId="77777777" w:rsidR="00790FC0" w:rsidRPr="00790FC0" w:rsidRDefault="00A01D08" w:rsidP="0099000B">
      <w:pPr>
        <w:pStyle w:val="Nagwek1"/>
        <w:numPr>
          <w:ilvl w:val="0"/>
          <w:numId w:val="0"/>
        </w:numPr>
        <w:rPr>
          <w:sz w:val="24"/>
          <w:szCs w:val="24"/>
        </w:rPr>
      </w:pPr>
      <w:r w:rsidRPr="00790FC0">
        <w:rPr>
          <w:sz w:val="24"/>
          <w:szCs w:val="24"/>
        </w:rPr>
        <w:t xml:space="preserve">Wykaz  </w:t>
      </w:r>
      <w:r w:rsidR="00F84F3C" w:rsidRPr="00790FC0">
        <w:rPr>
          <w:sz w:val="24"/>
          <w:szCs w:val="24"/>
        </w:rPr>
        <w:t xml:space="preserve">usług </w:t>
      </w:r>
      <w:r w:rsidRPr="00790FC0">
        <w:rPr>
          <w:sz w:val="24"/>
          <w:szCs w:val="24"/>
        </w:rPr>
        <w:t xml:space="preserve">zrealizowanych </w:t>
      </w:r>
      <w:r w:rsidR="00F84F3C" w:rsidRPr="00790FC0">
        <w:rPr>
          <w:sz w:val="24"/>
          <w:szCs w:val="24"/>
        </w:rPr>
        <w:t>przez Wykonawcę na potwierdzenie zdolności technicznej lub zawodowej Wykonawcy</w:t>
      </w:r>
      <w:r w:rsidR="00FD3006" w:rsidRPr="00790FC0">
        <w:rPr>
          <w:sz w:val="24"/>
          <w:szCs w:val="24"/>
        </w:rPr>
        <w:t>*</w:t>
      </w:r>
      <w:r w:rsidR="00790FC0" w:rsidRPr="00790FC0">
        <w:rPr>
          <w:sz w:val="24"/>
          <w:szCs w:val="24"/>
        </w:rPr>
        <w:t xml:space="preserve"> w postępowaniu na:</w:t>
      </w:r>
    </w:p>
    <w:p w14:paraId="581FF618" w14:textId="3EEFCF6F" w:rsidR="00065143" w:rsidRPr="00790FC0" w:rsidRDefault="00790FC0" w:rsidP="00790FC0">
      <w:pPr>
        <w:pStyle w:val="Nagwek1"/>
        <w:numPr>
          <w:ilvl w:val="0"/>
          <w:numId w:val="0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w</w:t>
      </w:r>
      <w:r w:rsidRPr="00790FC0">
        <w:rPr>
          <w:b w:val="0"/>
          <w:bCs/>
          <w:sz w:val="24"/>
          <w:szCs w:val="24"/>
        </w:rPr>
        <w:t xml:space="preserve">ybór pośrednika w obrocie nieruchomościami na potrzeby zbycia nieruchomości gruntowych w miejscowości </w:t>
      </w:r>
      <w:proofErr w:type="spellStart"/>
      <w:r w:rsidRPr="00790FC0">
        <w:rPr>
          <w:b w:val="0"/>
          <w:bCs/>
          <w:sz w:val="24"/>
          <w:szCs w:val="24"/>
        </w:rPr>
        <w:t>Rekcin</w:t>
      </w:r>
      <w:proofErr w:type="spellEnd"/>
      <w:r w:rsidRPr="00790FC0">
        <w:rPr>
          <w:b w:val="0"/>
          <w:bCs/>
          <w:sz w:val="24"/>
          <w:szCs w:val="24"/>
        </w:rPr>
        <w:t xml:space="preserve"> (dz. 309/10, 30</w:t>
      </w:r>
      <w:r w:rsidR="00540A45">
        <w:rPr>
          <w:b w:val="0"/>
          <w:bCs/>
          <w:sz w:val="24"/>
          <w:szCs w:val="24"/>
        </w:rPr>
        <w:t>9</w:t>
      </w:r>
      <w:r w:rsidRPr="00790FC0">
        <w:rPr>
          <w:b w:val="0"/>
          <w:bCs/>
          <w:sz w:val="24"/>
          <w:szCs w:val="24"/>
        </w:rPr>
        <w:t xml:space="preserve">/11, 309/15, 309/16) stanowiących własność </w:t>
      </w:r>
      <w:proofErr w:type="spellStart"/>
      <w:r w:rsidRPr="00790FC0">
        <w:rPr>
          <w:b w:val="0"/>
          <w:bCs/>
          <w:sz w:val="24"/>
          <w:szCs w:val="24"/>
        </w:rPr>
        <w:t>WFOŚiGW</w:t>
      </w:r>
      <w:proofErr w:type="spellEnd"/>
      <w:r w:rsidRPr="00790FC0">
        <w:rPr>
          <w:b w:val="0"/>
          <w:bCs/>
          <w:sz w:val="24"/>
          <w:szCs w:val="24"/>
        </w:rPr>
        <w:t xml:space="preserve"> w Gdańsku.</w:t>
      </w:r>
      <w:bookmarkStart w:id="0" w:name="_GoBack"/>
      <w:bookmarkEnd w:id="0"/>
    </w:p>
    <w:p w14:paraId="5D30E23D" w14:textId="77777777" w:rsidR="00A01D08" w:rsidRDefault="00A01D08" w:rsidP="00A01D0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3192"/>
        <w:gridCol w:w="2126"/>
        <w:gridCol w:w="1559"/>
        <w:gridCol w:w="1559"/>
      </w:tblGrid>
      <w:tr w:rsidR="007376D1" w14:paraId="5E873DE1" w14:textId="50648F97" w:rsidTr="00DF5FE0">
        <w:tc>
          <w:tcPr>
            <w:tcW w:w="489" w:type="dxa"/>
          </w:tcPr>
          <w:p w14:paraId="3764311A" w14:textId="77777777" w:rsidR="007376D1" w:rsidRPr="00CE2534" w:rsidRDefault="007376D1" w:rsidP="00A01D08">
            <w:r>
              <w:t>Lp.</w:t>
            </w:r>
          </w:p>
        </w:tc>
        <w:tc>
          <w:tcPr>
            <w:tcW w:w="3192" w:type="dxa"/>
          </w:tcPr>
          <w:p w14:paraId="19BC7E5A" w14:textId="611E465B" w:rsidR="007376D1" w:rsidRDefault="007376D1" w:rsidP="00E94802">
            <w:pPr>
              <w:jc w:val="center"/>
            </w:pPr>
            <w:r w:rsidRPr="00CE2534">
              <w:t>Przedmiot zamówienia</w:t>
            </w:r>
            <w:r>
              <w:t xml:space="preserve"> (proszę odnieść się do </w:t>
            </w:r>
            <w:r w:rsidRPr="00CC4D7D">
              <w:rPr>
                <w:b/>
              </w:rPr>
              <w:t>konkretnych wymagań</w:t>
            </w:r>
            <w:r>
              <w:t xml:space="preserve"> stawianych przez Zamawiającego</w:t>
            </w:r>
            <w:r w:rsidR="008959E1">
              <w:t xml:space="preserve"> w </w:t>
            </w:r>
            <w:r w:rsidR="008959E1" w:rsidRPr="008959E1">
              <w:rPr>
                <w:b/>
                <w:bCs/>
              </w:rPr>
              <w:t>pkt III</w:t>
            </w:r>
            <w:r w:rsidR="008959E1">
              <w:t xml:space="preserve"> </w:t>
            </w:r>
            <w:proofErr w:type="spellStart"/>
            <w:r w:rsidR="008959E1">
              <w:t>zap.ofertowego</w:t>
            </w:r>
            <w:proofErr w:type="spellEnd"/>
            <w:r>
              <w:t xml:space="preserve">) </w:t>
            </w:r>
          </w:p>
        </w:tc>
        <w:tc>
          <w:tcPr>
            <w:tcW w:w="2126" w:type="dxa"/>
          </w:tcPr>
          <w:p w14:paraId="6F47F63E" w14:textId="77777777" w:rsidR="007376D1" w:rsidRDefault="007376D1" w:rsidP="00B133CF">
            <w:pPr>
              <w:jc w:val="center"/>
            </w:pPr>
          </w:p>
          <w:p w14:paraId="36BEA787" w14:textId="77777777" w:rsidR="007376D1" w:rsidRDefault="007376D1" w:rsidP="00B133CF">
            <w:pPr>
              <w:jc w:val="center"/>
            </w:pPr>
            <w:r>
              <w:t xml:space="preserve">Nazwa </w:t>
            </w:r>
            <w:r w:rsidRPr="00CE2534">
              <w:t xml:space="preserve"> odbiorcy</w:t>
            </w:r>
          </w:p>
        </w:tc>
        <w:tc>
          <w:tcPr>
            <w:tcW w:w="1559" w:type="dxa"/>
          </w:tcPr>
          <w:p w14:paraId="4B2DBB63" w14:textId="77777777" w:rsidR="007376D1" w:rsidRDefault="007376D1" w:rsidP="00B133CF">
            <w:pPr>
              <w:jc w:val="center"/>
              <w:rPr>
                <w:rStyle w:val="Nagwek2Znak"/>
                <w:b w:val="0"/>
                <w:sz w:val="20"/>
                <w:szCs w:val="20"/>
              </w:rPr>
            </w:pPr>
          </w:p>
          <w:p w14:paraId="347A9A89" w14:textId="77777777" w:rsidR="007376D1" w:rsidRDefault="007376D1" w:rsidP="00B133CF">
            <w:pPr>
              <w:jc w:val="center"/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1559" w:type="dxa"/>
          </w:tcPr>
          <w:p w14:paraId="3BCA3645" w14:textId="77777777" w:rsidR="007376D1" w:rsidRDefault="007376D1" w:rsidP="00B133CF">
            <w:pPr>
              <w:jc w:val="center"/>
              <w:rPr>
                <w:rStyle w:val="Nagwek2Znak"/>
                <w:b w:val="0"/>
                <w:sz w:val="20"/>
                <w:szCs w:val="20"/>
              </w:rPr>
            </w:pPr>
          </w:p>
          <w:p w14:paraId="3CE57869" w14:textId="525902B8" w:rsidR="007376D1" w:rsidRPr="007376D1" w:rsidRDefault="007376D1" w:rsidP="00B133CF">
            <w:pPr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7376D1">
              <w:rPr>
                <w:rStyle w:val="Nagwek2Znak"/>
                <w:b w:val="0"/>
                <w:sz w:val="20"/>
                <w:szCs w:val="20"/>
              </w:rPr>
              <w:t xml:space="preserve">Wartość </w:t>
            </w:r>
            <w:r>
              <w:rPr>
                <w:rStyle w:val="Nagwek2Znak"/>
                <w:b w:val="0"/>
                <w:sz w:val="20"/>
                <w:szCs w:val="20"/>
              </w:rPr>
              <w:t>t</w:t>
            </w:r>
            <w:r w:rsidRPr="007376D1">
              <w:rPr>
                <w:rStyle w:val="Nagwek2Znak"/>
                <w:b w:val="0"/>
                <w:sz w:val="20"/>
                <w:szCs w:val="20"/>
              </w:rPr>
              <w:t>ransakcji</w:t>
            </w:r>
          </w:p>
        </w:tc>
      </w:tr>
      <w:tr w:rsidR="007376D1" w14:paraId="0A101979" w14:textId="4A4924D8" w:rsidTr="00DF5FE0">
        <w:trPr>
          <w:trHeight w:val="1280"/>
        </w:trPr>
        <w:tc>
          <w:tcPr>
            <w:tcW w:w="489" w:type="dxa"/>
          </w:tcPr>
          <w:p w14:paraId="055DBEDA" w14:textId="77777777" w:rsidR="007376D1" w:rsidRDefault="007376D1" w:rsidP="003E1307">
            <w:pPr>
              <w:jc w:val="center"/>
            </w:pPr>
            <w:r>
              <w:t>1</w:t>
            </w:r>
          </w:p>
          <w:p w14:paraId="786F6A10" w14:textId="77777777" w:rsidR="007376D1" w:rsidRDefault="007376D1" w:rsidP="002219A9"/>
        </w:tc>
        <w:tc>
          <w:tcPr>
            <w:tcW w:w="3192" w:type="dxa"/>
          </w:tcPr>
          <w:p w14:paraId="6544E2D8" w14:textId="77777777" w:rsidR="007376D1" w:rsidRDefault="007376D1" w:rsidP="00A01D08"/>
        </w:tc>
        <w:tc>
          <w:tcPr>
            <w:tcW w:w="2126" w:type="dxa"/>
          </w:tcPr>
          <w:p w14:paraId="1EBF5C33" w14:textId="77777777" w:rsidR="007376D1" w:rsidRDefault="007376D1" w:rsidP="00A01D08"/>
        </w:tc>
        <w:tc>
          <w:tcPr>
            <w:tcW w:w="1559" w:type="dxa"/>
          </w:tcPr>
          <w:p w14:paraId="2E40E14D" w14:textId="77777777" w:rsidR="007376D1" w:rsidRDefault="007376D1" w:rsidP="00A01D08"/>
        </w:tc>
        <w:tc>
          <w:tcPr>
            <w:tcW w:w="1559" w:type="dxa"/>
          </w:tcPr>
          <w:p w14:paraId="73173DFE" w14:textId="77777777" w:rsidR="007376D1" w:rsidRDefault="007376D1" w:rsidP="00A01D08"/>
        </w:tc>
      </w:tr>
      <w:tr w:rsidR="007376D1" w14:paraId="4CBA8134" w14:textId="5DB23D12" w:rsidTr="00DF5FE0">
        <w:trPr>
          <w:trHeight w:val="1270"/>
        </w:trPr>
        <w:tc>
          <w:tcPr>
            <w:tcW w:w="489" w:type="dxa"/>
          </w:tcPr>
          <w:p w14:paraId="26ADE9E9" w14:textId="77777777" w:rsidR="007376D1" w:rsidRDefault="007376D1" w:rsidP="003E1307">
            <w:pPr>
              <w:jc w:val="center"/>
            </w:pPr>
            <w:r>
              <w:t>2</w:t>
            </w:r>
          </w:p>
          <w:p w14:paraId="78F356E6" w14:textId="77777777" w:rsidR="007376D1" w:rsidRDefault="007376D1" w:rsidP="003E1307">
            <w:pPr>
              <w:jc w:val="center"/>
            </w:pPr>
          </w:p>
        </w:tc>
        <w:tc>
          <w:tcPr>
            <w:tcW w:w="3192" w:type="dxa"/>
          </w:tcPr>
          <w:p w14:paraId="2A59ABCB" w14:textId="77777777" w:rsidR="007376D1" w:rsidRDefault="007376D1" w:rsidP="00A01D08"/>
        </w:tc>
        <w:tc>
          <w:tcPr>
            <w:tcW w:w="2126" w:type="dxa"/>
          </w:tcPr>
          <w:p w14:paraId="4D205680" w14:textId="77777777" w:rsidR="007376D1" w:rsidRDefault="007376D1" w:rsidP="00A01D08"/>
        </w:tc>
        <w:tc>
          <w:tcPr>
            <w:tcW w:w="1559" w:type="dxa"/>
          </w:tcPr>
          <w:p w14:paraId="6CA3387A" w14:textId="77777777" w:rsidR="007376D1" w:rsidRDefault="007376D1" w:rsidP="00A01D08"/>
        </w:tc>
        <w:tc>
          <w:tcPr>
            <w:tcW w:w="1559" w:type="dxa"/>
          </w:tcPr>
          <w:p w14:paraId="19DDC8DD" w14:textId="77777777" w:rsidR="007376D1" w:rsidRDefault="007376D1" w:rsidP="00A01D08"/>
        </w:tc>
      </w:tr>
    </w:tbl>
    <w:p w14:paraId="29FB7C7D" w14:textId="77777777" w:rsidR="002219A9" w:rsidRDefault="002219A9" w:rsidP="00A01D08"/>
    <w:p w14:paraId="2FE37DA9" w14:textId="036D62C1" w:rsidR="00872180" w:rsidRDefault="00FD3006" w:rsidP="0031076E">
      <w:pPr>
        <w:ind w:left="142" w:hanging="142"/>
        <w:jc w:val="both"/>
      </w:pPr>
      <w:r w:rsidRPr="0031076E">
        <w:rPr>
          <w:b/>
          <w:bCs/>
        </w:rPr>
        <w:t>*</w:t>
      </w:r>
      <w:r>
        <w:t xml:space="preserve">  do załącznika należy </w:t>
      </w:r>
      <w:r w:rsidRPr="00FD3006">
        <w:t>załą</w:t>
      </w:r>
      <w:r>
        <w:t>czyć</w:t>
      </w:r>
      <w:r w:rsidRPr="00FD3006">
        <w:t xml:space="preserve"> dowod</w:t>
      </w:r>
      <w:r>
        <w:t>y</w:t>
      </w:r>
      <w:r w:rsidRPr="00FD3006">
        <w:t xml:space="preserve"> określając</w:t>
      </w:r>
      <w:r>
        <w:t>e</w:t>
      </w:r>
      <w:r w:rsidRPr="00FD3006">
        <w:t xml:space="preserve"> czy </w:t>
      </w:r>
      <w:r w:rsidR="0031076E">
        <w:t>wykazane</w:t>
      </w:r>
      <w:r w:rsidRPr="00FD3006">
        <w:t xml:space="preserve"> usługi zostały wykonane należycie, przy czym dowodami, o których mowa, są referencje bądź inne dokumenty wystawione przez podmiot, na rzecz którego usługi były wykonywane, a jeżeli z uzasadnionej przyczyny o obiektywnym charakterze Wykonawca nie jest</w:t>
      </w:r>
      <w:r w:rsidR="0031076E">
        <w:br/>
      </w:r>
      <w:r w:rsidRPr="00FD3006">
        <w:t>w stanie uzyskać tych dokumentów – oświadczenie Wykonawcy.</w:t>
      </w:r>
    </w:p>
    <w:p w14:paraId="4558835A" w14:textId="77777777" w:rsidR="00872180" w:rsidRDefault="00872180" w:rsidP="00A01D08"/>
    <w:p w14:paraId="6FB3EE0E" w14:textId="77777777" w:rsidR="00872180" w:rsidRDefault="00872180" w:rsidP="00A01D08"/>
    <w:p w14:paraId="64C09189" w14:textId="77777777" w:rsidR="00872180" w:rsidRDefault="00872180" w:rsidP="00A01D08"/>
    <w:p w14:paraId="4A9C17C0" w14:textId="77777777" w:rsidR="00C65450" w:rsidRDefault="00C65450">
      <w:pPr>
        <w:spacing w:after="160" w:line="259" w:lineRule="auto"/>
        <w:rPr>
          <w:rStyle w:val="Nagwek2Znak"/>
        </w:rPr>
      </w:pPr>
    </w:p>
    <w:p w14:paraId="6147F890" w14:textId="77777777" w:rsidR="00693D00" w:rsidRDefault="00693D00" w:rsidP="00693D00">
      <w:pPr>
        <w:jc w:val="both"/>
        <w:rPr>
          <w:sz w:val="18"/>
          <w:szCs w:val="18"/>
        </w:rPr>
      </w:pPr>
    </w:p>
    <w:p w14:paraId="2117A805" w14:textId="7F2B4FF7" w:rsidR="00693D00" w:rsidRPr="00693D00" w:rsidRDefault="00693D00" w:rsidP="00234889">
      <w:pPr>
        <w:tabs>
          <w:tab w:val="center" w:pos="4535"/>
        </w:tabs>
        <w:jc w:val="both"/>
        <w:rPr>
          <w:sz w:val="18"/>
          <w:szCs w:val="18"/>
        </w:rPr>
      </w:pPr>
      <w:r>
        <w:t>…………………….</w:t>
      </w:r>
      <w:r w:rsidRPr="004C08A8">
        <w:t xml:space="preserve">, dnia </w:t>
      </w:r>
      <w:r w:rsidR="00CC4D7D">
        <w:t>…………….20</w:t>
      </w:r>
      <w:r w:rsidR="007376D1">
        <w:t>20</w:t>
      </w:r>
      <w:r w:rsidR="00234889">
        <w:t>r</w:t>
      </w:r>
      <w:r w:rsidR="00234889">
        <w:tab/>
        <w:t xml:space="preserve">                    ………………………………………………………..</w:t>
      </w:r>
    </w:p>
    <w:p w14:paraId="23959D63" w14:textId="77777777" w:rsidR="00234889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>
        <w:tab/>
        <w:t xml:space="preserve">                                                                                   </w:t>
      </w:r>
      <w:r w:rsidRPr="00693D00">
        <w:t>podpis osoby(osób) uprawnionej(</w:t>
      </w:r>
      <w:proofErr w:type="spellStart"/>
      <w:r w:rsidRPr="00693D00">
        <w:t>ych</w:t>
      </w:r>
      <w:proofErr w:type="spellEnd"/>
      <w:r w:rsidRPr="00693D00">
        <w:t>)</w:t>
      </w:r>
      <w:r>
        <w:tab/>
      </w:r>
    </w:p>
    <w:p w14:paraId="3DC3A313" w14:textId="77777777"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>
        <w:t xml:space="preserve">                                                                                                           </w:t>
      </w:r>
      <w:r w:rsidR="004D56E7" w:rsidRPr="00693D00">
        <w:t>do reprezentowania wykonawcy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A01D08">
      <w:headerReference w:type="default" r:id="rId8"/>
      <w:footerReference w:type="default" r:id="rId9"/>
      <w:pgSz w:w="11906" w:h="16838" w:code="9"/>
      <w:pgMar w:top="768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B4B9F" w14:textId="77777777" w:rsidR="00132805" w:rsidRDefault="00132805" w:rsidP="003366F8">
      <w:r>
        <w:separator/>
      </w:r>
    </w:p>
  </w:endnote>
  <w:endnote w:type="continuationSeparator" w:id="0">
    <w:p w14:paraId="302318A8" w14:textId="77777777" w:rsidR="00132805" w:rsidRDefault="00132805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7E5802" w14:textId="77777777" w:rsidR="00B3542A" w:rsidRDefault="00517A2D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4BF73521" wp14:editId="65BE130B">
              <wp:simplePos x="0" y="0"/>
              <wp:positionH relativeFrom="column">
                <wp:posOffset>5081270</wp:posOffset>
              </wp:positionH>
              <wp:positionV relativeFrom="page">
                <wp:posOffset>9902190</wp:posOffset>
              </wp:positionV>
              <wp:extent cx="1089660" cy="581025"/>
              <wp:effectExtent l="0" t="0" r="0" b="9525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72030AB5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FFAD9" w14:textId="77777777" w:rsidR="00132805" w:rsidRDefault="00132805" w:rsidP="003366F8">
      <w:r>
        <w:separator/>
      </w:r>
    </w:p>
  </w:footnote>
  <w:footnote w:type="continuationSeparator" w:id="0">
    <w:p w14:paraId="23FDFF09" w14:textId="77777777" w:rsidR="00132805" w:rsidRDefault="00132805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BFF22" w14:textId="43D5A817" w:rsidR="00B3542A" w:rsidRPr="00074A24" w:rsidRDefault="008C1261" w:rsidP="008C1261">
    <w:pPr>
      <w:pStyle w:val="Tekstpodstawowywcity3"/>
      <w:tabs>
        <w:tab w:val="left" w:pos="135"/>
        <w:tab w:val="right" w:pos="9071"/>
      </w:tabs>
      <w:spacing w:line="360" w:lineRule="auto"/>
      <w:ind w:left="-142" w:firstLine="0"/>
      <w:jc w:val="left"/>
      <w:rPr>
        <w:b/>
        <w:szCs w:val="20"/>
      </w:rPr>
    </w:pPr>
    <w:r>
      <w:rPr>
        <w:b/>
        <w:szCs w:val="20"/>
      </w:rPr>
      <w:tab/>
    </w:r>
    <w:r>
      <w:rPr>
        <w:b/>
        <w:szCs w:val="20"/>
      </w:rPr>
      <w:tab/>
    </w:r>
    <w:r w:rsidR="00B3542A" w:rsidRPr="00074A24">
      <w:rPr>
        <w:b/>
        <w:szCs w:val="20"/>
      </w:rPr>
      <w:t xml:space="preserve"> </w:t>
    </w:r>
    <w:r w:rsidR="00B3542A" w:rsidRPr="00074A24">
      <w:rPr>
        <w:b/>
        <w:szCs w:val="20"/>
      </w:rPr>
      <w:br/>
    </w:r>
  </w:p>
  <w:p w14:paraId="6B07A154" w14:textId="77777777" w:rsidR="00B3542A" w:rsidRDefault="00B354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6728D"/>
    <w:multiLevelType w:val="hybridMultilevel"/>
    <w:tmpl w:val="3C167CF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23"/>
  </w:num>
  <w:num w:numId="10">
    <w:abstractNumId w:val="3"/>
  </w:num>
  <w:num w:numId="11">
    <w:abstractNumId w:val="8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5"/>
  </w:num>
  <w:num w:numId="17">
    <w:abstractNumId w:val="19"/>
  </w:num>
  <w:num w:numId="18">
    <w:abstractNumId w:val="22"/>
  </w:num>
  <w:num w:numId="19">
    <w:abstractNumId w:val="18"/>
  </w:num>
  <w:num w:numId="20">
    <w:abstractNumId w:val="10"/>
  </w:num>
  <w:num w:numId="21">
    <w:abstractNumId w:val="24"/>
  </w:num>
  <w:num w:numId="22">
    <w:abstractNumId w:val="20"/>
  </w:num>
  <w:num w:numId="23">
    <w:abstractNumId w:val="4"/>
  </w:num>
  <w:num w:numId="24">
    <w:abstractNumId w:val="12"/>
  </w:num>
  <w:num w:numId="25">
    <w:abstractNumId w:val="17"/>
  </w:num>
  <w:num w:numId="26">
    <w:abstractNumId w:val="11"/>
  </w:num>
  <w:num w:numId="27">
    <w:abstractNumId w:val="13"/>
  </w:num>
  <w:num w:numId="28">
    <w:abstractNumId w:val="15"/>
  </w:num>
  <w:num w:numId="29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232FA"/>
    <w:rsid w:val="000577A0"/>
    <w:rsid w:val="00060401"/>
    <w:rsid w:val="00065143"/>
    <w:rsid w:val="00074A24"/>
    <w:rsid w:val="00086C13"/>
    <w:rsid w:val="00092926"/>
    <w:rsid w:val="000A5877"/>
    <w:rsid w:val="000C064F"/>
    <w:rsid w:val="000C3A2F"/>
    <w:rsid w:val="00123BD5"/>
    <w:rsid w:val="00127068"/>
    <w:rsid w:val="00132805"/>
    <w:rsid w:val="00137CE8"/>
    <w:rsid w:val="00144FD5"/>
    <w:rsid w:val="00156753"/>
    <w:rsid w:val="0016165E"/>
    <w:rsid w:val="00162B6E"/>
    <w:rsid w:val="00164CBD"/>
    <w:rsid w:val="001867DD"/>
    <w:rsid w:val="001971EA"/>
    <w:rsid w:val="001A2B92"/>
    <w:rsid w:val="001B76CD"/>
    <w:rsid w:val="001C1BFD"/>
    <w:rsid w:val="001D45BC"/>
    <w:rsid w:val="001D71F1"/>
    <w:rsid w:val="001F0D87"/>
    <w:rsid w:val="001F7AF0"/>
    <w:rsid w:val="002023F3"/>
    <w:rsid w:val="00207FAB"/>
    <w:rsid w:val="002219A9"/>
    <w:rsid w:val="00234889"/>
    <w:rsid w:val="00236940"/>
    <w:rsid w:val="00244615"/>
    <w:rsid w:val="002651E4"/>
    <w:rsid w:val="00280E30"/>
    <w:rsid w:val="0029439E"/>
    <w:rsid w:val="002B5B01"/>
    <w:rsid w:val="002C07FE"/>
    <w:rsid w:val="002C0BF0"/>
    <w:rsid w:val="002C437D"/>
    <w:rsid w:val="002D1690"/>
    <w:rsid w:val="002F2AAB"/>
    <w:rsid w:val="0030122C"/>
    <w:rsid w:val="00305AE6"/>
    <w:rsid w:val="00307926"/>
    <w:rsid w:val="0031076E"/>
    <w:rsid w:val="003366F8"/>
    <w:rsid w:val="00340C93"/>
    <w:rsid w:val="00382A25"/>
    <w:rsid w:val="003929B4"/>
    <w:rsid w:val="003B3A62"/>
    <w:rsid w:val="003B3F65"/>
    <w:rsid w:val="003C65C1"/>
    <w:rsid w:val="003D2294"/>
    <w:rsid w:val="003E1307"/>
    <w:rsid w:val="003F7446"/>
    <w:rsid w:val="00400C1C"/>
    <w:rsid w:val="00400F2B"/>
    <w:rsid w:val="004147AA"/>
    <w:rsid w:val="004254CB"/>
    <w:rsid w:val="00431647"/>
    <w:rsid w:val="00433AAC"/>
    <w:rsid w:val="0045378F"/>
    <w:rsid w:val="00464867"/>
    <w:rsid w:val="00467A6B"/>
    <w:rsid w:val="00474F3C"/>
    <w:rsid w:val="00477CAF"/>
    <w:rsid w:val="004923A4"/>
    <w:rsid w:val="004D22A3"/>
    <w:rsid w:val="004D41BE"/>
    <w:rsid w:val="004D56E7"/>
    <w:rsid w:val="004F62D3"/>
    <w:rsid w:val="0051190F"/>
    <w:rsid w:val="00517A2D"/>
    <w:rsid w:val="00526B2F"/>
    <w:rsid w:val="00540A45"/>
    <w:rsid w:val="00546A28"/>
    <w:rsid w:val="00550346"/>
    <w:rsid w:val="005517C0"/>
    <w:rsid w:val="00571FB4"/>
    <w:rsid w:val="0057652D"/>
    <w:rsid w:val="00595EC1"/>
    <w:rsid w:val="005B0EA3"/>
    <w:rsid w:val="005C425F"/>
    <w:rsid w:val="005E5D53"/>
    <w:rsid w:val="005F5A23"/>
    <w:rsid w:val="005F75F3"/>
    <w:rsid w:val="005F7856"/>
    <w:rsid w:val="00606E4F"/>
    <w:rsid w:val="00622606"/>
    <w:rsid w:val="006252FF"/>
    <w:rsid w:val="00632E56"/>
    <w:rsid w:val="00651925"/>
    <w:rsid w:val="00657D2F"/>
    <w:rsid w:val="00665EFE"/>
    <w:rsid w:val="00670E69"/>
    <w:rsid w:val="0067763F"/>
    <w:rsid w:val="006835FE"/>
    <w:rsid w:val="0068638A"/>
    <w:rsid w:val="00691DBF"/>
    <w:rsid w:val="00693D00"/>
    <w:rsid w:val="006A1E67"/>
    <w:rsid w:val="006C51C7"/>
    <w:rsid w:val="006D1523"/>
    <w:rsid w:val="006E153A"/>
    <w:rsid w:val="006E5977"/>
    <w:rsid w:val="007053F8"/>
    <w:rsid w:val="0070687E"/>
    <w:rsid w:val="00707478"/>
    <w:rsid w:val="00720185"/>
    <w:rsid w:val="007376D1"/>
    <w:rsid w:val="00752B7C"/>
    <w:rsid w:val="00756120"/>
    <w:rsid w:val="00756CF4"/>
    <w:rsid w:val="00763590"/>
    <w:rsid w:val="007728E8"/>
    <w:rsid w:val="007837F3"/>
    <w:rsid w:val="00790FC0"/>
    <w:rsid w:val="007912B9"/>
    <w:rsid w:val="007A267C"/>
    <w:rsid w:val="007B41FB"/>
    <w:rsid w:val="007B5531"/>
    <w:rsid w:val="007E7E42"/>
    <w:rsid w:val="007F13A6"/>
    <w:rsid w:val="008136A9"/>
    <w:rsid w:val="00872180"/>
    <w:rsid w:val="0089349C"/>
    <w:rsid w:val="008959E1"/>
    <w:rsid w:val="008B5B3C"/>
    <w:rsid w:val="008C1261"/>
    <w:rsid w:val="008F0C37"/>
    <w:rsid w:val="008F64D2"/>
    <w:rsid w:val="00926B32"/>
    <w:rsid w:val="00947140"/>
    <w:rsid w:val="00955C9D"/>
    <w:rsid w:val="009570A0"/>
    <w:rsid w:val="0096426A"/>
    <w:rsid w:val="00966B66"/>
    <w:rsid w:val="00973DAF"/>
    <w:rsid w:val="00980832"/>
    <w:rsid w:val="0098229D"/>
    <w:rsid w:val="0099000B"/>
    <w:rsid w:val="009A6065"/>
    <w:rsid w:val="009C4B2D"/>
    <w:rsid w:val="009C78AC"/>
    <w:rsid w:val="009D4D4A"/>
    <w:rsid w:val="009D5E06"/>
    <w:rsid w:val="009E767D"/>
    <w:rsid w:val="009F16A6"/>
    <w:rsid w:val="00A01D08"/>
    <w:rsid w:val="00A03238"/>
    <w:rsid w:val="00A0558C"/>
    <w:rsid w:val="00A156EC"/>
    <w:rsid w:val="00A16636"/>
    <w:rsid w:val="00A20983"/>
    <w:rsid w:val="00A67851"/>
    <w:rsid w:val="00A8573A"/>
    <w:rsid w:val="00AA1D5D"/>
    <w:rsid w:val="00AA4A03"/>
    <w:rsid w:val="00AC7EB2"/>
    <w:rsid w:val="00AD1809"/>
    <w:rsid w:val="00AE333E"/>
    <w:rsid w:val="00B04BE7"/>
    <w:rsid w:val="00B10199"/>
    <w:rsid w:val="00B133CF"/>
    <w:rsid w:val="00B17F7B"/>
    <w:rsid w:val="00B24FA7"/>
    <w:rsid w:val="00B3542A"/>
    <w:rsid w:val="00B54687"/>
    <w:rsid w:val="00B715AB"/>
    <w:rsid w:val="00B74C3E"/>
    <w:rsid w:val="00B76E63"/>
    <w:rsid w:val="00B77868"/>
    <w:rsid w:val="00B82941"/>
    <w:rsid w:val="00B90739"/>
    <w:rsid w:val="00B94057"/>
    <w:rsid w:val="00BB740E"/>
    <w:rsid w:val="00BC07FE"/>
    <w:rsid w:val="00BF403E"/>
    <w:rsid w:val="00C05D22"/>
    <w:rsid w:val="00C0689B"/>
    <w:rsid w:val="00C14468"/>
    <w:rsid w:val="00C14869"/>
    <w:rsid w:val="00C16FDE"/>
    <w:rsid w:val="00C4123F"/>
    <w:rsid w:val="00C426C8"/>
    <w:rsid w:val="00C45CA0"/>
    <w:rsid w:val="00C51684"/>
    <w:rsid w:val="00C578D3"/>
    <w:rsid w:val="00C65450"/>
    <w:rsid w:val="00C84623"/>
    <w:rsid w:val="00C9192B"/>
    <w:rsid w:val="00C958A6"/>
    <w:rsid w:val="00C97884"/>
    <w:rsid w:val="00CB0F46"/>
    <w:rsid w:val="00CC1A9B"/>
    <w:rsid w:val="00CC4D7D"/>
    <w:rsid w:val="00CC7221"/>
    <w:rsid w:val="00CD26C4"/>
    <w:rsid w:val="00CD7AD6"/>
    <w:rsid w:val="00D047FA"/>
    <w:rsid w:val="00D13D67"/>
    <w:rsid w:val="00D23DBC"/>
    <w:rsid w:val="00D40438"/>
    <w:rsid w:val="00D821E9"/>
    <w:rsid w:val="00D9783E"/>
    <w:rsid w:val="00DB16F8"/>
    <w:rsid w:val="00DB2FFF"/>
    <w:rsid w:val="00DB3B82"/>
    <w:rsid w:val="00DB6AB2"/>
    <w:rsid w:val="00DC01B7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6804"/>
    <w:rsid w:val="00E87A57"/>
    <w:rsid w:val="00E94802"/>
    <w:rsid w:val="00EA7E23"/>
    <w:rsid w:val="00EB01C1"/>
    <w:rsid w:val="00EC7545"/>
    <w:rsid w:val="00EE6C28"/>
    <w:rsid w:val="00EF7924"/>
    <w:rsid w:val="00F113B2"/>
    <w:rsid w:val="00F4174B"/>
    <w:rsid w:val="00F56DCF"/>
    <w:rsid w:val="00F70FC4"/>
    <w:rsid w:val="00F75386"/>
    <w:rsid w:val="00F84F3C"/>
    <w:rsid w:val="00F96E6A"/>
    <w:rsid w:val="00FA1886"/>
    <w:rsid w:val="00FA350D"/>
    <w:rsid w:val="00FA66DC"/>
    <w:rsid w:val="00FB0812"/>
    <w:rsid w:val="00FB4FC3"/>
    <w:rsid w:val="00FB6DBF"/>
    <w:rsid w:val="00FC6B75"/>
    <w:rsid w:val="00FD3006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57840"/>
  <w15:docId w15:val="{392D5EDA-4EFD-4CEE-95BF-61A0F5AC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F3F00-4BF4-46EF-B0BE-1A51B6BE4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21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Wiesława Szepioła</cp:lastModifiedBy>
  <cp:revision>28</cp:revision>
  <cp:lastPrinted>2015-05-10T11:22:00Z</cp:lastPrinted>
  <dcterms:created xsi:type="dcterms:W3CDTF">2018-03-20T10:10:00Z</dcterms:created>
  <dcterms:modified xsi:type="dcterms:W3CDTF">2020-01-23T07:25:00Z</dcterms:modified>
</cp:coreProperties>
</file>