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476CC" w14:textId="3A5B4149" w:rsidR="00EE6C28" w:rsidRDefault="00991317" w:rsidP="00752B7C">
      <w:pPr>
        <w:ind w:left="6372" w:firstLine="708"/>
        <w:rPr>
          <w:bCs/>
          <w:sz w:val="22"/>
        </w:rPr>
      </w:pPr>
      <w:r>
        <w:rPr>
          <w:bCs/>
          <w:sz w:val="22"/>
        </w:rPr>
        <w:t xml:space="preserve">    </w:t>
      </w:r>
      <w:r w:rsidR="00EA796B">
        <w:rPr>
          <w:bCs/>
          <w:sz w:val="22"/>
        </w:rPr>
        <w:t xml:space="preserve">   </w:t>
      </w:r>
      <w:bookmarkStart w:id="0" w:name="_GoBack"/>
      <w:bookmarkEnd w:id="0"/>
      <w:r w:rsidR="00EA796B">
        <w:rPr>
          <w:bCs/>
          <w:sz w:val="22"/>
        </w:rPr>
        <w:t xml:space="preserve">     </w:t>
      </w:r>
      <w:r w:rsidR="00741D7D">
        <w:rPr>
          <w:bCs/>
          <w:sz w:val="22"/>
        </w:rPr>
        <w:t xml:space="preserve">                                                            </w:t>
      </w:r>
      <w:r w:rsidR="00417A79">
        <w:rPr>
          <w:bCs/>
          <w:sz w:val="22"/>
        </w:rPr>
        <w:t xml:space="preserve">            </w:t>
      </w:r>
      <w:r w:rsidR="001D71F1" w:rsidRPr="00991317">
        <w:rPr>
          <w:bCs/>
          <w:sz w:val="22"/>
        </w:rPr>
        <w:t xml:space="preserve">Załącznik nr </w:t>
      </w:r>
      <w:r w:rsidR="00EA796B">
        <w:rPr>
          <w:bCs/>
          <w:sz w:val="22"/>
        </w:rPr>
        <w:t>3</w:t>
      </w:r>
    </w:p>
    <w:p w14:paraId="21A30822" w14:textId="525D4C6B" w:rsidR="00991317" w:rsidRPr="00991317" w:rsidRDefault="00991317" w:rsidP="00991317">
      <w:pPr>
        <w:rPr>
          <w:b/>
          <w:bCs/>
          <w:sz w:val="22"/>
        </w:rPr>
      </w:pPr>
      <w:r w:rsidRPr="00991317">
        <w:rPr>
          <w:b/>
          <w:bCs/>
          <w:sz w:val="22"/>
        </w:rPr>
        <w:t>Wykaz  usług zrealizowanych przez Wykonawcę na potwierdzenie zdolności technicznej lub zawodowej Wykonawcy.</w:t>
      </w:r>
    </w:p>
    <w:p w14:paraId="39CE2888" w14:textId="6C00A800" w:rsidR="00065143" w:rsidRPr="00991317" w:rsidRDefault="00991317" w:rsidP="00991317">
      <w:pPr>
        <w:pStyle w:val="Nagwek3"/>
        <w:numPr>
          <w:ilvl w:val="0"/>
          <w:numId w:val="0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Dot. </w:t>
      </w:r>
      <w:r w:rsidR="00EA796B" w:rsidRPr="0038519C">
        <w:rPr>
          <w:b w:val="0"/>
          <w:sz w:val="22"/>
          <w:szCs w:val="22"/>
        </w:rPr>
        <w:t>Dostawa do siedziby Zamawiającego mebli biurowych wraz z ich montażem.</w:t>
      </w:r>
    </w:p>
    <w:p w14:paraId="34F5BAA1" w14:textId="77777777" w:rsidR="00A01D08" w:rsidRDefault="00A01D08" w:rsidP="00A01D0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953"/>
        <w:gridCol w:w="3633"/>
        <w:gridCol w:w="2552"/>
        <w:gridCol w:w="2409"/>
      </w:tblGrid>
      <w:tr w:rsidR="00683FA9" w14:paraId="07CEF46C" w14:textId="77777777" w:rsidTr="00417A79">
        <w:tc>
          <w:tcPr>
            <w:tcW w:w="489" w:type="dxa"/>
          </w:tcPr>
          <w:p w14:paraId="5205886E" w14:textId="77777777" w:rsidR="00683FA9" w:rsidRPr="00CE2534" w:rsidRDefault="00683FA9" w:rsidP="00A01D08">
            <w:r>
              <w:t>Lp.</w:t>
            </w:r>
          </w:p>
        </w:tc>
        <w:tc>
          <w:tcPr>
            <w:tcW w:w="3953" w:type="dxa"/>
          </w:tcPr>
          <w:p w14:paraId="394FCAEA" w14:textId="58F2A881" w:rsidR="00683FA9" w:rsidRDefault="00683FA9" w:rsidP="00E94802">
            <w:pPr>
              <w:jc w:val="center"/>
            </w:pPr>
            <w:r w:rsidRPr="00CE2534">
              <w:t>Przedmiot zamówienia</w:t>
            </w:r>
            <w:r>
              <w:t xml:space="preserve"> (proszę odnieść się do </w:t>
            </w:r>
            <w:r w:rsidRPr="00CC4D7D">
              <w:rPr>
                <w:b/>
              </w:rPr>
              <w:t>konkretnych wymagań</w:t>
            </w:r>
            <w:r>
              <w:t xml:space="preserve"> stawianych przez Zamawiającego i określić czy dostawa mebli obejmowała meble wykonane na wymiar i ich montaż) </w:t>
            </w:r>
          </w:p>
        </w:tc>
        <w:tc>
          <w:tcPr>
            <w:tcW w:w="3633" w:type="dxa"/>
          </w:tcPr>
          <w:p w14:paraId="45283C83" w14:textId="77777777" w:rsidR="00683FA9" w:rsidRDefault="00683FA9" w:rsidP="00B133CF">
            <w:pPr>
              <w:jc w:val="center"/>
            </w:pPr>
          </w:p>
          <w:p w14:paraId="33A64EB3" w14:textId="77777777" w:rsidR="00683FA9" w:rsidRDefault="00683FA9" w:rsidP="00B133CF">
            <w:pPr>
              <w:jc w:val="center"/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2552" w:type="dxa"/>
          </w:tcPr>
          <w:p w14:paraId="4553460A" w14:textId="77777777" w:rsidR="00683FA9" w:rsidRDefault="00683FA9" w:rsidP="00B133CF">
            <w:pPr>
              <w:jc w:val="center"/>
              <w:rPr>
                <w:rStyle w:val="Nagwek2Znak"/>
                <w:b w:val="0"/>
                <w:sz w:val="20"/>
                <w:szCs w:val="20"/>
              </w:rPr>
            </w:pPr>
          </w:p>
          <w:p w14:paraId="61563304" w14:textId="21B8B061" w:rsidR="00683FA9" w:rsidRPr="00683FA9" w:rsidRDefault="00683FA9" w:rsidP="00B133CF">
            <w:pPr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683FA9">
              <w:rPr>
                <w:rStyle w:val="Nagwek2Znak"/>
                <w:b w:val="0"/>
                <w:sz w:val="20"/>
                <w:szCs w:val="20"/>
              </w:rPr>
              <w:t xml:space="preserve">Wartość brutto </w:t>
            </w:r>
          </w:p>
        </w:tc>
        <w:tc>
          <w:tcPr>
            <w:tcW w:w="2409" w:type="dxa"/>
          </w:tcPr>
          <w:p w14:paraId="0E25EC17" w14:textId="64991F64" w:rsidR="00683FA9" w:rsidRDefault="00683FA9" w:rsidP="00B133CF">
            <w:pPr>
              <w:jc w:val="center"/>
              <w:rPr>
                <w:rStyle w:val="Nagwek2Znak"/>
                <w:b w:val="0"/>
                <w:sz w:val="20"/>
                <w:szCs w:val="20"/>
              </w:rPr>
            </w:pPr>
          </w:p>
          <w:p w14:paraId="5FDEF7A2" w14:textId="77777777" w:rsidR="00683FA9" w:rsidRDefault="00683FA9" w:rsidP="00B133CF">
            <w:pPr>
              <w:jc w:val="center"/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</w:tr>
      <w:tr w:rsidR="00683FA9" w14:paraId="593AFF80" w14:textId="77777777" w:rsidTr="00417A79">
        <w:trPr>
          <w:trHeight w:val="1280"/>
        </w:trPr>
        <w:tc>
          <w:tcPr>
            <w:tcW w:w="489" w:type="dxa"/>
          </w:tcPr>
          <w:p w14:paraId="29837C4C" w14:textId="77777777" w:rsidR="00683FA9" w:rsidRDefault="00683FA9" w:rsidP="003E1307">
            <w:pPr>
              <w:jc w:val="center"/>
            </w:pPr>
            <w:r>
              <w:t>1*</w:t>
            </w:r>
          </w:p>
          <w:p w14:paraId="344437C4" w14:textId="77777777" w:rsidR="00683FA9" w:rsidRDefault="00683FA9" w:rsidP="002219A9"/>
        </w:tc>
        <w:tc>
          <w:tcPr>
            <w:tcW w:w="3953" w:type="dxa"/>
          </w:tcPr>
          <w:p w14:paraId="381C30F9" w14:textId="77777777" w:rsidR="00683FA9" w:rsidRDefault="00683FA9" w:rsidP="00A01D08"/>
        </w:tc>
        <w:tc>
          <w:tcPr>
            <w:tcW w:w="3633" w:type="dxa"/>
          </w:tcPr>
          <w:p w14:paraId="2C8F80F9" w14:textId="77777777" w:rsidR="00683FA9" w:rsidRDefault="00683FA9" w:rsidP="00A01D08"/>
        </w:tc>
        <w:tc>
          <w:tcPr>
            <w:tcW w:w="2552" w:type="dxa"/>
          </w:tcPr>
          <w:p w14:paraId="0DFCC2EB" w14:textId="77777777" w:rsidR="00683FA9" w:rsidRDefault="00683FA9" w:rsidP="00A01D08"/>
        </w:tc>
        <w:tc>
          <w:tcPr>
            <w:tcW w:w="2409" w:type="dxa"/>
          </w:tcPr>
          <w:p w14:paraId="185392FF" w14:textId="42F00BAD" w:rsidR="00683FA9" w:rsidRDefault="00683FA9" w:rsidP="00A01D08"/>
        </w:tc>
      </w:tr>
    </w:tbl>
    <w:p w14:paraId="21EF92D7" w14:textId="77777777" w:rsidR="002219A9" w:rsidRDefault="002219A9" w:rsidP="00A01D08"/>
    <w:p w14:paraId="71F757C9" w14:textId="77777777" w:rsidR="00C65450" w:rsidRDefault="00C65450">
      <w:pPr>
        <w:spacing w:after="160" w:line="259" w:lineRule="auto"/>
        <w:rPr>
          <w:rStyle w:val="Nagwek2Znak"/>
        </w:rPr>
      </w:pPr>
    </w:p>
    <w:p w14:paraId="38EFBB0C" w14:textId="77777777" w:rsidR="00693D00" w:rsidRDefault="00693D00" w:rsidP="00693D00">
      <w:pPr>
        <w:jc w:val="both"/>
        <w:rPr>
          <w:sz w:val="18"/>
          <w:szCs w:val="18"/>
        </w:rPr>
      </w:pPr>
    </w:p>
    <w:p w14:paraId="5FE78D1B" w14:textId="0D4B6157" w:rsidR="00693D00" w:rsidRPr="00693D00" w:rsidRDefault="00693D00" w:rsidP="00234889">
      <w:pPr>
        <w:tabs>
          <w:tab w:val="center" w:pos="4535"/>
        </w:tabs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CC4D7D">
        <w:t>…………….20</w:t>
      </w:r>
      <w:r w:rsidR="00991317">
        <w:t>20</w:t>
      </w:r>
      <w:r w:rsidR="00234889">
        <w:t>r</w:t>
      </w:r>
      <w:r w:rsidR="00234889">
        <w:tab/>
        <w:t xml:space="preserve">                    </w:t>
      </w:r>
      <w:r w:rsidR="00683FA9">
        <w:t xml:space="preserve">                                                                                  </w:t>
      </w:r>
      <w:r w:rsidR="00234889">
        <w:t>………………………………………………………..</w:t>
      </w:r>
    </w:p>
    <w:p w14:paraId="511D252A" w14:textId="424D1EBC"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                                </w:t>
      </w:r>
      <w:r w:rsidR="00683FA9">
        <w:t xml:space="preserve">                                                                                                        </w:t>
      </w:r>
      <w:r w:rsidRPr="00693D00">
        <w:t>podpis osoby(osób) uprawnionej(</w:t>
      </w:r>
      <w:proofErr w:type="spellStart"/>
      <w:r w:rsidRPr="00693D00">
        <w:t>ych</w:t>
      </w:r>
      <w:proofErr w:type="spellEnd"/>
      <w:r w:rsidRPr="00693D00">
        <w:t>)</w:t>
      </w:r>
      <w:r>
        <w:tab/>
      </w:r>
    </w:p>
    <w:p w14:paraId="6627ACB9" w14:textId="1F449B2E" w:rsidR="00B119B4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                                </w:t>
      </w:r>
      <w:r w:rsidR="00683FA9">
        <w:t xml:space="preserve">                                                                                    </w:t>
      </w:r>
      <w:r w:rsidR="004D56E7" w:rsidRPr="00693D00">
        <w:t xml:space="preserve">do reprezentowania </w:t>
      </w:r>
      <w:r w:rsidR="00991317">
        <w:t>W</w:t>
      </w:r>
      <w:r w:rsidR="004D56E7" w:rsidRPr="00693D00"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p w14:paraId="1B1A27B3" w14:textId="77777777" w:rsidR="00B119B4" w:rsidRPr="00B119B4" w:rsidRDefault="00B119B4" w:rsidP="00B119B4"/>
    <w:p w14:paraId="5571C67B" w14:textId="77777777" w:rsidR="00B119B4" w:rsidRDefault="00B119B4" w:rsidP="00B119B4"/>
    <w:p w14:paraId="6D67F98B" w14:textId="29D8845D" w:rsidR="00065143" w:rsidRPr="00B119B4" w:rsidRDefault="00B119B4" w:rsidP="00741D7D">
      <w:pPr>
        <w:ind w:right="1328" w:hanging="142"/>
        <w:jc w:val="both"/>
      </w:pPr>
      <w:r>
        <w:t xml:space="preserve">* Wykonawca ma obowiązek </w:t>
      </w:r>
      <w:r w:rsidRPr="00DA1C86">
        <w:t>załączen</w:t>
      </w:r>
      <w:r>
        <w:t xml:space="preserve">iem dowodów określających czy wykazane w powyższej tabeli </w:t>
      </w:r>
      <w:r w:rsidRPr="00DA1C86">
        <w:t xml:space="preserve"> usługi zostały wykonane należycie, przy czym dowodami,</w:t>
      </w:r>
      <w:r w:rsidR="00741D7D">
        <w:br/>
      </w:r>
      <w:r w:rsidRPr="00DA1C86">
        <w:t>o których mowa, są referencje bądź inne dokumenty wystawione przez podmiot, na rzecz którego usługi były wykonywane, a jeżeli z uzasadnionej przyczyny</w:t>
      </w:r>
      <w:r w:rsidR="00741D7D">
        <w:br/>
      </w:r>
      <w:r w:rsidRPr="00DA1C86">
        <w:t>o obiektywnym charakterze Wykonawca nie jest w stanie uzyskać tych dokumentów – oświadczenie Wykonawcy.</w:t>
      </w:r>
    </w:p>
    <w:sectPr w:rsidR="00065143" w:rsidRPr="00B119B4" w:rsidSect="00706025">
      <w:headerReference w:type="default" r:id="rId8"/>
      <w:footerReference w:type="default" r:id="rId9"/>
      <w:pgSz w:w="16838" w:h="11906" w:orient="landscape" w:code="9"/>
      <w:pgMar w:top="1701" w:right="768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D3AE2" w14:textId="77777777" w:rsidR="00904399" w:rsidRDefault="00904399" w:rsidP="003366F8">
      <w:r>
        <w:separator/>
      </w:r>
    </w:p>
  </w:endnote>
  <w:endnote w:type="continuationSeparator" w:id="0">
    <w:p w14:paraId="4801EE04" w14:textId="77777777" w:rsidR="00904399" w:rsidRDefault="00904399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3B530" w14:textId="77777777" w:rsidR="00B3542A" w:rsidRDefault="00517A2D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CC75C0E" wp14:editId="27235363">
              <wp:simplePos x="0" y="0"/>
              <wp:positionH relativeFrom="column">
                <wp:posOffset>5081270</wp:posOffset>
              </wp:positionH>
              <wp:positionV relativeFrom="page">
                <wp:posOffset>9902190</wp:posOffset>
              </wp:positionV>
              <wp:extent cx="1089660" cy="581025"/>
              <wp:effectExtent l="0" t="0" r="0" b="9525"/>
              <wp:wrapNone/>
              <wp:docPr id="10" name="Obraz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E5ADE8E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473E7" w14:textId="77777777" w:rsidR="00904399" w:rsidRDefault="00904399" w:rsidP="003366F8">
      <w:r>
        <w:separator/>
      </w:r>
    </w:p>
  </w:footnote>
  <w:footnote w:type="continuationSeparator" w:id="0">
    <w:p w14:paraId="70BBC54E" w14:textId="77777777" w:rsidR="00904399" w:rsidRDefault="00904399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58BA" w14:textId="2FD345C5" w:rsidR="00B3542A" w:rsidRPr="00074A24" w:rsidRDefault="00B3542A" w:rsidP="00A01D08">
    <w:pPr>
      <w:pStyle w:val="Tekstpodstawowywcity3"/>
      <w:spacing w:line="360" w:lineRule="auto"/>
      <w:ind w:left="-142" w:firstLine="0"/>
      <w:jc w:val="right"/>
      <w:rPr>
        <w:b/>
        <w:szCs w:val="20"/>
      </w:rPr>
    </w:pPr>
    <w:r w:rsidRPr="00074A24">
      <w:rPr>
        <w:b/>
        <w:szCs w:val="20"/>
      </w:rPr>
      <w:t xml:space="preserve"> </w:t>
    </w:r>
    <w:r w:rsidRPr="00074A24">
      <w:rPr>
        <w:b/>
        <w:szCs w:val="20"/>
      </w:rPr>
      <w:br/>
    </w:r>
  </w:p>
  <w:p w14:paraId="32517AF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20EB1"/>
    <w:multiLevelType w:val="hybridMultilevel"/>
    <w:tmpl w:val="8EB8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6728D"/>
    <w:multiLevelType w:val="hybridMultilevel"/>
    <w:tmpl w:val="3C167CF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5"/>
  </w:num>
  <w:num w:numId="8">
    <w:abstractNumId w:val="2"/>
  </w:num>
  <w:num w:numId="9">
    <w:abstractNumId w:val="24"/>
  </w:num>
  <w:num w:numId="10">
    <w:abstractNumId w:val="3"/>
  </w:num>
  <w:num w:numId="11">
    <w:abstractNumId w:val="8"/>
  </w:num>
  <w:num w:numId="12">
    <w:abstractNumId w:val="26"/>
  </w:num>
  <w:num w:numId="13">
    <w:abstractNumId w:val="28"/>
  </w:num>
  <w:num w:numId="14">
    <w:abstractNumId w:val="0"/>
  </w:num>
  <w:num w:numId="15">
    <w:abstractNumId w:val="27"/>
  </w:num>
  <w:num w:numId="16">
    <w:abstractNumId w:val="5"/>
  </w:num>
  <w:num w:numId="17">
    <w:abstractNumId w:val="20"/>
  </w:num>
  <w:num w:numId="18">
    <w:abstractNumId w:val="23"/>
  </w:num>
  <w:num w:numId="19">
    <w:abstractNumId w:val="19"/>
  </w:num>
  <w:num w:numId="20">
    <w:abstractNumId w:val="11"/>
  </w:num>
  <w:num w:numId="21">
    <w:abstractNumId w:val="25"/>
  </w:num>
  <w:num w:numId="22">
    <w:abstractNumId w:val="21"/>
  </w:num>
  <w:num w:numId="23">
    <w:abstractNumId w:val="4"/>
  </w:num>
  <w:num w:numId="24">
    <w:abstractNumId w:val="13"/>
  </w:num>
  <w:num w:numId="25">
    <w:abstractNumId w:val="18"/>
  </w:num>
  <w:num w:numId="26">
    <w:abstractNumId w:val="12"/>
  </w:num>
  <w:num w:numId="27">
    <w:abstractNumId w:val="14"/>
  </w:num>
  <w:num w:numId="28">
    <w:abstractNumId w:val="16"/>
  </w:num>
  <w:num w:numId="29">
    <w:abstractNumId w:val="17"/>
  </w:num>
  <w:num w:numId="30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2FA"/>
    <w:rsid w:val="00060401"/>
    <w:rsid w:val="00065143"/>
    <w:rsid w:val="00074A24"/>
    <w:rsid w:val="0007740C"/>
    <w:rsid w:val="00086C13"/>
    <w:rsid w:val="00092926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76CD"/>
    <w:rsid w:val="001C1BFD"/>
    <w:rsid w:val="001D45BC"/>
    <w:rsid w:val="001D71F1"/>
    <w:rsid w:val="001F0D87"/>
    <w:rsid w:val="002023F3"/>
    <w:rsid w:val="00207FAB"/>
    <w:rsid w:val="002219A9"/>
    <w:rsid w:val="00234889"/>
    <w:rsid w:val="00236940"/>
    <w:rsid w:val="00244615"/>
    <w:rsid w:val="002651E4"/>
    <w:rsid w:val="00280E30"/>
    <w:rsid w:val="0029439E"/>
    <w:rsid w:val="002B5B01"/>
    <w:rsid w:val="002C07FE"/>
    <w:rsid w:val="002C0BF0"/>
    <w:rsid w:val="002C437D"/>
    <w:rsid w:val="002F2AAB"/>
    <w:rsid w:val="0030122C"/>
    <w:rsid w:val="00305AE6"/>
    <w:rsid w:val="00307926"/>
    <w:rsid w:val="003274F7"/>
    <w:rsid w:val="003366F8"/>
    <w:rsid w:val="00340C93"/>
    <w:rsid w:val="00382A25"/>
    <w:rsid w:val="003929B4"/>
    <w:rsid w:val="003B3A62"/>
    <w:rsid w:val="003B3F65"/>
    <w:rsid w:val="003C65C1"/>
    <w:rsid w:val="003D2294"/>
    <w:rsid w:val="003E1307"/>
    <w:rsid w:val="003F7446"/>
    <w:rsid w:val="00400C1C"/>
    <w:rsid w:val="00400F2B"/>
    <w:rsid w:val="004147AA"/>
    <w:rsid w:val="00417A79"/>
    <w:rsid w:val="004254CB"/>
    <w:rsid w:val="00431647"/>
    <w:rsid w:val="00433AAC"/>
    <w:rsid w:val="0045378F"/>
    <w:rsid w:val="00464867"/>
    <w:rsid w:val="00467A6B"/>
    <w:rsid w:val="00474F3C"/>
    <w:rsid w:val="00477CAF"/>
    <w:rsid w:val="004D22A3"/>
    <w:rsid w:val="004D41BE"/>
    <w:rsid w:val="004D56E7"/>
    <w:rsid w:val="004F62D3"/>
    <w:rsid w:val="0051190F"/>
    <w:rsid w:val="00517A2D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6E4F"/>
    <w:rsid w:val="00622606"/>
    <w:rsid w:val="006252FF"/>
    <w:rsid w:val="00632E56"/>
    <w:rsid w:val="00651925"/>
    <w:rsid w:val="00657D2F"/>
    <w:rsid w:val="00665EFE"/>
    <w:rsid w:val="00670E69"/>
    <w:rsid w:val="0067763F"/>
    <w:rsid w:val="006835FE"/>
    <w:rsid w:val="00683FA9"/>
    <w:rsid w:val="0068638A"/>
    <w:rsid w:val="00691DBF"/>
    <w:rsid w:val="00693D00"/>
    <w:rsid w:val="006A1E67"/>
    <w:rsid w:val="006C51C7"/>
    <w:rsid w:val="006D1523"/>
    <w:rsid w:val="006E153A"/>
    <w:rsid w:val="006E5977"/>
    <w:rsid w:val="007053F8"/>
    <w:rsid w:val="00706025"/>
    <w:rsid w:val="0070687E"/>
    <w:rsid w:val="00707478"/>
    <w:rsid w:val="00720185"/>
    <w:rsid w:val="00741D7D"/>
    <w:rsid w:val="00752B7C"/>
    <w:rsid w:val="00756120"/>
    <w:rsid w:val="00756CF4"/>
    <w:rsid w:val="00763590"/>
    <w:rsid w:val="007728E8"/>
    <w:rsid w:val="007837F3"/>
    <w:rsid w:val="007912B9"/>
    <w:rsid w:val="007A267C"/>
    <w:rsid w:val="007B41FB"/>
    <w:rsid w:val="007B5531"/>
    <w:rsid w:val="007E7E42"/>
    <w:rsid w:val="007F13A6"/>
    <w:rsid w:val="008136A9"/>
    <w:rsid w:val="00872180"/>
    <w:rsid w:val="0089349C"/>
    <w:rsid w:val="008B5B3C"/>
    <w:rsid w:val="008F0C37"/>
    <w:rsid w:val="008F64D2"/>
    <w:rsid w:val="00904399"/>
    <w:rsid w:val="00926B32"/>
    <w:rsid w:val="00947140"/>
    <w:rsid w:val="00955C9D"/>
    <w:rsid w:val="009570A0"/>
    <w:rsid w:val="0096426A"/>
    <w:rsid w:val="00966B66"/>
    <w:rsid w:val="00973DAF"/>
    <w:rsid w:val="00980832"/>
    <w:rsid w:val="0098229D"/>
    <w:rsid w:val="0099000B"/>
    <w:rsid w:val="00991317"/>
    <w:rsid w:val="009A6065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67851"/>
    <w:rsid w:val="00A8155F"/>
    <w:rsid w:val="00A8573A"/>
    <w:rsid w:val="00AA1D5D"/>
    <w:rsid w:val="00AA4A03"/>
    <w:rsid w:val="00AC7EB2"/>
    <w:rsid w:val="00AD1809"/>
    <w:rsid w:val="00AE333E"/>
    <w:rsid w:val="00B04BE7"/>
    <w:rsid w:val="00B10199"/>
    <w:rsid w:val="00B119B4"/>
    <w:rsid w:val="00B133CF"/>
    <w:rsid w:val="00B17F7B"/>
    <w:rsid w:val="00B24FA7"/>
    <w:rsid w:val="00B3542A"/>
    <w:rsid w:val="00B54687"/>
    <w:rsid w:val="00B715AB"/>
    <w:rsid w:val="00B74C3E"/>
    <w:rsid w:val="00B76E63"/>
    <w:rsid w:val="00B77868"/>
    <w:rsid w:val="00B82941"/>
    <w:rsid w:val="00B90739"/>
    <w:rsid w:val="00B94057"/>
    <w:rsid w:val="00BB740E"/>
    <w:rsid w:val="00BC07FE"/>
    <w:rsid w:val="00BF403E"/>
    <w:rsid w:val="00BF4F6A"/>
    <w:rsid w:val="00C05D22"/>
    <w:rsid w:val="00C0689B"/>
    <w:rsid w:val="00C14468"/>
    <w:rsid w:val="00C14869"/>
    <w:rsid w:val="00C16FDE"/>
    <w:rsid w:val="00C4123F"/>
    <w:rsid w:val="00C426C8"/>
    <w:rsid w:val="00C45CA0"/>
    <w:rsid w:val="00C51684"/>
    <w:rsid w:val="00C578D3"/>
    <w:rsid w:val="00C65450"/>
    <w:rsid w:val="00C80CB8"/>
    <w:rsid w:val="00C84623"/>
    <w:rsid w:val="00C9192B"/>
    <w:rsid w:val="00C958A6"/>
    <w:rsid w:val="00C97884"/>
    <w:rsid w:val="00CB0F46"/>
    <w:rsid w:val="00CC1A9B"/>
    <w:rsid w:val="00CC4D7D"/>
    <w:rsid w:val="00CC7221"/>
    <w:rsid w:val="00CD26C4"/>
    <w:rsid w:val="00CD7AD6"/>
    <w:rsid w:val="00D047FA"/>
    <w:rsid w:val="00D13D67"/>
    <w:rsid w:val="00D23DBC"/>
    <w:rsid w:val="00D40438"/>
    <w:rsid w:val="00D821E9"/>
    <w:rsid w:val="00D9783E"/>
    <w:rsid w:val="00DB16F8"/>
    <w:rsid w:val="00DB2FFF"/>
    <w:rsid w:val="00DB3B82"/>
    <w:rsid w:val="00DB6AB2"/>
    <w:rsid w:val="00DC01B7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87B15"/>
    <w:rsid w:val="00E94802"/>
    <w:rsid w:val="00EA796B"/>
    <w:rsid w:val="00EA7E23"/>
    <w:rsid w:val="00EB01C1"/>
    <w:rsid w:val="00EC7545"/>
    <w:rsid w:val="00EE6C28"/>
    <w:rsid w:val="00EF7924"/>
    <w:rsid w:val="00F113B2"/>
    <w:rsid w:val="00F4174B"/>
    <w:rsid w:val="00F56DCF"/>
    <w:rsid w:val="00F70FC4"/>
    <w:rsid w:val="00F75386"/>
    <w:rsid w:val="00F84F3C"/>
    <w:rsid w:val="00F96E6A"/>
    <w:rsid w:val="00FA1886"/>
    <w:rsid w:val="00FA350D"/>
    <w:rsid w:val="00FA66DC"/>
    <w:rsid w:val="00FB0812"/>
    <w:rsid w:val="00FB4FC3"/>
    <w:rsid w:val="00FB6DBF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65ACB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4E3F-B775-4880-8FD5-1CAD9FEE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24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27</cp:revision>
  <cp:lastPrinted>2015-05-10T11:22:00Z</cp:lastPrinted>
  <dcterms:created xsi:type="dcterms:W3CDTF">2018-03-20T10:10:00Z</dcterms:created>
  <dcterms:modified xsi:type="dcterms:W3CDTF">2020-02-11T08:02:00Z</dcterms:modified>
</cp:coreProperties>
</file>