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5D8C0" w14:textId="1B549D7B" w:rsidR="00242445" w:rsidRPr="00B33E46" w:rsidRDefault="009A716E" w:rsidP="001D5089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b w:val="0"/>
          <w:bCs/>
          <w:sz w:val="20"/>
          <w:szCs w:val="20"/>
        </w:rPr>
      </w:pPr>
      <w:r>
        <w:tab/>
        <w:t xml:space="preserve"> </w:t>
      </w:r>
      <w:r w:rsidR="00834384">
        <w:t xml:space="preserve">                  </w:t>
      </w:r>
      <w:r w:rsidR="00182271" w:rsidRPr="00B33E46">
        <w:rPr>
          <w:b w:val="0"/>
          <w:bCs/>
          <w:sz w:val="20"/>
          <w:szCs w:val="20"/>
        </w:rPr>
        <w:t xml:space="preserve">Załącznik nr </w:t>
      </w:r>
      <w:r w:rsidR="00227215" w:rsidRPr="00B33E46">
        <w:rPr>
          <w:b w:val="0"/>
          <w:bCs/>
          <w:sz w:val="20"/>
          <w:szCs w:val="20"/>
        </w:rPr>
        <w:t>2</w:t>
      </w:r>
      <w:r w:rsidR="00365FB4" w:rsidRPr="00B33E46">
        <w:rPr>
          <w:b w:val="0"/>
          <w:bCs/>
          <w:sz w:val="20"/>
          <w:szCs w:val="20"/>
        </w:rPr>
        <w:t>.1</w:t>
      </w:r>
    </w:p>
    <w:p w14:paraId="72690527" w14:textId="77777777" w:rsidR="00FC7EB9" w:rsidRDefault="00182271" w:rsidP="00765A4D">
      <w:pPr>
        <w:pStyle w:val="Nagwek1"/>
        <w:numPr>
          <w:ilvl w:val="0"/>
          <w:numId w:val="0"/>
        </w:numPr>
        <w:jc w:val="center"/>
      </w:pPr>
      <w:r>
        <w:t>FORMULARZ CENOWY</w:t>
      </w:r>
      <w:r w:rsidR="00FC7EB9">
        <w:t xml:space="preserve"> </w:t>
      </w:r>
    </w:p>
    <w:p w14:paraId="16F71F3F" w14:textId="48CD3322" w:rsidR="00B33E46" w:rsidRDefault="00B33E46" w:rsidP="00E005CC">
      <w:pPr>
        <w:pStyle w:val="Akapitzlist"/>
        <w:ind w:left="284" w:right="142" w:hanging="284"/>
        <w:jc w:val="both"/>
        <w:rPr>
          <w:rStyle w:val="Nagwek1Znak"/>
          <w:b w:val="0"/>
          <w:sz w:val="20"/>
          <w:szCs w:val="20"/>
        </w:rPr>
      </w:pPr>
      <w:r>
        <w:rPr>
          <w:rStyle w:val="Nagwek1Znak"/>
          <w:b w:val="0"/>
          <w:sz w:val="20"/>
          <w:szCs w:val="20"/>
        </w:rPr>
        <w:t xml:space="preserve"> </w:t>
      </w:r>
      <w:r w:rsidR="00887BC2" w:rsidRPr="001D5089">
        <w:rPr>
          <w:rStyle w:val="Nagwek1Znak"/>
          <w:b w:val="0"/>
          <w:sz w:val="20"/>
          <w:szCs w:val="20"/>
        </w:rPr>
        <w:t xml:space="preserve"> postępowaniu o zamówienie publiczne </w:t>
      </w:r>
      <w:r w:rsidR="00966D82" w:rsidRPr="001D5089">
        <w:rPr>
          <w:rStyle w:val="Nagwek1Znak"/>
          <w:b w:val="0"/>
          <w:sz w:val="20"/>
          <w:szCs w:val="20"/>
        </w:rPr>
        <w:t>prowadzonym w trybie przetargu nieograniczonego</w:t>
      </w:r>
      <w:r w:rsidR="00544E19" w:rsidRPr="001D5089">
        <w:rPr>
          <w:rStyle w:val="Nagwek1Znak"/>
          <w:b w:val="0"/>
          <w:sz w:val="20"/>
          <w:szCs w:val="20"/>
        </w:rPr>
        <w:t xml:space="preserve"> na</w:t>
      </w:r>
      <w:r>
        <w:rPr>
          <w:rStyle w:val="Nagwek1Znak"/>
          <w:b w:val="0"/>
          <w:sz w:val="20"/>
          <w:szCs w:val="20"/>
        </w:rPr>
        <w:t>:</w:t>
      </w:r>
    </w:p>
    <w:p w14:paraId="06C897AC" w14:textId="4CBB57A5" w:rsidR="00FC7EB9" w:rsidRPr="00B33E46" w:rsidRDefault="00544E19" w:rsidP="00B33E46">
      <w:pPr>
        <w:pStyle w:val="Akapitzlist"/>
        <w:ind w:left="284" w:right="142" w:hanging="142"/>
        <w:jc w:val="both"/>
        <w:rPr>
          <w:szCs w:val="20"/>
        </w:rPr>
      </w:pPr>
      <w:r w:rsidRPr="001D5089">
        <w:rPr>
          <w:rStyle w:val="Nagwek1Znak"/>
          <w:b w:val="0"/>
          <w:sz w:val="20"/>
          <w:szCs w:val="20"/>
        </w:rPr>
        <w:t xml:space="preserve"> </w:t>
      </w:r>
      <w:bookmarkStart w:id="0" w:name="_Hlk9253523"/>
      <w:r w:rsidR="00B33E46">
        <w:rPr>
          <w:rStyle w:val="Nagwek1Znak"/>
          <w:b w:val="0"/>
          <w:sz w:val="20"/>
          <w:szCs w:val="20"/>
        </w:rPr>
        <w:t xml:space="preserve">  </w:t>
      </w:r>
      <w:r w:rsidR="00E005CC" w:rsidRPr="00E005CC">
        <w:rPr>
          <w:b/>
          <w:szCs w:val="20"/>
        </w:rPr>
        <w:t xml:space="preserve">Dostawę sprzętu komputerowego wraz z urządzeniami peryferyjnymi i akcesoriami </w:t>
      </w:r>
      <w:r w:rsidR="00E005CC" w:rsidRPr="00E005CC">
        <w:rPr>
          <w:b/>
          <w:szCs w:val="20"/>
        </w:rPr>
        <w:br/>
        <w:t>oraz dostawę (najem) wielofunkcyjnego urządzenia z funkcją drukarki, kopiarki i skanera, wolnostojącego z podstawą do swobodnego przemieszczania</w:t>
      </w:r>
      <w:r w:rsidR="00B33E46" w:rsidRPr="00B33E46">
        <w:rPr>
          <w:b/>
          <w:szCs w:val="20"/>
        </w:rPr>
        <w:t xml:space="preserve"> </w:t>
      </w:r>
      <w:r w:rsidR="00B33E46" w:rsidRPr="00E005CC">
        <w:rPr>
          <w:b/>
          <w:szCs w:val="20"/>
        </w:rPr>
        <w:t>wraz z systemem autoryzacji i bilingu użytkowników</w:t>
      </w:r>
      <w:r w:rsidR="00E005CC" w:rsidRPr="00E005CC">
        <w:rPr>
          <w:b/>
          <w:szCs w:val="20"/>
        </w:rPr>
        <w:t xml:space="preserve"> na potrzeby Zamawiaj</w:t>
      </w:r>
      <w:r w:rsidR="00B33E46">
        <w:rPr>
          <w:b/>
          <w:szCs w:val="20"/>
        </w:rPr>
        <w:t>ą</w:t>
      </w:r>
      <w:r w:rsidR="00E005CC" w:rsidRPr="00E005CC">
        <w:rPr>
          <w:b/>
          <w:szCs w:val="20"/>
        </w:rPr>
        <w:t>ceg</w:t>
      </w:r>
      <w:r w:rsidR="00B33E46">
        <w:rPr>
          <w:b/>
          <w:szCs w:val="20"/>
        </w:rPr>
        <w:t>o o</w:t>
      </w:r>
      <w:r w:rsidR="00E005CC" w:rsidRPr="00E005CC">
        <w:rPr>
          <w:b/>
          <w:szCs w:val="20"/>
        </w:rPr>
        <w:t>na okres 36 miesięcy</w:t>
      </w:r>
      <w:bookmarkEnd w:id="0"/>
      <w:r w:rsidR="00E005CC" w:rsidRPr="00E005CC">
        <w:rPr>
          <w:b/>
          <w:szCs w:val="20"/>
        </w:rPr>
        <w:t>.</w:t>
      </w:r>
      <w:r w:rsidR="00E005CC">
        <w:rPr>
          <w:b/>
          <w:sz w:val="22"/>
        </w:rPr>
        <w:t xml:space="preserve"> </w:t>
      </w:r>
      <w:r w:rsidR="00FC7EB9" w:rsidRPr="00B33E46">
        <w:rPr>
          <w:szCs w:val="20"/>
        </w:rPr>
        <w:t xml:space="preserve">prowadzonego przez Wojewódzki Fundusz Ochrony Środowiska i Gospodarki Wodnej w Gdańsku </w:t>
      </w:r>
      <w:r w:rsidR="00182271" w:rsidRPr="00B33E46">
        <w:rPr>
          <w:szCs w:val="20"/>
        </w:rPr>
        <w:t xml:space="preserve"> </w:t>
      </w:r>
    </w:p>
    <w:p w14:paraId="417417D6" w14:textId="77777777" w:rsidR="00CC25A9" w:rsidRDefault="00332083" w:rsidP="00E005CC">
      <w:pPr>
        <w:spacing w:after="0" w:line="240" w:lineRule="auto"/>
        <w:jc w:val="center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 xml:space="preserve"> </w:t>
      </w:r>
      <w:r w:rsidR="00FC7EB9">
        <w:rPr>
          <w:rStyle w:val="Nagwek1Znak"/>
          <w:b w:val="0"/>
          <w:sz w:val="22"/>
          <w:szCs w:val="22"/>
        </w:rPr>
        <w:t xml:space="preserve"> </w:t>
      </w:r>
    </w:p>
    <w:p w14:paraId="05DD6320" w14:textId="0025B3EC" w:rsidR="00E005CC" w:rsidRPr="00DD6C58" w:rsidRDefault="00E005CC" w:rsidP="00E005CC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CZĘŚĆ 1</w:t>
      </w:r>
    </w:p>
    <w:p w14:paraId="5ADEE8AE" w14:textId="1930779A" w:rsidR="00E005CC" w:rsidRDefault="00E005CC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</w:p>
    <w:p w14:paraId="586F5D33" w14:textId="0BCD37B6" w:rsidR="00CA6BE9" w:rsidRPr="00903DD9" w:rsidRDefault="00FC7EB9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>Wykonawca</w:t>
      </w:r>
      <w:r w:rsidR="00CA6BE9" w:rsidRPr="00B35DC9">
        <w:rPr>
          <w:rStyle w:val="Nagwek1Znak"/>
          <w:b w:val="0"/>
          <w:sz w:val="22"/>
          <w:szCs w:val="22"/>
        </w:rPr>
        <w:t>:</w:t>
      </w:r>
    </w:p>
    <w:p w14:paraId="435764D0" w14:textId="77777777" w:rsidR="00CA6BE9" w:rsidRPr="00765A4D" w:rsidRDefault="00CA6BE9" w:rsidP="001D5089">
      <w:pPr>
        <w:spacing w:before="240" w:line="240" w:lineRule="auto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="00FC7EB9"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339"/>
        <w:gridCol w:w="686"/>
        <w:gridCol w:w="1300"/>
        <w:gridCol w:w="647"/>
        <w:gridCol w:w="1146"/>
        <w:gridCol w:w="1126"/>
        <w:gridCol w:w="848"/>
        <w:gridCol w:w="1553"/>
      </w:tblGrid>
      <w:tr w:rsidR="00DD6C58" w14:paraId="13D16DCF" w14:textId="77777777" w:rsidTr="00E005CC">
        <w:tc>
          <w:tcPr>
            <w:tcW w:w="0" w:type="auto"/>
          </w:tcPr>
          <w:p w14:paraId="0AC36000" w14:textId="77777777" w:rsidR="00182271" w:rsidRP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0" w:type="auto"/>
          </w:tcPr>
          <w:p w14:paraId="04468AB7" w14:textId="77777777"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Nazwa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urządzenia</w:t>
            </w:r>
          </w:p>
        </w:tc>
        <w:tc>
          <w:tcPr>
            <w:tcW w:w="0" w:type="auto"/>
          </w:tcPr>
          <w:p w14:paraId="21443020" w14:textId="77777777"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0" w:type="auto"/>
          </w:tcPr>
          <w:p w14:paraId="4FF70474" w14:textId="77777777"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Model +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Kod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producenta</w:t>
            </w:r>
          </w:p>
        </w:tc>
        <w:tc>
          <w:tcPr>
            <w:tcW w:w="0" w:type="auto"/>
          </w:tcPr>
          <w:p w14:paraId="5272C542" w14:textId="77777777"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Ilość szt.</w:t>
            </w:r>
          </w:p>
        </w:tc>
        <w:tc>
          <w:tcPr>
            <w:tcW w:w="1146" w:type="dxa"/>
          </w:tcPr>
          <w:p w14:paraId="18065D21" w14:textId="77777777"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26" w:type="dxa"/>
          </w:tcPr>
          <w:p w14:paraId="472F80E5" w14:textId="77777777"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848" w:type="dxa"/>
          </w:tcPr>
          <w:p w14:paraId="0470BD18" w14:textId="77777777"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netto</w:t>
            </w:r>
          </w:p>
        </w:tc>
        <w:tc>
          <w:tcPr>
            <w:tcW w:w="1553" w:type="dxa"/>
          </w:tcPr>
          <w:p w14:paraId="7412E468" w14:textId="77777777"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brutto</w:t>
            </w:r>
          </w:p>
        </w:tc>
      </w:tr>
      <w:tr w:rsidR="00DD6C58" w:rsidRPr="00DD6C58" w14:paraId="6C155BD1" w14:textId="77777777" w:rsidTr="00E005CC">
        <w:trPr>
          <w:trHeight w:val="417"/>
        </w:trPr>
        <w:tc>
          <w:tcPr>
            <w:tcW w:w="0" w:type="auto"/>
          </w:tcPr>
          <w:p w14:paraId="646E53C5" w14:textId="77777777" w:rsidR="00182271" w:rsidRPr="00DD6C58" w:rsidRDefault="00DD6C58" w:rsidP="00DD6C58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14:paraId="7790A7E5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14:paraId="0385FBA6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14:paraId="4613C1BB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14:paraId="7EFC0623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6" w:type="dxa"/>
          </w:tcPr>
          <w:p w14:paraId="25845970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26" w:type="dxa"/>
          </w:tcPr>
          <w:p w14:paraId="6167E6BE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8" w:type="dxa"/>
          </w:tcPr>
          <w:p w14:paraId="6A0BE4AE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3" w:type="dxa"/>
          </w:tcPr>
          <w:p w14:paraId="6550E95C" w14:textId="77777777"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DD6C58" w:rsidRPr="00DD6C58" w14:paraId="6E2E71E9" w14:textId="77777777" w:rsidTr="00E005CC">
        <w:trPr>
          <w:trHeight w:val="517"/>
        </w:trPr>
        <w:tc>
          <w:tcPr>
            <w:tcW w:w="0" w:type="auto"/>
          </w:tcPr>
          <w:p w14:paraId="0A704243" w14:textId="77777777"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</w:tcPr>
          <w:p w14:paraId="0FAAB605" w14:textId="20A5005B" w:rsidR="00182271" w:rsidRPr="00DD6C58" w:rsidRDefault="00365FB4" w:rsidP="00365FB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Komputer przenośny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typ A</w:t>
            </w:r>
          </w:p>
        </w:tc>
        <w:tc>
          <w:tcPr>
            <w:tcW w:w="0" w:type="auto"/>
          </w:tcPr>
          <w:p w14:paraId="2315A1B4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0FE93F99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023995D2" w14:textId="233451EC" w:rsidR="00182271" w:rsidRPr="00DD6C58" w:rsidRDefault="00365FB4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46" w:type="dxa"/>
          </w:tcPr>
          <w:p w14:paraId="76354678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</w:tcPr>
          <w:p w14:paraId="74DD57BD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</w:tcPr>
          <w:p w14:paraId="6A7BDF06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</w:tcPr>
          <w:p w14:paraId="2D27E2A4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DD6C58" w14:paraId="429783C2" w14:textId="77777777" w:rsidTr="00E005CC">
        <w:tc>
          <w:tcPr>
            <w:tcW w:w="0" w:type="auto"/>
          </w:tcPr>
          <w:p w14:paraId="06D4EAAA" w14:textId="77777777"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0" w:type="auto"/>
          </w:tcPr>
          <w:p w14:paraId="313B2857" w14:textId="1FB1690E"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Komputer przenośny</w:t>
            </w:r>
            <w:r w:rsidR="00365FB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65FB4">
              <w:rPr>
                <w:rFonts w:eastAsiaTheme="minorHAnsi"/>
                <w:color w:val="000000"/>
                <w:lang w:eastAsia="en-US"/>
              </w:rPr>
              <w:t>typ B</w:t>
            </w:r>
          </w:p>
        </w:tc>
        <w:tc>
          <w:tcPr>
            <w:tcW w:w="0" w:type="auto"/>
          </w:tcPr>
          <w:p w14:paraId="45876E5E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77A1E10A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1843351F" w14:textId="516A69DB" w:rsidR="00182271" w:rsidRPr="00DD6C58" w:rsidRDefault="00365FB4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46" w:type="dxa"/>
          </w:tcPr>
          <w:p w14:paraId="65599CBC" w14:textId="77777777"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</w:tcPr>
          <w:p w14:paraId="39DEB429" w14:textId="77777777"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848" w:type="dxa"/>
          </w:tcPr>
          <w:p w14:paraId="2FB256E5" w14:textId="77777777"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1553" w:type="dxa"/>
          </w:tcPr>
          <w:p w14:paraId="67BC6C66" w14:textId="77777777"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14:paraId="26DE53C3" w14:textId="77777777" w:rsidTr="00E005CC">
        <w:tc>
          <w:tcPr>
            <w:tcW w:w="6660" w:type="dxa"/>
            <w:gridSpan w:val="7"/>
          </w:tcPr>
          <w:p w14:paraId="2DA11156" w14:textId="77777777" w:rsidR="00DD6C58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Łączna wartość w zł</w:t>
            </w:r>
          </w:p>
        </w:tc>
        <w:tc>
          <w:tcPr>
            <w:tcW w:w="848" w:type="dxa"/>
          </w:tcPr>
          <w:p w14:paraId="1722DA0D" w14:textId="77777777" w:rsid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1553" w:type="dxa"/>
          </w:tcPr>
          <w:p w14:paraId="2F13D4FA" w14:textId="77777777" w:rsid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</w:tbl>
    <w:p w14:paraId="3A402A9E" w14:textId="77777777" w:rsidR="00B35DC9" w:rsidRPr="00B35DC9" w:rsidRDefault="00B35DC9" w:rsidP="00182271">
      <w:pPr>
        <w:spacing w:before="240" w:line="240" w:lineRule="auto"/>
        <w:rPr>
          <w:rFonts w:eastAsiaTheme="minorHAnsi"/>
          <w:color w:val="000000"/>
          <w:sz w:val="22"/>
          <w:lang w:eastAsia="en-US"/>
        </w:rPr>
      </w:pPr>
    </w:p>
    <w:p w14:paraId="4AAFD3E0" w14:textId="77777777" w:rsidR="007B366B" w:rsidRDefault="007B366B" w:rsidP="007B366B">
      <w:pPr>
        <w:rPr>
          <w:b/>
        </w:rPr>
      </w:pPr>
    </w:p>
    <w:p w14:paraId="56602877" w14:textId="77777777" w:rsidR="007B366B" w:rsidRDefault="007B366B" w:rsidP="007B366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14:paraId="41FD533E" w14:textId="77777777"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2E6F4E96" w14:textId="77777777"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F269AE4" w14:textId="77777777" w:rsidR="00B35DC9" w:rsidRDefault="00B35DC9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07112B32" w14:textId="77777777" w:rsidR="008F51E7" w:rsidRDefault="008F51E7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38B2D523" w14:textId="77777777"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 xml:space="preserve"> </w:t>
      </w:r>
    </w:p>
    <w:p w14:paraId="3FA76D7E" w14:textId="77777777"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</w:p>
    <w:p w14:paraId="20F8BF1A" w14:textId="77777777" w:rsidR="00E005CC" w:rsidRDefault="00E005CC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753CE32C" w14:textId="77777777" w:rsidR="00E005CC" w:rsidRDefault="00E005CC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5AD839DD" w14:textId="77777777" w:rsidR="007576B2" w:rsidRDefault="007576B2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4D3FF5D6" w14:textId="77777777" w:rsidR="007576B2" w:rsidRDefault="007576B2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4F94401E" w14:textId="77777777" w:rsidR="007576B2" w:rsidRDefault="007576B2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35935526" w14:textId="77777777" w:rsidR="007576B2" w:rsidRDefault="007576B2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6FB9CCBA" w14:textId="77777777" w:rsidR="007576B2" w:rsidRDefault="007576B2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</w:p>
    <w:p w14:paraId="15204315" w14:textId="70365723" w:rsidR="008F51E7" w:rsidRDefault="008F51E7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>CZĘŚĆ 2</w:t>
      </w:r>
    </w:p>
    <w:p w14:paraId="11BA3AF9" w14:textId="77777777" w:rsidR="008F51E7" w:rsidRPr="00CC25A9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0"/>
          <w:szCs w:val="20"/>
        </w:rPr>
      </w:pPr>
    </w:p>
    <w:p w14:paraId="30751ABB" w14:textId="77777777" w:rsidR="008F51E7" w:rsidRPr="00CC25A9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0"/>
          <w:szCs w:val="20"/>
        </w:rPr>
      </w:pPr>
      <w:r w:rsidRPr="00CC25A9">
        <w:rPr>
          <w:rStyle w:val="Nagwek1Znak"/>
          <w:b w:val="0"/>
          <w:sz w:val="20"/>
          <w:szCs w:val="20"/>
        </w:rPr>
        <w:t xml:space="preserve"> Wykonawca:</w:t>
      </w:r>
    </w:p>
    <w:p w14:paraId="178F3B39" w14:textId="77777777" w:rsidR="008F51E7" w:rsidRPr="00765A4D" w:rsidRDefault="008F51E7" w:rsidP="008F51E7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656"/>
        <w:gridCol w:w="686"/>
        <w:gridCol w:w="1016"/>
        <w:gridCol w:w="566"/>
        <w:gridCol w:w="1146"/>
        <w:gridCol w:w="1126"/>
        <w:gridCol w:w="1022"/>
        <w:gridCol w:w="1427"/>
      </w:tblGrid>
      <w:tr w:rsidR="008F51E7" w14:paraId="7F818A3C" w14:textId="77777777" w:rsidTr="00E005CC">
        <w:tc>
          <w:tcPr>
            <w:tcW w:w="0" w:type="auto"/>
          </w:tcPr>
          <w:p w14:paraId="6CDFB187" w14:textId="77777777" w:rsidR="008F51E7" w:rsidRPr="00182271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0" w:type="auto"/>
          </w:tcPr>
          <w:p w14:paraId="5CAA6E3E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Nazwa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urządzenia</w:t>
            </w:r>
          </w:p>
        </w:tc>
        <w:tc>
          <w:tcPr>
            <w:tcW w:w="0" w:type="auto"/>
          </w:tcPr>
          <w:p w14:paraId="11543770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0" w:type="auto"/>
          </w:tcPr>
          <w:p w14:paraId="66DF8147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Model +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Kod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producenta</w:t>
            </w:r>
          </w:p>
        </w:tc>
        <w:tc>
          <w:tcPr>
            <w:tcW w:w="0" w:type="auto"/>
          </w:tcPr>
          <w:p w14:paraId="276F6679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Ilość szt.</w:t>
            </w:r>
          </w:p>
        </w:tc>
        <w:tc>
          <w:tcPr>
            <w:tcW w:w="1146" w:type="dxa"/>
          </w:tcPr>
          <w:p w14:paraId="77BAF616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26" w:type="dxa"/>
          </w:tcPr>
          <w:p w14:paraId="5A7FAACB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113" w:type="dxa"/>
          </w:tcPr>
          <w:p w14:paraId="6EC810E0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netto</w:t>
            </w:r>
          </w:p>
        </w:tc>
        <w:tc>
          <w:tcPr>
            <w:tcW w:w="1695" w:type="dxa"/>
          </w:tcPr>
          <w:p w14:paraId="0C3C4722" w14:textId="77777777"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brutto</w:t>
            </w:r>
          </w:p>
        </w:tc>
      </w:tr>
      <w:tr w:rsidR="008F51E7" w:rsidRPr="00DD6C58" w14:paraId="3552A53C" w14:textId="77777777" w:rsidTr="00E005CC">
        <w:trPr>
          <w:trHeight w:val="417"/>
        </w:trPr>
        <w:tc>
          <w:tcPr>
            <w:tcW w:w="0" w:type="auto"/>
          </w:tcPr>
          <w:p w14:paraId="27A12A6B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14:paraId="6CE4FFD8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14:paraId="2837EB6B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14:paraId="044F3BB8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14:paraId="6EB2BF22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6" w:type="dxa"/>
          </w:tcPr>
          <w:p w14:paraId="5A5B6B85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26" w:type="dxa"/>
          </w:tcPr>
          <w:p w14:paraId="0038A403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13" w:type="dxa"/>
          </w:tcPr>
          <w:p w14:paraId="17F8C0A3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95" w:type="dxa"/>
          </w:tcPr>
          <w:p w14:paraId="3D02F3E0" w14:textId="77777777"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8F51E7" w:rsidRPr="00DD6C58" w14:paraId="014A0780" w14:textId="77777777" w:rsidTr="00E005CC">
        <w:tc>
          <w:tcPr>
            <w:tcW w:w="0" w:type="auto"/>
          </w:tcPr>
          <w:p w14:paraId="3E99B814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</w:tcPr>
          <w:p w14:paraId="2A37A378" w14:textId="356BD547" w:rsidR="008F51E7" w:rsidRPr="00DD6C58" w:rsidRDefault="00E005CC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Dysk twardy</w:t>
            </w:r>
          </w:p>
        </w:tc>
        <w:tc>
          <w:tcPr>
            <w:tcW w:w="0" w:type="auto"/>
          </w:tcPr>
          <w:p w14:paraId="33870205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5D6541F9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10A0C43A" w14:textId="66329506" w:rsidR="008F51E7" w:rsidRPr="00DD6C58" w:rsidRDefault="00E005CC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6" w:type="dxa"/>
          </w:tcPr>
          <w:p w14:paraId="0294A596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</w:tcPr>
          <w:p w14:paraId="1BA12E08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</w:tcPr>
          <w:p w14:paraId="116FA7C7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</w:tcPr>
          <w:p w14:paraId="0384309F" w14:textId="77777777"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65FB4" w:rsidRPr="00DD6C58" w14:paraId="06B34CF1" w14:textId="77777777" w:rsidTr="00E005CC">
        <w:tc>
          <w:tcPr>
            <w:tcW w:w="0" w:type="auto"/>
          </w:tcPr>
          <w:p w14:paraId="21464E38" w14:textId="41A163C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0" w:type="auto"/>
          </w:tcPr>
          <w:p w14:paraId="213387F9" w14:textId="2A3D460A" w:rsidR="00365FB4" w:rsidRDefault="00E005CC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Dysk zewnętrzny USB</w:t>
            </w:r>
          </w:p>
        </w:tc>
        <w:tc>
          <w:tcPr>
            <w:tcW w:w="0" w:type="auto"/>
          </w:tcPr>
          <w:p w14:paraId="50F415D3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3EF62C99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0519C779" w14:textId="0BB4A8E8" w:rsidR="00365FB4" w:rsidRDefault="00E005CC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6" w:type="dxa"/>
          </w:tcPr>
          <w:p w14:paraId="490610EC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</w:tcPr>
          <w:p w14:paraId="08C40EC5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</w:tcPr>
          <w:p w14:paraId="647757A8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</w:tcPr>
          <w:p w14:paraId="516ABBCB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65FB4" w:rsidRPr="00DD6C58" w14:paraId="74484FCE" w14:textId="77777777" w:rsidTr="00E005CC">
        <w:tc>
          <w:tcPr>
            <w:tcW w:w="0" w:type="auto"/>
          </w:tcPr>
          <w:p w14:paraId="6E4E3D5B" w14:textId="59FF1FFD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0" w:type="auto"/>
          </w:tcPr>
          <w:p w14:paraId="4A94AB4B" w14:textId="4A760990" w:rsidR="00365FB4" w:rsidRDefault="00E005CC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Słuchawki bezprzewodowe z mikrofonem</w:t>
            </w:r>
          </w:p>
        </w:tc>
        <w:tc>
          <w:tcPr>
            <w:tcW w:w="0" w:type="auto"/>
          </w:tcPr>
          <w:p w14:paraId="447C30FD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6B704475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4CFF2195" w14:textId="2D59B626" w:rsidR="00365FB4" w:rsidRDefault="00E005CC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6" w:type="dxa"/>
          </w:tcPr>
          <w:p w14:paraId="72B82C50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</w:tcPr>
          <w:p w14:paraId="1E88FB71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</w:tcPr>
          <w:p w14:paraId="0822D3A1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</w:tcPr>
          <w:p w14:paraId="3B1D7618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65FB4" w:rsidRPr="00DD6C58" w14:paraId="4484CD5F" w14:textId="77777777" w:rsidTr="00E005CC">
        <w:tc>
          <w:tcPr>
            <w:tcW w:w="0" w:type="auto"/>
          </w:tcPr>
          <w:p w14:paraId="38AD7860" w14:textId="2A7C7CE3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0" w:type="auto"/>
          </w:tcPr>
          <w:p w14:paraId="71EFC19B" w14:textId="32F1B825" w:rsidR="00365FB4" w:rsidRDefault="00E005CC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Monochromatyczna drukarka laserowa</w:t>
            </w:r>
          </w:p>
        </w:tc>
        <w:tc>
          <w:tcPr>
            <w:tcW w:w="0" w:type="auto"/>
          </w:tcPr>
          <w:p w14:paraId="15E34322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4A933183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14:paraId="0BDF5758" w14:textId="7E324213" w:rsidR="00365FB4" w:rsidRDefault="00E005CC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46" w:type="dxa"/>
          </w:tcPr>
          <w:p w14:paraId="12267BE6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</w:tcPr>
          <w:p w14:paraId="696BF17B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</w:tcPr>
          <w:p w14:paraId="6D1BEE19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</w:tcPr>
          <w:p w14:paraId="638A1CEE" w14:textId="77777777" w:rsidR="00365FB4" w:rsidRPr="00DD6C58" w:rsidRDefault="00365FB4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00E74C6" w14:textId="77777777" w:rsidR="008F51E7" w:rsidRPr="00B35DC9" w:rsidRDefault="008F51E7" w:rsidP="008F51E7">
      <w:pPr>
        <w:spacing w:before="240" w:line="240" w:lineRule="auto"/>
        <w:rPr>
          <w:rFonts w:eastAsiaTheme="minorHAnsi"/>
          <w:color w:val="000000"/>
          <w:sz w:val="22"/>
          <w:lang w:eastAsia="en-US"/>
        </w:rPr>
      </w:pPr>
    </w:p>
    <w:p w14:paraId="15A2770C" w14:textId="77777777" w:rsidR="008F51E7" w:rsidRDefault="008F51E7" w:rsidP="008F51E7">
      <w:pPr>
        <w:rPr>
          <w:b/>
        </w:rPr>
      </w:pPr>
    </w:p>
    <w:p w14:paraId="14BDBF4C" w14:textId="77777777" w:rsidR="008F51E7" w:rsidRDefault="008F51E7" w:rsidP="008F51E7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14:paraId="4E607DB8" w14:textId="77777777" w:rsidR="008F51E7" w:rsidRDefault="008F51E7" w:rsidP="008F51E7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66C3D964" w14:textId="77777777" w:rsidR="008F51E7" w:rsidRDefault="008F51E7" w:rsidP="008F51E7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0277B5E3" w14:textId="670C1545" w:rsidR="008F51E7" w:rsidRDefault="008F51E7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5598F2B9" w14:textId="67A48A4E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2E5AD024" w14:textId="6CEFCDF1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46BC80B9" w14:textId="48A321E2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3557AB6D" w14:textId="7F5843A5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782802FB" w14:textId="320742B5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5B96E667" w14:textId="4711F6A7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17303A77" w14:textId="303F99E2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12FF44DA" w14:textId="66011930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533036E7" w14:textId="7BB72E68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670E9964" w14:textId="361F8492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722D9673" w14:textId="59F1A992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2703202E" w14:textId="3DF64BE5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2CCA5919" w14:textId="77777777" w:rsidR="007576B2" w:rsidRDefault="007576B2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45896FCD" w14:textId="1DC341F1" w:rsidR="008F51E7" w:rsidRDefault="00365FB4" w:rsidP="00FA1EE3">
      <w:pPr>
        <w:pStyle w:val="Tekstprzypisudolnego"/>
        <w:widowControl w:val="0"/>
        <w:tabs>
          <w:tab w:val="left" w:pos="5812"/>
        </w:tabs>
        <w:jc w:val="center"/>
        <w:rPr>
          <w:sz w:val="22"/>
          <w:szCs w:val="22"/>
        </w:rPr>
      </w:pPr>
      <w:r w:rsidRPr="00365FB4">
        <w:rPr>
          <w:sz w:val="22"/>
          <w:szCs w:val="22"/>
        </w:rPr>
        <w:t>C</w:t>
      </w:r>
      <w:r w:rsidR="00FA1EE3" w:rsidRPr="00365FB4">
        <w:rPr>
          <w:sz w:val="22"/>
          <w:szCs w:val="22"/>
        </w:rPr>
        <w:t xml:space="preserve">ZĘŚĆ </w:t>
      </w:r>
      <w:r w:rsidRPr="00365FB4">
        <w:rPr>
          <w:sz w:val="22"/>
          <w:szCs w:val="22"/>
        </w:rPr>
        <w:t>3</w:t>
      </w:r>
    </w:p>
    <w:p w14:paraId="37165292" w14:textId="77777777" w:rsidR="00CC25A9" w:rsidRPr="00CC25A9" w:rsidRDefault="00CC25A9" w:rsidP="00CC25A9">
      <w:pPr>
        <w:spacing w:before="120" w:after="120" w:line="240" w:lineRule="auto"/>
        <w:rPr>
          <w:rStyle w:val="Nagwek1Znak"/>
          <w:rFonts w:eastAsiaTheme="minorHAnsi" w:cstheme="minorBidi"/>
          <w:i/>
          <w:kern w:val="36"/>
          <w:sz w:val="20"/>
          <w:szCs w:val="20"/>
        </w:rPr>
      </w:pPr>
      <w:r w:rsidRPr="00CC25A9">
        <w:rPr>
          <w:rStyle w:val="Nagwek1Znak"/>
          <w:b w:val="0"/>
          <w:sz w:val="20"/>
          <w:szCs w:val="20"/>
        </w:rPr>
        <w:t>Wykonawca:</w:t>
      </w:r>
    </w:p>
    <w:p w14:paraId="6E6A755E" w14:textId="3991A50D" w:rsidR="00CC25A9" w:rsidRDefault="00CC25A9" w:rsidP="00CC25A9">
      <w:pPr>
        <w:pStyle w:val="Akapitzlist"/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CC25A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CC25A9">
        <w:rPr>
          <w:rStyle w:val="Nagwek1Znak"/>
          <w:b w:val="0"/>
          <w:sz w:val="22"/>
          <w:szCs w:val="22"/>
        </w:rPr>
        <w:br/>
      </w:r>
      <w:r w:rsidRPr="00CC25A9">
        <w:rPr>
          <w:rStyle w:val="Nagwek1Znak"/>
          <w:b w:val="0"/>
          <w:i/>
          <w:sz w:val="16"/>
          <w:szCs w:val="16"/>
        </w:rPr>
        <w:t>(pełna nazwa wraz z adresem Wykonawcy)</w:t>
      </w:r>
    </w:p>
    <w:p w14:paraId="2375AA62" w14:textId="74163017" w:rsidR="00CC25A9" w:rsidRDefault="00CC25A9" w:rsidP="00CC25A9">
      <w:pPr>
        <w:pStyle w:val="Akapitzlist"/>
        <w:spacing w:before="240" w:line="240" w:lineRule="auto"/>
        <w:rPr>
          <w:rStyle w:val="Nagwek1Znak"/>
          <w:b w:val="0"/>
          <w:i/>
          <w:sz w:val="16"/>
          <w:szCs w:val="16"/>
        </w:rPr>
      </w:pPr>
    </w:p>
    <w:p w14:paraId="123FCEEE" w14:textId="77777777" w:rsidR="00CC25A9" w:rsidRPr="00CC25A9" w:rsidRDefault="00CC25A9" w:rsidP="00CC25A9">
      <w:pPr>
        <w:pStyle w:val="Akapitzlist"/>
        <w:spacing w:before="240" w:line="240" w:lineRule="auto"/>
        <w:rPr>
          <w:rStyle w:val="Nagwek1Znak"/>
          <w:b w:val="0"/>
          <w:i/>
          <w:sz w:val="16"/>
          <w:szCs w:val="16"/>
        </w:rPr>
      </w:pPr>
    </w:p>
    <w:p w14:paraId="4E491097" w14:textId="666AD98A" w:rsidR="00365FB4" w:rsidRPr="00E005CC" w:rsidRDefault="00FA1EE3" w:rsidP="00FA1EE3">
      <w:pPr>
        <w:pStyle w:val="Akapitzlist"/>
        <w:numPr>
          <w:ilvl w:val="0"/>
          <w:numId w:val="30"/>
        </w:numPr>
        <w:tabs>
          <w:tab w:val="left" w:leader="dot" w:pos="2793"/>
          <w:tab w:val="left" w:leader="dot" w:pos="5301"/>
          <w:tab w:val="left" w:leader="dot" w:pos="9639"/>
        </w:tabs>
        <w:spacing w:before="180" w:line="360" w:lineRule="auto"/>
        <w:jc w:val="both"/>
        <w:rPr>
          <w:szCs w:val="20"/>
        </w:rPr>
      </w:pPr>
      <w:r w:rsidRPr="00E005CC">
        <w:rPr>
          <w:szCs w:val="20"/>
        </w:rPr>
        <w:t>dostawa (</w:t>
      </w:r>
      <w:r w:rsidR="00365FB4" w:rsidRPr="00E005CC">
        <w:rPr>
          <w:szCs w:val="20"/>
        </w:rPr>
        <w:t>najem</w:t>
      </w:r>
      <w:r w:rsidRPr="00E005CC">
        <w:rPr>
          <w:szCs w:val="20"/>
        </w:rPr>
        <w:t>)</w:t>
      </w:r>
      <w:r w:rsidR="00365FB4" w:rsidRPr="00E005CC">
        <w:rPr>
          <w:szCs w:val="20"/>
        </w:rPr>
        <w:t xml:space="preserve"> urządzenia</w:t>
      </w:r>
      <w:r w:rsidR="00365FB4" w:rsidRPr="00E005CC">
        <w:rPr>
          <w:b/>
          <w:szCs w:val="20"/>
        </w:rPr>
        <w:t xml:space="preserve"> </w:t>
      </w:r>
      <w:r w:rsidR="00E005CC" w:rsidRPr="00E005CC">
        <w:rPr>
          <w:bCs/>
          <w:szCs w:val="20"/>
        </w:rPr>
        <w:t>wielofunkcyjnego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843"/>
        <w:gridCol w:w="1842"/>
        <w:gridCol w:w="2268"/>
      </w:tblGrid>
      <w:tr w:rsidR="00365FB4" w:rsidRPr="007D6B9E" w14:paraId="0FA2B0EB" w14:textId="77777777" w:rsidTr="007610B6">
        <w:trPr>
          <w:trHeight w:val="317"/>
        </w:trPr>
        <w:tc>
          <w:tcPr>
            <w:tcW w:w="675" w:type="dxa"/>
            <w:vMerge w:val="restart"/>
          </w:tcPr>
          <w:p w14:paraId="640E49CB" w14:textId="77777777" w:rsidR="00365FB4" w:rsidRPr="00FA1EE3" w:rsidRDefault="00365FB4" w:rsidP="007610B6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14:paraId="1331E1E4" w14:textId="77777777" w:rsidR="00365FB4" w:rsidRPr="00FA1EE3" w:rsidRDefault="00365FB4" w:rsidP="007610B6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BB3A5F1" w14:textId="77777777" w:rsidR="00365FB4" w:rsidRPr="00FA1EE3" w:rsidRDefault="00365FB4" w:rsidP="007610B6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5F1FEA5" w14:textId="77777777" w:rsidR="00365FB4" w:rsidRPr="00FA1EE3" w:rsidRDefault="00365FB4" w:rsidP="007610B6">
            <w:pPr>
              <w:tabs>
                <w:tab w:val="left" w:pos="315"/>
                <w:tab w:val="center" w:pos="624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FC2CF98" w14:textId="77777777" w:rsidR="00365FB4" w:rsidRPr="00FA1EE3" w:rsidRDefault="00365FB4" w:rsidP="007610B6">
            <w:pPr>
              <w:tabs>
                <w:tab w:val="left" w:pos="480"/>
                <w:tab w:val="center" w:pos="664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4</w:t>
            </w:r>
          </w:p>
        </w:tc>
      </w:tr>
      <w:tr w:rsidR="00365FB4" w:rsidRPr="007D6B9E" w14:paraId="21CCE546" w14:textId="77777777" w:rsidTr="007610B6">
        <w:trPr>
          <w:trHeight w:val="1484"/>
        </w:trPr>
        <w:tc>
          <w:tcPr>
            <w:tcW w:w="675" w:type="dxa"/>
            <w:vMerge/>
          </w:tcPr>
          <w:p w14:paraId="6F69F1C6" w14:textId="77777777" w:rsidR="00365FB4" w:rsidRPr="00FA1EE3" w:rsidRDefault="00365FB4" w:rsidP="007610B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4E6D20EE" w14:textId="77777777" w:rsidR="00365FB4" w:rsidRPr="00FA1EE3" w:rsidRDefault="00365FB4" w:rsidP="007610B6">
            <w:pPr>
              <w:jc w:val="both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Model urządzenia</w:t>
            </w:r>
          </w:p>
        </w:tc>
        <w:tc>
          <w:tcPr>
            <w:tcW w:w="1843" w:type="dxa"/>
            <w:shd w:val="clear" w:color="auto" w:fill="auto"/>
          </w:tcPr>
          <w:p w14:paraId="4B9528CC" w14:textId="77777777" w:rsidR="00365FB4" w:rsidRPr="00FA1EE3" w:rsidRDefault="00365FB4" w:rsidP="007610B6">
            <w:pPr>
              <w:jc w:val="both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Stała miesięczna stawka brutto za najem urządzenia</w:t>
            </w:r>
          </w:p>
        </w:tc>
        <w:tc>
          <w:tcPr>
            <w:tcW w:w="1842" w:type="dxa"/>
            <w:shd w:val="clear" w:color="auto" w:fill="auto"/>
          </w:tcPr>
          <w:p w14:paraId="344AE7E3" w14:textId="77777777" w:rsidR="00365FB4" w:rsidRPr="00FA1EE3" w:rsidRDefault="00365FB4" w:rsidP="007610B6">
            <w:pPr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Okres umowy w miesiącach</w:t>
            </w:r>
          </w:p>
        </w:tc>
        <w:tc>
          <w:tcPr>
            <w:tcW w:w="2268" w:type="dxa"/>
            <w:shd w:val="clear" w:color="auto" w:fill="auto"/>
          </w:tcPr>
          <w:p w14:paraId="38AEB7C5" w14:textId="77777777" w:rsidR="00365FB4" w:rsidRPr="00FA1EE3" w:rsidRDefault="00365FB4" w:rsidP="007610B6">
            <w:pPr>
              <w:jc w:val="both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Łączna wartość brutto za najem urządzenia w okresie umowy (kol.2 x kol.3)</w:t>
            </w:r>
          </w:p>
        </w:tc>
      </w:tr>
      <w:tr w:rsidR="00365FB4" w:rsidRPr="007D6B9E" w14:paraId="7911B2CC" w14:textId="77777777" w:rsidTr="007610B6">
        <w:trPr>
          <w:trHeight w:val="1212"/>
        </w:trPr>
        <w:tc>
          <w:tcPr>
            <w:tcW w:w="675" w:type="dxa"/>
          </w:tcPr>
          <w:p w14:paraId="4C8466B3" w14:textId="77777777" w:rsidR="00365FB4" w:rsidRPr="007D6B9E" w:rsidRDefault="00365FB4" w:rsidP="007610B6">
            <w:pPr>
              <w:jc w:val="both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1</w:t>
            </w:r>
          </w:p>
        </w:tc>
        <w:tc>
          <w:tcPr>
            <w:tcW w:w="3119" w:type="dxa"/>
          </w:tcPr>
          <w:p w14:paraId="0E64CAAE" w14:textId="77777777" w:rsidR="00365FB4" w:rsidRPr="007D6B9E" w:rsidRDefault="00365FB4" w:rsidP="007610B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C02D08" w14:textId="77777777" w:rsidR="00365FB4" w:rsidRPr="007D6B9E" w:rsidRDefault="00365FB4" w:rsidP="007610B6"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 w:after="1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8C721C" w14:textId="77777777" w:rsidR="00365FB4" w:rsidRPr="007D6B9E" w:rsidRDefault="00365FB4" w:rsidP="0076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5026CB8" w14:textId="77777777" w:rsidR="00365FB4" w:rsidRPr="007D6B9E" w:rsidRDefault="00365FB4" w:rsidP="007610B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55593E0B" w14:textId="77777777" w:rsidR="00365FB4" w:rsidRPr="007D6B9E" w:rsidRDefault="00365FB4" w:rsidP="00365FB4">
      <w:pPr>
        <w:tabs>
          <w:tab w:val="left" w:leader="dot" w:pos="2793"/>
          <w:tab w:val="left" w:leader="dot" w:pos="5301"/>
          <w:tab w:val="left" w:leader="dot" w:pos="9639"/>
        </w:tabs>
        <w:spacing w:before="180" w:line="360" w:lineRule="auto"/>
        <w:jc w:val="both"/>
        <w:rPr>
          <w:rFonts w:ascii="Arial" w:hAnsi="Arial" w:cs="Arial"/>
          <w:b/>
          <w:sz w:val="22"/>
        </w:rPr>
      </w:pPr>
    </w:p>
    <w:p w14:paraId="5BAE0BAE" w14:textId="0B888750" w:rsidR="00365FB4" w:rsidRPr="00E005CC" w:rsidRDefault="00365FB4" w:rsidP="00365FB4">
      <w:pPr>
        <w:tabs>
          <w:tab w:val="left" w:leader="dot" w:pos="2793"/>
          <w:tab w:val="left" w:leader="dot" w:pos="5301"/>
          <w:tab w:val="left" w:leader="dot" w:pos="9639"/>
        </w:tabs>
        <w:spacing w:before="180" w:line="360" w:lineRule="auto"/>
        <w:jc w:val="both"/>
        <w:rPr>
          <w:sz w:val="22"/>
        </w:rPr>
      </w:pPr>
      <w:r w:rsidRPr="007D6B9E">
        <w:rPr>
          <w:rFonts w:ascii="Arial" w:hAnsi="Arial" w:cs="Arial"/>
          <w:sz w:val="22"/>
        </w:rPr>
        <w:t xml:space="preserve">b) </w:t>
      </w:r>
      <w:r w:rsidRPr="00E005CC">
        <w:rPr>
          <w:szCs w:val="20"/>
        </w:rPr>
        <w:t>system drukowania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750"/>
        <w:gridCol w:w="2020"/>
        <w:gridCol w:w="1724"/>
        <w:gridCol w:w="1748"/>
        <w:gridCol w:w="1498"/>
      </w:tblGrid>
      <w:tr w:rsidR="00365FB4" w:rsidRPr="007D6B9E" w14:paraId="17A96C43" w14:textId="77777777" w:rsidTr="007610B6">
        <w:trPr>
          <w:trHeight w:val="317"/>
        </w:trPr>
        <w:tc>
          <w:tcPr>
            <w:tcW w:w="675" w:type="dxa"/>
            <w:vMerge w:val="restart"/>
          </w:tcPr>
          <w:p w14:paraId="3F02EA54" w14:textId="77777777" w:rsidR="00365FB4" w:rsidRPr="00E005CC" w:rsidRDefault="00365FB4" w:rsidP="007610B6">
            <w:pPr>
              <w:spacing w:line="360" w:lineRule="auto"/>
              <w:jc w:val="center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Lp.</w:t>
            </w:r>
          </w:p>
        </w:tc>
        <w:tc>
          <w:tcPr>
            <w:tcW w:w="1750" w:type="dxa"/>
          </w:tcPr>
          <w:p w14:paraId="6DE4635E" w14:textId="77777777" w:rsidR="00365FB4" w:rsidRPr="00E005CC" w:rsidRDefault="00365FB4" w:rsidP="007610B6">
            <w:pPr>
              <w:spacing w:line="360" w:lineRule="auto"/>
              <w:jc w:val="center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1</w:t>
            </w:r>
          </w:p>
        </w:tc>
        <w:tc>
          <w:tcPr>
            <w:tcW w:w="2020" w:type="dxa"/>
            <w:shd w:val="clear" w:color="auto" w:fill="auto"/>
          </w:tcPr>
          <w:p w14:paraId="6DC4F898" w14:textId="77777777" w:rsidR="00365FB4" w:rsidRPr="00E005CC" w:rsidRDefault="00365FB4" w:rsidP="007610B6">
            <w:pPr>
              <w:spacing w:line="360" w:lineRule="auto"/>
              <w:jc w:val="center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2</w:t>
            </w:r>
          </w:p>
        </w:tc>
        <w:tc>
          <w:tcPr>
            <w:tcW w:w="1724" w:type="dxa"/>
            <w:shd w:val="clear" w:color="auto" w:fill="auto"/>
          </w:tcPr>
          <w:p w14:paraId="3881CB57" w14:textId="77777777" w:rsidR="00365FB4" w:rsidRPr="00E005CC" w:rsidRDefault="00365FB4" w:rsidP="007610B6">
            <w:pPr>
              <w:tabs>
                <w:tab w:val="left" w:pos="315"/>
                <w:tab w:val="center" w:pos="624"/>
              </w:tabs>
              <w:spacing w:line="360" w:lineRule="auto"/>
              <w:jc w:val="center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3</w:t>
            </w:r>
          </w:p>
        </w:tc>
        <w:tc>
          <w:tcPr>
            <w:tcW w:w="1748" w:type="dxa"/>
            <w:shd w:val="clear" w:color="auto" w:fill="auto"/>
          </w:tcPr>
          <w:p w14:paraId="6662A6A3" w14:textId="77777777" w:rsidR="00365FB4" w:rsidRPr="00E005CC" w:rsidRDefault="00365FB4" w:rsidP="007610B6">
            <w:pPr>
              <w:tabs>
                <w:tab w:val="left" w:pos="480"/>
                <w:tab w:val="center" w:pos="664"/>
              </w:tabs>
              <w:spacing w:line="360" w:lineRule="auto"/>
              <w:jc w:val="center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4</w:t>
            </w:r>
          </w:p>
        </w:tc>
        <w:tc>
          <w:tcPr>
            <w:tcW w:w="1498" w:type="dxa"/>
            <w:shd w:val="clear" w:color="auto" w:fill="auto"/>
          </w:tcPr>
          <w:p w14:paraId="719FB9D7" w14:textId="77777777" w:rsidR="00365FB4" w:rsidRPr="00E005CC" w:rsidRDefault="00365FB4" w:rsidP="007610B6">
            <w:pPr>
              <w:tabs>
                <w:tab w:val="left" w:pos="420"/>
                <w:tab w:val="center" w:pos="572"/>
              </w:tabs>
              <w:spacing w:line="360" w:lineRule="auto"/>
              <w:jc w:val="center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5</w:t>
            </w:r>
          </w:p>
        </w:tc>
      </w:tr>
      <w:tr w:rsidR="00365FB4" w:rsidRPr="007D6B9E" w14:paraId="3F08A398" w14:textId="77777777" w:rsidTr="007610B6">
        <w:trPr>
          <w:trHeight w:val="1484"/>
        </w:trPr>
        <w:tc>
          <w:tcPr>
            <w:tcW w:w="675" w:type="dxa"/>
            <w:vMerge/>
          </w:tcPr>
          <w:p w14:paraId="59AB0341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</w:p>
        </w:tc>
        <w:tc>
          <w:tcPr>
            <w:tcW w:w="1750" w:type="dxa"/>
          </w:tcPr>
          <w:p w14:paraId="10A8C84E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Model urządzenia</w:t>
            </w:r>
          </w:p>
        </w:tc>
        <w:tc>
          <w:tcPr>
            <w:tcW w:w="2020" w:type="dxa"/>
            <w:shd w:val="clear" w:color="auto" w:fill="auto"/>
          </w:tcPr>
          <w:p w14:paraId="36191D32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Rodzaj wydruku</w:t>
            </w:r>
          </w:p>
        </w:tc>
        <w:tc>
          <w:tcPr>
            <w:tcW w:w="1724" w:type="dxa"/>
            <w:shd w:val="clear" w:color="auto" w:fill="auto"/>
          </w:tcPr>
          <w:p w14:paraId="7C81DE3A" w14:textId="77777777" w:rsidR="00365FB4" w:rsidRPr="00E005CC" w:rsidRDefault="00365FB4" w:rsidP="007610B6">
            <w:pPr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Szacowana ilość wydruków w okresie 36 miesięcy</w:t>
            </w:r>
          </w:p>
          <w:p w14:paraId="1D3759D3" w14:textId="77777777" w:rsidR="00365FB4" w:rsidRPr="00E005CC" w:rsidRDefault="00365FB4" w:rsidP="007610B6">
            <w:pPr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(stron A4)</w:t>
            </w:r>
          </w:p>
        </w:tc>
        <w:tc>
          <w:tcPr>
            <w:tcW w:w="1748" w:type="dxa"/>
            <w:shd w:val="clear" w:color="auto" w:fill="auto"/>
          </w:tcPr>
          <w:p w14:paraId="6F7DA5C7" w14:textId="77777777" w:rsidR="00365FB4" w:rsidRPr="00E005CC" w:rsidRDefault="00365FB4" w:rsidP="007610B6">
            <w:pPr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Cena jednostkowa brutto wydruku wskazanego w kol.2</w:t>
            </w:r>
          </w:p>
        </w:tc>
        <w:tc>
          <w:tcPr>
            <w:tcW w:w="1498" w:type="dxa"/>
            <w:shd w:val="clear" w:color="auto" w:fill="auto"/>
          </w:tcPr>
          <w:p w14:paraId="424DB0FD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Łączna wartość wydruku za ilość wskazaną w kolumnie 3</w:t>
            </w:r>
          </w:p>
          <w:p w14:paraId="398BB0C1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(kol.3 x kol.4)</w:t>
            </w:r>
          </w:p>
        </w:tc>
      </w:tr>
      <w:tr w:rsidR="00365FB4" w:rsidRPr="007D6B9E" w14:paraId="6DCCE842" w14:textId="77777777" w:rsidTr="007610B6">
        <w:trPr>
          <w:trHeight w:val="1212"/>
        </w:trPr>
        <w:tc>
          <w:tcPr>
            <w:tcW w:w="675" w:type="dxa"/>
          </w:tcPr>
          <w:p w14:paraId="4978E2FF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1</w:t>
            </w:r>
          </w:p>
        </w:tc>
        <w:tc>
          <w:tcPr>
            <w:tcW w:w="1750" w:type="dxa"/>
          </w:tcPr>
          <w:p w14:paraId="3DA9363D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14:paraId="1F92A7B1" w14:textId="77777777" w:rsidR="00365FB4" w:rsidRPr="00E005CC" w:rsidRDefault="00365FB4" w:rsidP="007610B6"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 w:after="160"/>
              <w:jc w:val="both"/>
              <w:rPr>
                <w:szCs w:val="20"/>
              </w:rPr>
            </w:pPr>
            <w:r w:rsidRPr="00E005CC">
              <w:rPr>
                <w:szCs w:val="20"/>
              </w:rPr>
              <w:t>wydruk 1 strony czarno-białej A4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837E97F" w14:textId="77777777" w:rsidR="00365FB4" w:rsidRPr="00E005CC" w:rsidRDefault="00365FB4" w:rsidP="007610B6">
            <w:pPr>
              <w:jc w:val="center"/>
              <w:rPr>
                <w:szCs w:val="20"/>
              </w:rPr>
            </w:pPr>
            <w:r w:rsidRPr="00E005CC">
              <w:rPr>
                <w:szCs w:val="20"/>
              </w:rPr>
              <w:t>360.000</w:t>
            </w:r>
          </w:p>
        </w:tc>
        <w:tc>
          <w:tcPr>
            <w:tcW w:w="1748" w:type="dxa"/>
            <w:shd w:val="clear" w:color="auto" w:fill="auto"/>
          </w:tcPr>
          <w:p w14:paraId="74058FD0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14:paraId="146B273C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</w:rPr>
            </w:pPr>
          </w:p>
        </w:tc>
      </w:tr>
      <w:tr w:rsidR="00365FB4" w:rsidRPr="007D6B9E" w14:paraId="5C325CD3" w14:textId="77777777" w:rsidTr="007610B6">
        <w:tc>
          <w:tcPr>
            <w:tcW w:w="675" w:type="dxa"/>
          </w:tcPr>
          <w:p w14:paraId="68F72668" w14:textId="77777777" w:rsidR="00365FB4" w:rsidRPr="00E005CC" w:rsidRDefault="00365FB4" w:rsidP="007610B6"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 w:after="160"/>
              <w:jc w:val="both"/>
              <w:rPr>
                <w:b/>
                <w:szCs w:val="20"/>
              </w:rPr>
            </w:pPr>
            <w:r w:rsidRPr="00E005CC">
              <w:rPr>
                <w:b/>
                <w:szCs w:val="20"/>
              </w:rPr>
              <w:t>2</w:t>
            </w:r>
          </w:p>
        </w:tc>
        <w:tc>
          <w:tcPr>
            <w:tcW w:w="1750" w:type="dxa"/>
          </w:tcPr>
          <w:p w14:paraId="6C895C7D" w14:textId="77777777" w:rsidR="00365FB4" w:rsidRPr="00E005CC" w:rsidRDefault="00365FB4" w:rsidP="007610B6"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 w:after="160"/>
              <w:jc w:val="both"/>
              <w:rPr>
                <w:b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14:paraId="6CAE1926" w14:textId="77777777" w:rsidR="00365FB4" w:rsidRPr="00E005CC" w:rsidRDefault="00365FB4" w:rsidP="007610B6"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 w:after="160"/>
              <w:jc w:val="both"/>
              <w:rPr>
                <w:szCs w:val="20"/>
              </w:rPr>
            </w:pPr>
            <w:r w:rsidRPr="00E005CC">
              <w:rPr>
                <w:szCs w:val="20"/>
              </w:rPr>
              <w:t>wydruk 1 strony pełnokolorowej A4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E07BCD0" w14:textId="77777777" w:rsidR="00365FB4" w:rsidRPr="00E005CC" w:rsidRDefault="00365FB4" w:rsidP="007610B6">
            <w:pPr>
              <w:jc w:val="center"/>
              <w:rPr>
                <w:szCs w:val="20"/>
              </w:rPr>
            </w:pPr>
            <w:r w:rsidRPr="00E005CC">
              <w:rPr>
                <w:szCs w:val="20"/>
              </w:rPr>
              <w:t>180.000</w:t>
            </w:r>
          </w:p>
        </w:tc>
        <w:tc>
          <w:tcPr>
            <w:tcW w:w="1748" w:type="dxa"/>
            <w:shd w:val="clear" w:color="auto" w:fill="auto"/>
          </w:tcPr>
          <w:p w14:paraId="39E37B10" w14:textId="77777777" w:rsidR="00365FB4" w:rsidRPr="00E005CC" w:rsidRDefault="00365FB4" w:rsidP="007610B6">
            <w:pPr>
              <w:jc w:val="both"/>
              <w:rPr>
                <w:b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14:paraId="66F4E642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</w:rPr>
            </w:pPr>
          </w:p>
        </w:tc>
      </w:tr>
      <w:tr w:rsidR="00365FB4" w:rsidRPr="007D6B9E" w14:paraId="5FDF1A0A" w14:textId="77777777" w:rsidTr="007610B6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53E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  <w:highlight w:val="cyan"/>
              </w:rPr>
            </w:pPr>
            <w:r w:rsidRPr="00E005CC">
              <w:rPr>
                <w:b/>
                <w:szCs w:val="20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A4627" w14:textId="0B5989A1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  <w:highlight w:val="cy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21CB6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  <w:highlight w:val="cy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416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  <w:highlight w:val="cyan"/>
              </w:rPr>
            </w:pP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7354F541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  <w:highlight w:val="cyan"/>
              </w:rPr>
            </w:pPr>
            <w:r w:rsidRPr="00E005CC">
              <w:rPr>
                <w:b/>
                <w:szCs w:val="20"/>
              </w:rPr>
              <w:t>RAZEM</w:t>
            </w:r>
          </w:p>
        </w:tc>
        <w:tc>
          <w:tcPr>
            <w:tcW w:w="1498" w:type="dxa"/>
            <w:shd w:val="clear" w:color="auto" w:fill="auto"/>
          </w:tcPr>
          <w:p w14:paraId="1D51A2CB" w14:textId="77777777" w:rsidR="00365FB4" w:rsidRPr="00E005CC" w:rsidRDefault="00365FB4" w:rsidP="007610B6">
            <w:pPr>
              <w:spacing w:line="360" w:lineRule="auto"/>
              <w:jc w:val="both"/>
              <w:rPr>
                <w:b/>
                <w:szCs w:val="20"/>
                <w:highlight w:val="cyan"/>
              </w:rPr>
            </w:pPr>
          </w:p>
        </w:tc>
      </w:tr>
    </w:tbl>
    <w:p w14:paraId="0CF6D8BD" w14:textId="77777777" w:rsidR="00365FB4" w:rsidRPr="00E005CC" w:rsidRDefault="00365FB4" w:rsidP="00365FB4">
      <w:pPr>
        <w:tabs>
          <w:tab w:val="left" w:leader="dot" w:pos="2793"/>
          <w:tab w:val="left" w:leader="dot" w:pos="5301"/>
          <w:tab w:val="left" w:leader="dot" w:pos="9639"/>
        </w:tabs>
        <w:spacing w:before="180" w:line="360" w:lineRule="auto"/>
        <w:jc w:val="both"/>
        <w:rPr>
          <w:b/>
          <w:szCs w:val="20"/>
        </w:rPr>
      </w:pPr>
    </w:p>
    <w:p w14:paraId="74E57BBC" w14:textId="1EFC94EE" w:rsidR="00365FB4" w:rsidRDefault="00365FB4" w:rsidP="00365FB4">
      <w:pPr>
        <w:spacing w:after="120"/>
        <w:rPr>
          <w:szCs w:val="20"/>
        </w:rPr>
      </w:pPr>
      <w:r w:rsidRPr="00E005CC">
        <w:rPr>
          <w:szCs w:val="20"/>
        </w:rPr>
        <w:lastRenderedPageBreak/>
        <w:t>Dla potrzeb realizacji umowy przyjmuje się, że cena wydruku strony A3 wynosi 2xA4.</w:t>
      </w:r>
    </w:p>
    <w:p w14:paraId="6829AC0C" w14:textId="77777777" w:rsidR="00E005CC" w:rsidRPr="00DD6C58" w:rsidRDefault="00E005CC" w:rsidP="00E005CC">
      <w:pPr>
        <w:pStyle w:val="Tekstprzypisudolnego"/>
        <w:widowControl w:val="0"/>
        <w:numPr>
          <w:ilvl w:val="0"/>
          <w:numId w:val="31"/>
        </w:numPr>
        <w:tabs>
          <w:tab w:val="left" w:pos="5812"/>
        </w:tabs>
        <w:rPr>
          <w:szCs w:val="24"/>
        </w:rPr>
      </w:pPr>
      <w:r>
        <w:rPr>
          <w:szCs w:val="24"/>
        </w:rPr>
        <w:t>Wdrożenie systemu autoryzacji i bilingu użytkowników</w:t>
      </w:r>
    </w:p>
    <w:p w14:paraId="5AEA436E" w14:textId="77777777" w:rsidR="00E005CC" w:rsidRPr="00E005CC" w:rsidRDefault="00E005CC" w:rsidP="00365FB4">
      <w:pPr>
        <w:spacing w:after="120"/>
        <w:rPr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843"/>
        <w:gridCol w:w="1842"/>
        <w:gridCol w:w="2268"/>
      </w:tblGrid>
      <w:tr w:rsidR="00E005CC" w:rsidRPr="007D6B9E" w14:paraId="1051B910" w14:textId="77777777" w:rsidTr="00F43D16">
        <w:trPr>
          <w:trHeight w:val="317"/>
        </w:trPr>
        <w:tc>
          <w:tcPr>
            <w:tcW w:w="675" w:type="dxa"/>
            <w:vMerge w:val="restart"/>
          </w:tcPr>
          <w:p w14:paraId="0290CBC8" w14:textId="77777777" w:rsidR="00E005CC" w:rsidRPr="00FA1EE3" w:rsidRDefault="00E005CC" w:rsidP="00F43D16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14:paraId="07E6624B" w14:textId="77777777" w:rsidR="00E005CC" w:rsidRPr="00FA1EE3" w:rsidRDefault="00E005CC" w:rsidP="00F43D16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55984A" w14:textId="77777777" w:rsidR="00E005CC" w:rsidRPr="00FA1EE3" w:rsidRDefault="00E005CC" w:rsidP="00F43D16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AC00C76" w14:textId="77777777" w:rsidR="00E005CC" w:rsidRPr="00FA1EE3" w:rsidRDefault="00E005CC" w:rsidP="00F43D16">
            <w:pPr>
              <w:tabs>
                <w:tab w:val="left" w:pos="315"/>
                <w:tab w:val="center" w:pos="624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4AB07A9" w14:textId="77777777" w:rsidR="00E005CC" w:rsidRPr="00FA1EE3" w:rsidRDefault="00E005CC" w:rsidP="00F43D16">
            <w:pPr>
              <w:tabs>
                <w:tab w:val="left" w:pos="480"/>
                <w:tab w:val="center" w:pos="664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4</w:t>
            </w:r>
          </w:p>
        </w:tc>
      </w:tr>
      <w:tr w:rsidR="00E005CC" w:rsidRPr="007D6B9E" w14:paraId="7A8F07CD" w14:textId="77777777" w:rsidTr="00F43D16">
        <w:trPr>
          <w:trHeight w:val="1484"/>
        </w:trPr>
        <w:tc>
          <w:tcPr>
            <w:tcW w:w="675" w:type="dxa"/>
            <w:vMerge/>
          </w:tcPr>
          <w:p w14:paraId="2A35460C" w14:textId="77777777" w:rsidR="00E005CC" w:rsidRPr="00FA1EE3" w:rsidRDefault="00E005CC" w:rsidP="00F43D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58CD0CC8" w14:textId="1AA72998" w:rsidR="00E005CC" w:rsidRPr="00FA1EE3" w:rsidRDefault="00913B9A" w:rsidP="00F43D1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Nazwa </w:t>
            </w:r>
            <w:r w:rsidR="00E005CC">
              <w:rPr>
                <w:bCs/>
                <w:sz w:val="18"/>
                <w:szCs w:val="18"/>
              </w:rPr>
              <w:t xml:space="preserve"> systemu</w:t>
            </w:r>
            <w:r>
              <w:rPr>
                <w:bCs/>
                <w:sz w:val="18"/>
                <w:szCs w:val="18"/>
              </w:rPr>
              <w:t>/producent</w:t>
            </w:r>
          </w:p>
        </w:tc>
        <w:tc>
          <w:tcPr>
            <w:tcW w:w="1843" w:type="dxa"/>
            <w:shd w:val="clear" w:color="auto" w:fill="auto"/>
          </w:tcPr>
          <w:p w14:paraId="4D702700" w14:textId="1AC48208" w:rsidR="00E005CC" w:rsidRPr="00FA1EE3" w:rsidRDefault="00E005CC" w:rsidP="00F43D16">
            <w:pPr>
              <w:jc w:val="both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 xml:space="preserve">Stała miesięczna stawka brutto </w:t>
            </w:r>
            <w:r>
              <w:rPr>
                <w:bCs/>
                <w:sz w:val="18"/>
                <w:szCs w:val="18"/>
              </w:rPr>
              <w:t>dla pięciu urządzeń</w:t>
            </w:r>
          </w:p>
        </w:tc>
        <w:tc>
          <w:tcPr>
            <w:tcW w:w="1842" w:type="dxa"/>
            <w:shd w:val="clear" w:color="auto" w:fill="auto"/>
          </w:tcPr>
          <w:p w14:paraId="62951CBD" w14:textId="77777777" w:rsidR="00E005CC" w:rsidRPr="00FA1EE3" w:rsidRDefault="00E005CC" w:rsidP="00F43D16">
            <w:pPr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Okres umowy w miesiącach</w:t>
            </w:r>
          </w:p>
        </w:tc>
        <w:tc>
          <w:tcPr>
            <w:tcW w:w="2268" w:type="dxa"/>
            <w:shd w:val="clear" w:color="auto" w:fill="auto"/>
          </w:tcPr>
          <w:p w14:paraId="0D7C7487" w14:textId="4C3CC373" w:rsidR="00E005CC" w:rsidRPr="00FA1EE3" w:rsidRDefault="00E005CC" w:rsidP="00F43D16">
            <w:pPr>
              <w:jc w:val="both"/>
              <w:rPr>
                <w:bCs/>
                <w:sz w:val="18"/>
                <w:szCs w:val="18"/>
              </w:rPr>
            </w:pPr>
            <w:r w:rsidRPr="00FA1EE3">
              <w:rPr>
                <w:bCs/>
                <w:sz w:val="18"/>
                <w:szCs w:val="18"/>
              </w:rPr>
              <w:t>Łączna wartość brutto w okresie umowy (kol.2 x kol.3)</w:t>
            </w:r>
          </w:p>
        </w:tc>
      </w:tr>
      <w:tr w:rsidR="00E005CC" w:rsidRPr="007D6B9E" w14:paraId="476CE0D0" w14:textId="77777777" w:rsidTr="00F43D16">
        <w:trPr>
          <w:trHeight w:val="1212"/>
        </w:trPr>
        <w:tc>
          <w:tcPr>
            <w:tcW w:w="675" w:type="dxa"/>
          </w:tcPr>
          <w:p w14:paraId="5C2B3C7B" w14:textId="77777777" w:rsidR="00E005CC" w:rsidRPr="007D6B9E" w:rsidRDefault="00E005CC" w:rsidP="00F43D16">
            <w:pPr>
              <w:jc w:val="both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1</w:t>
            </w:r>
          </w:p>
        </w:tc>
        <w:tc>
          <w:tcPr>
            <w:tcW w:w="3119" w:type="dxa"/>
          </w:tcPr>
          <w:p w14:paraId="01BC2204" w14:textId="77777777" w:rsidR="00E005CC" w:rsidRPr="007D6B9E" w:rsidRDefault="00E005CC" w:rsidP="00F43D1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9719313" w14:textId="77777777" w:rsidR="00E005CC" w:rsidRPr="007D6B9E" w:rsidRDefault="00E005CC" w:rsidP="00F43D16"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 w:after="1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240C69" w14:textId="77777777" w:rsidR="00E005CC" w:rsidRPr="007D6B9E" w:rsidRDefault="00E005CC" w:rsidP="00F43D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2FCCDB8" w14:textId="77777777" w:rsidR="00E005CC" w:rsidRPr="007D6B9E" w:rsidRDefault="00E005CC" w:rsidP="00F43D1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F348E6E" w14:textId="0B6F6F05" w:rsidR="00365FB4" w:rsidRDefault="00365FB4" w:rsidP="00E005CC">
      <w:pPr>
        <w:pStyle w:val="Tekstprzypisudolnego"/>
        <w:widowControl w:val="0"/>
        <w:tabs>
          <w:tab w:val="left" w:pos="5812"/>
        </w:tabs>
        <w:ind w:left="720"/>
        <w:rPr>
          <w:szCs w:val="24"/>
        </w:rPr>
      </w:pPr>
    </w:p>
    <w:p w14:paraId="5917CE16" w14:textId="77777777" w:rsidR="00E005CC" w:rsidRDefault="00E005CC" w:rsidP="00E005CC">
      <w:pPr>
        <w:spacing w:after="0" w:line="360" w:lineRule="auto"/>
        <w:jc w:val="both"/>
        <w:rPr>
          <w:szCs w:val="20"/>
        </w:rPr>
      </w:pPr>
    </w:p>
    <w:p w14:paraId="0E492C50" w14:textId="77777777" w:rsidR="00E005CC" w:rsidRDefault="00E005CC" w:rsidP="00E005CC">
      <w:pPr>
        <w:spacing w:after="0" w:line="360" w:lineRule="auto"/>
        <w:jc w:val="both"/>
        <w:rPr>
          <w:szCs w:val="20"/>
        </w:rPr>
      </w:pPr>
    </w:p>
    <w:p w14:paraId="01359DA0" w14:textId="0149FBAF" w:rsidR="00E005CC" w:rsidRDefault="00E005CC" w:rsidP="00E005CC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14:paraId="00ECB64E" w14:textId="77777777" w:rsidR="00E005CC" w:rsidRDefault="00E005CC" w:rsidP="00E005CC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14:paraId="141A8423" w14:textId="77777777" w:rsidR="00E005CC" w:rsidRDefault="00E005CC" w:rsidP="00E005CC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584C01B9" w14:textId="77777777" w:rsidR="00E005CC" w:rsidRDefault="00E005CC" w:rsidP="00E005CC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14:paraId="4D02D86D" w14:textId="309000E8" w:rsidR="00E005CC" w:rsidRDefault="00E005CC" w:rsidP="00E005CC">
      <w:pPr>
        <w:pStyle w:val="Tekstprzypisudolnego"/>
        <w:widowControl w:val="0"/>
        <w:tabs>
          <w:tab w:val="left" w:pos="5812"/>
        </w:tabs>
        <w:ind w:left="720"/>
        <w:rPr>
          <w:sz w:val="22"/>
          <w:szCs w:val="22"/>
        </w:rPr>
      </w:pPr>
    </w:p>
    <w:p w14:paraId="1F7F98BA" w14:textId="77777777" w:rsidR="00E005CC" w:rsidRPr="00DD6C58" w:rsidRDefault="00E005CC" w:rsidP="00E005CC">
      <w:pPr>
        <w:pStyle w:val="Tekstprzypisudolnego"/>
        <w:widowControl w:val="0"/>
        <w:tabs>
          <w:tab w:val="left" w:pos="5812"/>
        </w:tabs>
        <w:ind w:left="720"/>
        <w:rPr>
          <w:szCs w:val="24"/>
        </w:rPr>
      </w:pPr>
    </w:p>
    <w:sectPr w:rsidR="00E005CC" w:rsidRPr="00DD6C58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33C9" w14:textId="77777777" w:rsidR="00F2125D" w:rsidRDefault="00F2125D" w:rsidP="003366F8">
      <w:r>
        <w:separator/>
      </w:r>
    </w:p>
  </w:endnote>
  <w:endnote w:type="continuationSeparator" w:id="0">
    <w:p w14:paraId="19362BB5" w14:textId="77777777" w:rsidR="00F2125D" w:rsidRDefault="00F2125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B5955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41B77" wp14:editId="5A2EA781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7F3801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275EF95B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2D701" w14:textId="77777777" w:rsidR="00F2125D" w:rsidRDefault="00F2125D" w:rsidP="003366F8">
      <w:r>
        <w:separator/>
      </w:r>
    </w:p>
  </w:footnote>
  <w:footnote w:type="continuationSeparator" w:id="0">
    <w:p w14:paraId="04101FDF" w14:textId="77777777" w:rsidR="00F2125D" w:rsidRDefault="00F2125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B7F2" w14:textId="77777777" w:rsidR="00B3542A" w:rsidRDefault="00FC7EB9">
    <w:pPr>
      <w:pStyle w:val="Nagwek"/>
    </w:pPr>
    <w:r>
      <w:rPr>
        <w:noProof/>
      </w:rPr>
      <w:drawing>
        <wp:inline distT="0" distB="0" distL="0" distR="0" wp14:anchorId="04189B1A" wp14:editId="3F02F093">
          <wp:extent cx="5760085" cy="6788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DBF"/>
    <w:multiLevelType w:val="hybridMultilevel"/>
    <w:tmpl w:val="4F783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C7C"/>
    <w:multiLevelType w:val="hybridMultilevel"/>
    <w:tmpl w:val="6E6485BE"/>
    <w:lvl w:ilvl="0" w:tplc="C584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202BB"/>
    <w:multiLevelType w:val="hybridMultilevel"/>
    <w:tmpl w:val="2BFEF71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7455D"/>
    <w:multiLevelType w:val="hybridMultilevel"/>
    <w:tmpl w:val="A83A2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17"/>
  </w:num>
  <w:num w:numId="8">
    <w:abstractNumId w:val="2"/>
  </w:num>
  <w:num w:numId="9">
    <w:abstractNumId w:val="24"/>
  </w:num>
  <w:num w:numId="10">
    <w:abstractNumId w:val="3"/>
  </w:num>
  <w:num w:numId="11">
    <w:abstractNumId w:val="10"/>
  </w:num>
  <w:num w:numId="12">
    <w:abstractNumId w:val="27"/>
  </w:num>
  <w:num w:numId="13">
    <w:abstractNumId w:val="29"/>
  </w:num>
  <w:num w:numId="14">
    <w:abstractNumId w:val="0"/>
  </w:num>
  <w:num w:numId="15">
    <w:abstractNumId w:val="28"/>
  </w:num>
  <w:num w:numId="16">
    <w:abstractNumId w:val="5"/>
  </w:num>
  <w:num w:numId="17">
    <w:abstractNumId w:val="20"/>
  </w:num>
  <w:num w:numId="18">
    <w:abstractNumId w:val="23"/>
  </w:num>
  <w:num w:numId="19">
    <w:abstractNumId w:val="19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16"/>
  </w:num>
  <w:num w:numId="25">
    <w:abstractNumId w:val="18"/>
  </w:num>
  <w:num w:numId="26">
    <w:abstractNumId w:val="15"/>
  </w:num>
  <w:num w:numId="27">
    <w:abstractNumId w:val="9"/>
  </w:num>
  <w:num w:numId="28">
    <w:abstractNumId w:val="12"/>
  </w:num>
  <w:num w:numId="29">
    <w:abstractNumId w:val="26"/>
  </w:num>
  <w:num w:numId="30">
    <w:abstractNumId w:val="6"/>
  </w:num>
  <w:num w:numId="3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82271"/>
    <w:rsid w:val="001971EA"/>
    <w:rsid w:val="001B76CD"/>
    <w:rsid w:val="001C1BFD"/>
    <w:rsid w:val="001D45BC"/>
    <w:rsid w:val="001D5089"/>
    <w:rsid w:val="001F67F8"/>
    <w:rsid w:val="002023F3"/>
    <w:rsid w:val="00207FAB"/>
    <w:rsid w:val="00227215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617BF"/>
    <w:rsid w:val="00365FB4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FE5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54F16"/>
    <w:rsid w:val="00670E69"/>
    <w:rsid w:val="0068638A"/>
    <w:rsid w:val="006E153A"/>
    <w:rsid w:val="006E57F3"/>
    <w:rsid w:val="006E5977"/>
    <w:rsid w:val="007053F8"/>
    <w:rsid w:val="00707478"/>
    <w:rsid w:val="00756120"/>
    <w:rsid w:val="007576B2"/>
    <w:rsid w:val="00763590"/>
    <w:rsid w:val="00765A4D"/>
    <w:rsid w:val="007728E8"/>
    <w:rsid w:val="00784CC8"/>
    <w:rsid w:val="007A267C"/>
    <w:rsid w:val="007A68F1"/>
    <w:rsid w:val="007B366B"/>
    <w:rsid w:val="007B5531"/>
    <w:rsid w:val="007F13A6"/>
    <w:rsid w:val="007F3801"/>
    <w:rsid w:val="008136A9"/>
    <w:rsid w:val="00834384"/>
    <w:rsid w:val="00887BC2"/>
    <w:rsid w:val="008F0C37"/>
    <w:rsid w:val="008F51E7"/>
    <w:rsid w:val="00903DD9"/>
    <w:rsid w:val="00913B9A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3E46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922F9"/>
    <w:rsid w:val="00C97884"/>
    <w:rsid w:val="00CA6BE9"/>
    <w:rsid w:val="00CB0F46"/>
    <w:rsid w:val="00CC25A9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6C58"/>
    <w:rsid w:val="00DD7A96"/>
    <w:rsid w:val="00DE13B9"/>
    <w:rsid w:val="00DE4CA4"/>
    <w:rsid w:val="00DE7F15"/>
    <w:rsid w:val="00E0016E"/>
    <w:rsid w:val="00E005CC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125D"/>
    <w:rsid w:val="00F23D67"/>
    <w:rsid w:val="00F4174B"/>
    <w:rsid w:val="00F56DCF"/>
    <w:rsid w:val="00F70FC4"/>
    <w:rsid w:val="00F75386"/>
    <w:rsid w:val="00F96E6A"/>
    <w:rsid w:val="00FA1EE3"/>
    <w:rsid w:val="00FA350D"/>
    <w:rsid w:val="00FA66DC"/>
    <w:rsid w:val="00FB0812"/>
    <w:rsid w:val="00FC25EB"/>
    <w:rsid w:val="00FC6B75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F1908C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6F22-AFCD-42A0-AD1F-25D4C4EA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90</TotalTime>
  <Pages>4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19</cp:revision>
  <cp:lastPrinted>2018-06-13T09:32:00Z</cp:lastPrinted>
  <dcterms:created xsi:type="dcterms:W3CDTF">2017-10-09T13:58:00Z</dcterms:created>
  <dcterms:modified xsi:type="dcterms:W3CDTF">2020-11-05T11:25:00Z</dcterms:modified>
</cp:coreProperties>
</file>