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5735" w14:textId="26814663" w:rsidR="00380F54" w:rsidRPr="00306E43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306E43">
        <w:rPr>
          <w:b w:val="0"/>
          <w:sz w:val="24"/>
          <w:szCs w:val="24"/>
        </w:rPr>
        <w:t xml:space="preserve">Załącznik nr </w:t>
      </w:r>
      <w:r w:rsidR="00306E43" w:rsidRPr="00306E43">
        <w:rPr>
          <w:b w:val="0"/>
          <w:sz w:val="24"/>
          <w:szCs w:val="24"/>
        </w:rPr>
        <w:t>3</w:t>
      </w:r>
      <w:r w:rsidRPr="00306E43">
        <w:rPr>
          <w:b w:val="0"/>
          <w:sz w:val="24"/>
          <w:szCs w:val="24"/>
        </w:rPr>
        <w:tab/>
        <w:t xml:space="preserve">       </w:t>
      </w:r>
    </w:p>
    <w:p w14:paraId="3DA46352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66831D2C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4F031FC3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bookmarkStart w:id="0" w:name="_Hlk530481173"/>
      <w:r w:rsidRPr="0011234C">
        <w:rPr>
          <w:b/>
          <w:sz w:val="22"/>
        </w:rPr>
        <w:t>składane na podstawie art. 25a ust. 1 ustawy z dnia 29 stycznia 2004 r.</w:t>
      </w:r>
    </w:p>
    <w:p w14:paraId="45E66291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32602FA4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bookmarkEnd w:id="0"/>
    <w:p w14:paraId="2F106DB0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244CBAE0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2EA9F739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497E0300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0245E0CF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4DCE1574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7619DC14" w14:textId="77777777" w:rsidR="002D5B8B" w:rsidRDefault="002D5B8B" w:rsidP="002D5B8B">
      <w:pPr>
        <w:ind w:right="-1"/>
        <w:rPr>
          <w:sz w:val="16"/>
          <w:szCs w:val="16"/>
        </w:rPr>
      </w:pPr>
    </w:p>
    <w:p w14:paraId="591CF369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46B2DEA2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5713BE5F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2B7B3454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309350FC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1E969E8D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134D5A3F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198BE041" w14:textId="77777777" w:rsidR="002D5B8B" w:rsidRDefault="002D5B8B" w:rsidP="002D5B8B">
      <w:pPr>
        <w:rPr>
          <w:sz w:val="21"/>
          <w:szCs w:val="21"/>
        </w:rPr>
      </w:pPr>
    </w:p>
    <w:p w14:paraId="2626EE63" w14:textId="77777777" w:rsidR="0068078F" w:rsidRDefault="0068078F" w:rsidP="008B1701">
      <w:pPr>
        <w:spacing w:after="0" w:line="240" w:lineRule="auto"/>
        <w:rPr>
          <w:sz w:val="22"/>
        </w:rPr>
      </w:pPr>
    </w:p>
    <w:p w14:paraId="3E941E76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53616E2E" w14:textId="4EF273D0" w:rsidR="004071AE" w:rsidRPr="00DD0A44" w:rsidRDefault="00657915" w:rsidP="00DD0A44">
      <w:pPr>
        <w:pStyle w:val="Akapitzlist"/>
        <w:ind w:left="0"/>
        <w:jc w:val="both"/>
        <w:rPr>
          <w:rFonts w:eastAsiaTheme="minorHAnsi"/>
          <w:b/>
          <w:color w:val="323333" w:themeColor="text1"/>
          <w:lang w:eastAsia="en-US"/>
        </w:rPr>
      </w:pPr>
      <w:r>
        <w:rPr>
          <w:sz w:val="21"/>
          <w:szCs w:val="21"/>
        </w:rPr>
        <w:br/>
      </w:r>
      <w:r w:rsidR="00DD0A44" w:rsidRPr="00DD0A44">
        <w:rPr>
          <w:rFonts w:eastAsia="Arial Unicode MS"/>
          <w:b/>
          <w:sz w:val="24"/>
          <w:szCs w:val="24"/>
        </w:rPr>
        <w:t>Świadczenie usługi kompleksowych prac porządkowych w latach 2021-2022 w zakresie stałego utrzymania czystości pomieszczeń biurowych w dwóch siedzibach Wojewódzkiego Funduszu Ochrony Środowiska i Gospodarki Wodnej w Gdańsku</w:t>
      </w:r>
    </w:p>
    <w:p w14:paraId="5BCCC854" w14:textId="77777777" w:rsidR="002D5B8B" w:rsidRPr="00EC7863" w:rsidRDefault="00E10143" w:rsidP="00EC7863">
      <w:pPr>
        <w:spacing w:after="0"/>
        <w:jc w:val="both"/>
        <w:rPr>
          <w:b/>
          <w:sz w:val="22"/>
        </w:rPr>
      </w:pPr>
      <w:r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Pr="00231721">
        <w:rPr>
          <w:sz w:val="22"/>
        </w:rPr>
        <w:t>w Gdańsku</w:t>
      </w:r>
      <w:r w:rsidR="00231721">
        <w:rPr>
          <w:sz w:val="22"/>
        </w:rPr>
        <w:t>,</w:t>
      </w:r>
      <w:r w:rsidRPr="00231721">
        <w:rPr>
          <w:sz w:val="22"/>
        </w:rPr>
        <w:t xml:space="preserve"> </w:t>
      </w:r>
      <w:r w:rsidR="00657915" w:rsidRPr="00231721">
        <w:rPr>
          <w:sz w:val="22"/>
        </w:rPr>
        <w:t>oświadczam, co następuje:</w:t>
      </w:r>
    </w:p>
    <w:p w14:paraId="5A2E34C0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39AA9BB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61249FE2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55168A3A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DD0A44">
        <w:rPr>
          <w:sz w:val="22"/>
        </w:rPr>
        <w:t>w</w:t>
      </w:r>
      <w:r w:rsidR="00E10143" w:rsidRPr="00DD0A44">
        <w:rPr>
          <w:sz w:val="22"/>
        </w:rPr>
        <w:t> </w:t>
      </w:r>
      <w:r w:rsidR="00332C44" w:rsidRPr="00DD0A44">
        <w:rPr>
          <w:sz w:val="22"/>
        </w:rPr>
        <w:t>pkt</w:t>
      </w:r>
      <w:r w:rsidR="000E01FB" w:rsidRPr="00DD0A44">
        <w:rPr>
          <w:sz w:val="22"/>
        </w:rPr>
        <w:t>.</w:t>
      </w:r>
      <w:r w:rsidR="00332C44" w:rsidRPr="00DD0A44">
        <w:rPr>
          <w:sz w:val="22"/>
        </w:rPr>
        <w:t xml:space="preserve"> 6</w:t>
      </w:r>
      <w:r w:rsidR="00332C44" w:rsidRPr="000E01FB">
        <w:rPr>
          <w:sz w:val="22"/>
        </w:rPr>
        <w:t xml:space="preserve"> SIWZ.</w:t>
      </w:r>
    </w:p>
    <w:p w14:paraId="5CC1A6D7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0C2A62CC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511CD3AC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59F143BA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17C0130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EA6F94A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26B66E7E" w14:textId="77777777"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3FB98CC0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4C596556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1C9167F1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14D37E9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5A669154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2BE21963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1BF4A496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35ADC1F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1FBB4BA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6F514C6E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1CEE1C36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75BD0E05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70CFBDD0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6CB1D942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7DE8AD30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62490026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2597996F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3E5F2D1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67A11E4E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2B148322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4CF77F4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DDB7F8B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78B8D7C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663AD6CA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7A4EF9FE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42D973B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2B3929CB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4B052351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1F28BAB6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88F9B40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3843DCDD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08D94" w14:textId="77777777" w:rsidR="00605624" w:rsidRDefault="00605624" w:rsidP="003366F8">
      <w:r>
        <w:separator/>
      </w:r>
    </w:p>
  </w:endnote>
  <w:endnote w:type="continuationSeparator" w:id="0">
    <w:p w14:paraId="57D94185" w14:textId="77777777" w:rsidR="00605624" w:rsidRDefault="00605624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9B477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C3BA139" wp14:editId="66A4BCAE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EC7863">
          <w:rPr>
            <w:noProof/>
          </w:rPr>
          <w:t>1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35ED0F79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BC97" w14:textId="77777777" w:rsidR="00605624" w:rsidRDefault="00605624" w:rsidP="003366F8">
      <w:r>
        <w:separator/>
      </w:r>
    </w:p>
  </w:footnote>
  <w:footnote w:type="continuationSeparator" w:id="0">
    <w:p w14:paraId="32AE98FF" w14:textId="77777777" w:rsidR="00605624" w:rsidRDefault="00605624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20CC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06E43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071AE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94219"/>
    <w:rsid w:val="00595EC1"/>
    <w:rsid w:val="005B0EA3"/>
    <w:rsid w:val="005B2AA5"/>
    <w:rsid w:val="005E5D53"/>
    <w:rsid w:val="005F5A23"/>
    <w:rsid w:val="005F75F3"/>
    <w:rsid w:val="005F7856"/>
    <w:rsid w:val="00605624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A2037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127E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39A7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0A44"/>
    <w:rsid w:val="00DD24D7"/>
    <w:rsid w:val="00DD7A96"/>
    <w:rsid w:val="00DE13B9"/>
    <w:rsid w:val="00DE4CA4"/>
    <w:rsid w:val="00DE7F15"/>
    <w:rsid w:val="00DF436B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C7863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7D97"/>
  <w15:docId w15:val="{048E9E47-56AC-4F73-938D-DD5DCB77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4071AE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D93B-1194-41D8-BEE2-881FC6B4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67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34</cp:revision>
  <cp:lastPrinted>2014-03-25T07:57:00Z</cp:lastPrinted>
  <dcterms:created xsi:type="dcterms:W3CDTF">2017-11-23T21:26:00Z</dcterms:created>
  <dcterms:modified xsi:type="dcterms:W3CDTF">2020-11-17T09:55:00Z</dcterms:modified>
</cp:coreProperties>
</file>