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4E8E2" w14:textId="271EC630" w:rsidR="0049774F" w:rsidRPr="00577B7A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24"/>
          <w:szCs w:val="24"/>
        </w:rPr>
      </w:pPr>
      <w:r>
        <w:tab/>
        <w:t xml:space="preserve">             </w:t>
      </w:r>
      <w:r w:rsidR="004E3171">
        <w:t xml:space="preserve">    </w:t>
      </w:r>
      <w:r w:rsidR="00CD4952" w:rsidRPr="00577B7A">
        <w:rPr>
          <w:b w:val="0"/>
          <w:sz w:val="24"/>
          <w:szCs w:val="24"/>
        </w:rPr>
        <w:t xml:space="preserve">Załącznik nr </w:t>
      </w:r>
      <w:r w:rsidR="00577B7A" w:rsidRPr="00577B7A">
        <w:rPr>
          <w:b w:val="0"/>
          <w:sz w:val="24"/>
          <w:szCs w:val="24"/>
        </w:rPr>
        <w:t>4</w:t>
      </w:r>
    </w:p>
    <w:p w14:paraId="695709AE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4B1B4169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6FA933E1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49383DAB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DA29793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319D9CB3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6913EA5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0D1CFB96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2BEC7373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2915C0F8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4298BACB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7842C945" w14:textId="77777777" w:rsidR="002D5B8B" w:rsidRDefault="002D5B8B" w:rsidP="002D5B8B">
      <w:pPr>
        <w:ind w:right="-1"/>
        <w:rPr>
          <w:sz w:val="16"/>
          <w:szCs w:val="16"/>
        </w:rPr>
      </w:pPr>
    </w:p>
    <w:p w14:paraId="35305FD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1BDA8E9C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2A9DAAAC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DA9649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668417F1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74976FC2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0A7654D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60E636AD" w14:textId="77777777" w:rsidR="00207D6D" w:rsidRDefault="00207D6D" w:rsidP="002D5B8B">
      <w:pPr>
        <w:rPr>
          <w:sz w:val="21"/>
          <w:szCs w:val="21"/>
        </w:rPr>
      </w:pPr>
    </w:p>
    <w:p w14:paraId="7ACC86DA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135E4AA4" w14:textId="3AA51476" w:rsidR="00D97AD9" w:rsidRDefault="00490B13" w:rsidP="00490B13">
      <w:pPr>
        <w:spacing w:after="160" w:line="259" w:lineRule="auto"/>
        <w:contextualSpacing/>
        <w:jc w:val="both"/>
        <w:rPr>
          <w:rFonts w:eastAsia="Arial Unicode MS"/>
          <w:b/>
          <w:sz w:val="24"/>
          <w:szCs w:val="24"/>
        </w:rPr>
      </w:pPr>
      <w:r w:rsidRPr="00490B13">
        <w:rPr>
          <w:rFonts w:eastAsia="Arial Unicode MS"/>
          <w:b/>
          <w:sz w:val="24"/>
          <w:szCs w:val="24"/>
        </w:rPr>
        <w:t>Świadczenie usługi kompleksowych prac porządkowych w latach 2021-2022 w zakresie stałego utrzymania czystości pomieszczeń biurowych w dwóch siedzibach Wojewódzkiego Funduszu Ochrony Środowiska i Gospodarki Wodnej w Gdańsku</w:t>
      </w:r>
    </w:p>
    <w:p w14:paraId="6A0ED373" w14:textId="77777777" w:rsidR="00490B13" w:rsidRPr="00490B13" w:rsidRDefault="00490B13" w:rsidP="00490B13">
      <w:pPr>
        <w:spacing w:after="160" w:line="259" w:lineRule="auto"/>
        <w:contextualSpacing/>
        <w:jc w:val="both"/>
        <w:rPr>
          <w:rFonts w:eastAsiaTheme="minorHAnsi"/>
          <w:b/>
          <w:color w:val="323333" w:themeColor="text1"/>
          <w:lang w:eastAsia="en-US"/>
        </w:rPr>
      </w:pPr>
    </w:p>
    <w:p w14:paraId="2362295B" w14:textId="77777777" w:rsidR="002D5B8B" w:rsidRPr="0057746E" w:rsidRDefault="00E10143" w:rsidP="0057746E">
      <w:pPr>
        <w:spacing w:before="120" w:after="0"/>
        <w:jc w:val="both"/>
        <w:rPr>
          <w:b/>
          <w:sz w:val="22"/>
        </w:rPr>
      </w:pPr>
      <w:r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07D94F3F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36C1C66E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42E639AF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53FD29B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4C7F4A97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4A5D6B3B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7CE7913E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5ABBFD6B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78F5E27C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0BFEAF7A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49E9BAF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13C7638A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3426C3D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063F4877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44CBAAB6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>1 pkt</w:t>
      </w:r>
      <w:r w:rsidR="007F4990">
        <w:rPr>
          <w:i/>
          <w:sz w:val="22"/>
        </w:rPr>
        <w:t xml:space="preserve"> 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7F4990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5460EBC5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2541D4B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698B06E9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59517F3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3C4900F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76D74D90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3CC77D68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4C22CE6E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6E562F05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7B56C395" w14:textId="77777777" w:rsidR="00EC7545" w:rsidRDefault="00EC7545" w:rsidP="002B0AAA">
      <w:pPr>
        <w:spacing w:after="0"/>
        <w:jc w:val="both"/>
        <w:rPr>
          <w:b/>
        </w:rPr>
      </w:pPr>
    </w:p>
    <w:p w14:paraId="4A9A1334" w14:textId="77777777" w:rsidR="002B0AAA" w:rsidRDefault="002B0AAA" w:rsidP="00EC7545">
      <w:pPr>
        <w:jc w:val="both"/>
        <w:rPr>
          <w:b/>
        </w:rPr>
      </w:pPr>
    </w:p>
    <w:p w14:paraId="13DF9746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03BB02B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386304DC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1B4FFB">
        <w:rPr>
          <w:sz w:val="22"/>
        </w:rPr>
        <w:t xml:space="preserve">... 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49BE4D7A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24AF2E31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F8BE4B7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64D2354B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6F535EFA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C6F89C4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0E05023E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7133B67F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67ED2C42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10C7BF37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9FF4F49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3291871A" w14:textId="77777777" w:rsidR="0067276B" w:rsidRDefault="0067276B" w:rsidP="0067276B">
      <w:pPr>
        <w:spacing w:after="0"/>
        <w:jc w:val="both"/>
        <w:rPr>
          <w:sz w:val="22"/>
        </w:rPr>
      </w:pPr>
    </w:p>
    <w:p w14:paraId="13F8B349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4702ABE5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C8948C2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49B908C7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5A928D03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43389A4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E7AD" w14:textId="77777777" w:rsidR="001A1966" w:rsidRDefault="001A1966" w:rsidP="003366F8">
      <w:r>
        <w:separator/>
      </w:r>
    </w:p>
  </w:endnote>
  <w:endnote w:type="continuationSeparator" w:id="0">
    <w:p w14:paraId="2E690FAF" w14:textId="77777777" w:rsidR="001A1966" w:rsidRDefault="001A196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1DF23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79011A6" wp14:editId="4D01F288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57746E">
          <w:rPr>
            <w:noProof/>
          </w:rPr>
          <w:t>2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357A0287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439C2" w14:textId="77777777" w:rsidR="001A1966" w:rsidRDefault="001A1966" w:rsidP="003366F8">
      <w:r>
        <w:separator/>
      </w:r>
    </w:p>
  </w:footnote>
  <w:footnote w:type="continuationSeparator" w:id="0">
    <w:p w14:paraId="5D029C84" w14:textId="77777777" w:rsidR="001A1966" w:rsidRDefault="001A1966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1966"/>
    <w:rsid w:val="001A4BE3"/>
    <w:rsid w:val="001B4FFB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97B1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01EA"/>
    <w:rsid w:val="003D2294"/>
    <w:rsid w:val="00401C6A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0B13"/>
    <w:rsid w:val="0049774F"/>
    <w:rsid w:val="004E1932"/>
    <w:rsid w:val="004E3171"/>
    <w:rsid w:val="004F62D3"/>
    <w:rsid w:val="0051190F"/>
    <w:rsid w:val="00526B2F"/>
    <w:rsid w:val="00544E70"/>
    <w:rsid w:val="00546A28"/>
    <w:rsid w:val="005517C0"/>
    <w:rsid w:val="00571FB4"/>
    <w:rsid w:val="0057652D"/>
    <w:rsid w:val="0057746E"/>
    <w:rsid w:val="00577B7A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7F4990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3BF4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D047FA"/>
    <w:rsid w:val="00D23DBC"/>
    <w:rsid w:val="00D27185"/>
    <w:rsid w:val="00D40438"/>
    <w:rsid w:val="00D75E62"/>
    <w:rsid w:val="00D7696C"/>
    <w:rsid w:val="00D821E9"/>
    <w:rsid w:val="00D9783E"/>
    <w:rsid w:val="00D97AD9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394E"/>
  <w15:docId w15:val="{B251BCA7-E3A7-4FF0-A74F-9BD29CF9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D97AD9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EC42-755F-4124-BB81-C777A118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32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Wiesława Szepioła</cp:lastModifiedBy>
  <cp:revision>38</cp:revision>
  <cp:lastPrinted>2014-03-25T07:57:00Z</cp:lastPrinted>
  <dcterms:created xsi:type="dcterms:W3CDTF">2017-11-23T21:52:00Z</dcterms:created>
  <dcterms:modified xsi:type="dcterms:W3CDTF">2020-11-17T10:05:00Z</dcterms:modified>
</cp:coreProperties>
</file>